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AA16" w14:textId="77777777" w:rsidR="00A76FC3" w:rsidRDefault="00A76FC3" w:rsidP="007405B1">
      <w:pPr>
        <w:rPr>
          <w:rFonts w:ascii="Franklin Gothic Book" w:hAnsi="Franklin Gothic Book"/>
          <w:b/>
          <w:sz w:val="20"/>
          <w:szCs w:val="24"/>
        </w:rPr>
      </w:pPr>
      <w:bookmarkStart w:id="0" w:name="_Hlk165963179"/>
      <w:bookmarkStart w:id="1" w:name="_Hlk166145284"/>
    </w:p>
    <w:p w14:paraId="68CDD1CD" w14:textId="77777777" w:rsidR="00515E3B" w:rsidRDefault="00515E3B" w:rsidP="007405B1">
      <w:pPr>
        <w:rPr>
          <w:rFonts w:ascii="Franklin Gothic Book" w:hAnsi="Franklin Gothic Book"/>
          <w:b/>
          <w:sz w:val="20"/>
          <w:szCs w:val="24"/>
        </w:rPr>
      </w:pPr>
    </w:p>
    <w:p w14:paraId="3AF68E13" w14:textId="77777777" w:rsidR="007B1A08" w:rsidRDefault="007B1A08" w:rsidP="007405B1">
      <w:pPr>
        <w:jc w:val="center"/>
        <w:rPr>
          <w:rFonts w:ascii="Franklin Gothic Book" w:hAnsi="Franklin Gothic Book"/>
          <w:b/>
          <w:sz w:val="20"/>
          <w:szCs w:val="24"/>
        </w:rPr>
      </w:pPr>
    </w:p>
    <w:p w14:paraId="1FB53842" w14:textId="77777777" w:rsidR="00515E3B" w:rsidRPr="00B44110" w:rsidRDefault="00515E3B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B44110">
        <w:rPr>
          <w:rFonts w:asciiTheme="minorHAnsi" w:hAnsiTheme="minorHAnsi" w:cstheme="minorHAnsi"/>
          <w:b/>
          <w:bCs/>
          <w:i/>
          <w:iCs/>
          <w:color w:val="FF0000"/>
          <w:sz w:val="28"/>
          <w:szCs w:val="24"/>
        </w:rPr>
        <w:t xml:space="preserve">DRAFT </w:t>
      </w:r>
      <w:r w:rsidRPr="00B44110">
        <w:rPr>
          <w:rFonts w:asciiTheme="minorHAnsi" w:hAnsiTheme="minorHAnsi" w:cstheme="minorHAnsi"/>
          <w:b/>
          <w:bCs/>
          <w:sz w:val="28"/>
          <w:szCs w:val="24"/>
        </w:rPr>
        <w:t>MEETING MINUTES</w:t>
      </w:r>
    </w:p>
    <w:p w14:paraId="063C0F27" w14:textId="77777777" w:rsidR="007A401B" w:rsidRDefault="00C72A8B" w:rsidP="00102326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 xml:space="preserve">Alsea </w:t>
      </w:r>
      <w:r w:rsidR="00313E73">
        <w:rPr>
          <w:rFonts w:asciiTheme="minorHAnsi" w:hAnsiTheme="minorHAnsi" w:cstheme="minorHAnsi"/>
          <w:b/>
          <w:bCs/>
          <w:sz w:val="28"/>
          <w:szCs w:val="24"/>
        </w:rPr>
        <w:t>Citizen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 Advisory Committee</w:t>
      </w:r>
      <w:r w:rsidR="00D6584C">
        <w:rPr>
          <w:rFonts w:asciiTheme="minorHAnsi" w:hAnsiTheme="minorHAnsi" w:cstheme="minorHAnsi"/>
          <w:b/>
          <w:bCs/>
          <w:sz w:val="28"/>
          <w:szCs w:val="24"/>
        </w:rPr>
        <w:t xml:space="preserve"> (CAC)</w:t>
      </w:r>
    </w:p>
    <w:p w14:paraId="491DF01B" w14:textId="195D2DA3" w:rsidR="004A518B" w:rsidRPr="00B44110" w:rsidRDefault="00775114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April 13</w:t>
      </w:r>
      <w:r w:rsidR="00FB4B4B">
        <w:rPr>
          <w:rFonts w:asciiTheme="minorHAnsi" w:hAnsiTheme="minorHAnsi" w:cstheme="minorHAnsi"/>
          <w:b/>
          <w:bCs/>
          <w:sz w:val="28"/>
          <w:szCs w:val="24"/>
        </w:rPr>
        <w:t>, 202</w:t>
      </w:r>
      <w:r>
        <w:rPr>
          <w:rFonts w:asciiTheme="minorHAnsi" w:hAnsiTheme="minorHAnsi" w:cstheme="minorHAnsi"/>
          <w:b/>
          <w:bCs/>
          <w:sz w:val="28"/>
          <w:szCs w:val="24"/>
        </w:rPr>
        <w:t>6</w:t>
      </w:r>
    </w:p>
    <w:p w14:paraId="1C912AB4" w14:textId="77777777" w:rsidR="00BC1511" w:rsidRPr="00B44110" w:rsidRDefault="00BC1511" w:rsidP="007405B1">
      <w:pPr>
        <w:jc w:val="center"/>
        <w:rPr>
          <w:rFonts w:asciiTheme="minorHAnsi" w:hAnsiTheme="minorHAnsi" w:cstheme="minorHAnsi"/>
          <w:bCs/>
          <w:szCs w:val="24"/>
        </w:rPr>
      </w:pPr>
    </w:p>
    <w:p w14:paraId="08200EA4" w14:textId="2DAF5DDB" w:rsidR="00515E3B" w:rsidRPr="00B44110" w:rsidRDefault="00515E3B" w:rsidP="007405B1">
      <w:pPr>
        <w:rPr>
          <w:rFonts w:asciiTheme="minorHAnsi" w:hAnsiTheme="minorHAnsi" w:cstheme="minorHAnsi"/>
          <w:bCs/>
          <w:szCs w:val="22"/>
        </w:rPr>
      </w:pPr>
      <w:r w:rsidRPr="00B44110">
        <w:rPr>
          <w:rFonts w:asciiTheme="minorHAnsi" w:hAnsiTheme="minorHAnsi" w:cstheme="minorHAnsi"/>
          <w:bCs/>
          <w:szCs w:val="22"/>
        </w:rPr>
        <w:t xml:space="preserve">Benton County </w:t>
      </w:r>
      <w:r w:rsidR="00D6584C">
        <w:rPr>
          <w:rFonts w:asciiTheme="minorHAnsi" w:hAnsiTheme="minorHAnsi" w:cstheme="minorHAnsi"/>
          <w:bCs/>
          <w:szCs w:val="22"/>
        </w:rPr>
        <w:t xml:space="preserve">Alsea CAC </w:t>
      </w:r>
      <w:r w:rsidR="0033658B">
        <w:rPr>
          <w:rFonts w:asciiTheme="minorHAnsi" w:hAnsiTheme="minorHAnsi" w:cstheme="minorHAnsi"/>
          <w:bCs/>
          <w:szCs w:val="22"/>
        </w:rPr>
        <w:t xml:space="preserve">Janet Hendrix </w:t>
      </w:r>
      <w:r w:rsidRPr="00722F52">
        <w:rPr>
          <w:rFonts w:asciiTheme="minorHAnsi" w:hAnsiTheme="minorHAnsi" w:cstheme="minorHAnsi"/>
          <w:b/>
          <w:szCs w:val="22"/>
        </w:rPr>
        <w:t>called the meeting to order at</w:t>
      </w:r>
      <w:r w:rsidR="00FB4B4B">
        <w:rPr>
          <w:rFonts w:asciiTheme="minorHAnsi" w:hAnsiTheme="minorHAnsi" w:cstheme="minorHAnsi"/>
          <w:b/>
          <w:szCs w:val="22"/>
        </w:rPr>
        <w:t xml:space="preserve"> 6</w:t>
      </w:r>
      <w:r w:rsidR="001554B5">
        <w:rPr>
          <w:rFonts w:asciiTheme="minorHAnsi" w:hAnsiTheme="minorHAnsi" w:cstheme="minorHAnsi"/>
          <w:b/>
          <w:szCs w:val="22"/>
        </w:rPr>
        <w:t>:0</w:t>
      </w:r>
      <w:r w:rsidR="00864A80">
        <w:rPr>
          <w:rFonts w:asciiTheme="minorHAnsi" w:hAnsiTheme="minorHAnsi" w:cstheme="minorHAnsi"/>
          <w:b/>
          <w:szCs w:val="22"/>
        </w:rPr>
        <w:t>0</w:t>
      </w:r>
      <w:r w:rsidR="003863D0" w:rsidRPr="00793ADC">
        <w:rPr>
          <w:rFonts w:asciiTheme="minorHAnsi" w:hAnsiTheme="minorHAnsi" w:cstheme="minorHAnsi"/>
          <w:b/>
          <w:szCs w:val="22"/>
        </w:rPr>
        <w:t xml:space="preserve"> P</w:t>
      </w:r>
      <w:r w:rsidR="00793ADC" w:rsidRPr="00793ADC">
        <w:rPr>
          <w:rFonts w:asciiTheme="minorHAnsi" w:hAnsiTheme="minorHAnsi" w:cstheme="minorHAnsi"/>
          <w:b/>
          <w:szCs w:val="22"/>
        </w:rPr>
        <w:t>.</w:t>
      </w:r>
      <w:r w:rsidR="003863D0" w:rsidRPr="00793ADC">
        <w:rPr>
          <w:rFonts w:asciiTheme="minorHAnsi" w:hAnsiTheme="minorHAnsi" w:cstheme="minorHAnsi"/>
          <w:b/>
          <w:szCs w:val="22"/>
        </w:rPr>
        <w:t>M</w:t>
      </w:r>
      <w:r w:rsidRPr="00793ADC">
        <w:rPr>
          <w:rFonts w:asciiTheme="minorHAnsi" w:hAnsiTheme="minorHAnsi" w:cstheme="minorHAnsi"/>
          <w:bCs/>
          <w:szCs w:val="22"/>
        </w:rPr>
        <w:t>.</w:t>
      </w:r>
      <w:r w:rsidRPr="00B44110">
        <w:rPr>
          <w:rFonts w:asciiTheme="minorHAnsi" w:hAnsiTheme="minorHAnsi" w:cstheme="minorHAnsi"/>
          <w:bCs/>
          <w:szCs w:val="22"/>
        </w:rPr>
        <w:t xml:space="preserve">  The meeting was open to the public virtually via </w:t>
      </w:r>
      <w:r w:rsidR="004C19FF">
        <w:rPr>
          <w:rFonts w:asciiTheme="minorHAnsi" w:hAnsiTheme="minorHAnsi" w:cstheme="minorHAnsi"/>
          <w:bCs/>
          <w:szCs w:val="22"/>
        </w:rPr>
        <w:t xml:space="preserve">a published </w:t>
      </w:r>
      <w:r w:rsidRPr="00B44110">
        <w:rPr>
          <w:rFonts w:asciiTheme="minorHAnsi" w:hAnsiTheme="minorHAnsi" w:cstheme="minorHAnsi"/>
          <w:bCs/>
          <w:szCs w:val="22"/>
        </w:rPr>
        <w:t>Zoom</w:t>
      </w:r>
      <w:r w:rsidR="004C19FF">
        <w:rPr>
          <w:rFonts w:asciiTheme="minorHAnsi" w:hAnsiTheme="minorHAnsi" w:cstheme="minorHAnsi"/>
          <w:bCs/>
          <w:szCs w:val="22"/>
        </w:rPr>
        <w:t xml:space="preserve"> link</w:t>
      </w:r>
      <w:r w:rsidRPr="00B44110">
        <w:rPr>
          <w:rFonts w:asciiTheme="minorHAnsi" w:hAnsiTheme="minorHAnsi" w:cstheme="minorHAnsi"/>
          <w:bCs/>
          <w:szCs w:val="22"/>
        </w:rPr>
        <w:t>.</w:t>
      </w:r>
    </w:p>
    <w:p w14:paraId="50DE557C" w14:textId="77777777" w:rsidR="00515E3B" w:rsidRDefault="00515E3B" w:rsidP="007405B1">
      <w:pPr>
        <w:rPr>
          <w:rFonts w:asciiTheme="minorHAnsi" w:hAnsiTheme="minorHAnsi" w:cstheme="minorHAnsi"/>
          <w:bCs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CC4821" w14:paraId="79C7F1F5" w14:textId="77777777" w:rsidTr="005C15C8">
        <w:tc>
          <w:tcPr>
            <w:tcW w:w="4675" w:type="dxa"/>
          </w:tcPr>
          <w:p w14:paraId="7C8260D1" w14:textId="77777777" w:rsidR="00CC4821" w:rsidRPr="00B44110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COMMITTEE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 xml:space="preserve"> MEMBERS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  <w:p w14:paraId="30C92BE9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bookmarkStart w:id="2" w:name="_Hlk216872890"/>
            <w:r w:rsidRPr="00FB4B4B">
              <w:rPr>
                <w:rFonts w:asciiTheme="minorHAnsi" w:hAnsiTheme="minorHAnsi" w:cstheme="minorHAnsi"/>
                <w:bCs/>
                <w:szCs w:val="22"/>
              </w:rPr>
              <w:t xml:space="preserve">Janet Hendrix, </w:t>
            </w:r>
            <w:r w:rsidRPr="00FB4B4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Acting Chair</w:t>
            </w:r>
          </w:p>
          <w:p w14:paraId="30A65865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Mimi Stout</w:t>
            </w:r>
          </w:p>
          <w:p w14:paraId="7899F0DB" w14:textId="5FD9F158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Zeb Ols</w:t>
            </w:r>
            <w:r w:rsidR="00EC7981">
              <w:rPr>
                <w:rFonts w:asciiTheme="minorHAnsi" w:hAnsiTheme="minorHAnsi" w:cstheme="minorHAnsi"/>
                <w:bCs/>
                <w:szCs w:val="22"/>
              </w:rPr>
              <w:t>e</w:t>
            </w:r>
            <w:r w:rsidRPr="00FB4B4B">
              <w:rPr>
                <w:rFonts w:asciiTheme="minorHAnsi" w:hAnsiTheme="minorHAnsi" w:cstheme="minorHAnsi"/>
                <w:bCs/>
                <w:szCs w:val="22"/>
              </w:rPr>
              <w:t>n</w:t>
            </w:r>
          </w:p>
          <w:p w14:paraId="44B9FD6A" w14:textId="5F03BE85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Mystie Munsey</w:t>
            </w:r>
          </w:p>
          <w:p w14:paraId="2E3BAF17" w14:textId="77777777" w:rsidR="00CC4821" w:rsidRPr="00FB4B4B" w:rsidRDefault="00CC4821" w:rsidP="00CC4821">
            <w:pPr>
              <w:tabs>
                <w:tab w:val="left" w:pos="168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Tim Pearson</w:t>
            </w:r>
          </w:p>
          <w:p w14:paraId="42B8C831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Scottie Jones</w:t>
            </w:r>
          </w:p>
          <w:p w14:paraId="45E4DA8A" w14:textId="77777777" w:rsidR="00CC4821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Randy Hart</w:t>
            </w:r>
          </w:p>
          <w:bookmarkEnd w:id="2"/>
          <w:p w14:paraId="77A0B8B2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6BDA7953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  <w:highlight w:val="yellow"/>
              </w:rPr>
            </w:pPr>
            <w:r w:rsidRPr="00B44110">
              <w:rPr>
                <w:rFonts w:asciiTheme="minorHAnsi" w:hAnsiTheme="minorHAnsi" w:cstheme="minorHAnsi"/>
                <w:b/>
                <w:szCs w:val="22"/>
              </w:rPr>
              <w:t>STAFF</w:t>
            </w:r>
            <w:r w:rsidRPr="00C0393D">
              <w:rPr>
                <w:rFonts w:asciiTheme="minorHAnsi" w:hAnsiTheme="minorHAnsi" w:cstheme="minorHAnsi"/>
                <w:bCs/>
                <w:szCs w:val="22"/>
                <w:highlight w:val="yellow"/>
              </w:rPr>
              <w:t xml:space="preserve"> </w:t>
            </w:r>
          </w:p>
          <w:p w14:paraId="09439D65" w14:textId="77777777" w:rsidR="00CC4821" w:rsidRDefault="00FB4B4B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John Swanson, Benton County Community Development Department</w:t>
            </w:r>
          </w:p>
          <w:p w14:paraId="73FB5987" w14:textId="26E9AEFD" w:rsidR="00775114" w:rsidRDefault="00775114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Gary Stockhoff, 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 xml:space="preserve">Benton County </w:t>
            </w:r>
            <w:r w:rsidR="0061254D">
              <w:rPr>
                <w:rFonts w:asciiTheme="minorHAnsi" w:hAnsiTheme="minorHAnsi" w:cstheme="minorHAnsi"/>
                <w:bCs/>
                <w:szCs w:val="22"/>
              </w:rPr>
              <w:t>Public Works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>, Director</w:t>
            </w:r>
          </w:p>
          <w:p w14:paraId="09D8DC77" w14:textId="7B836104" w:rsidR="00775114" w:rsidRDefault="00775114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Jennifer Ferrer – Santaines</w:t>
            </w:r>
            <w:r w:rsidR="002830D5"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Benton County Chief Financial Officer</w:t>
            </w:r>
          </w:p>
          <w:p w14:paraId="376D5E50" w14:textId="58F8642E" w:rsidR="005C15C8" w:rsidRPr="00CC4821" w:rsidRDefault="005C15C8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C4821" w14:paraId="3AEA9285" w14:textId="77777777" w:rsidTr="005C15C8">
        <w:tc>
          <w:tcPr>
            <w:tcW w:w="4675" w:type="dxa"/>
          </w:tcPr>
          <w:p w14:paraId="069A4E7A" w14:textId="77777777" w:rsid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Community Members</w:t>
            </w:r>
          </w:p>
          <w:p w14:paraId="484276D5" w14:textId="71D9EB03" w:rsidR="005C15C8" w:rsidRDefault="005C15C8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Sara Cash</w:t>
            </w:r>
          </w:p>
          <w:p w14:paraId="68C14535" w14:textId="77777777" w:rsidR="00CC4821" w:rsidRDefault="00CC4821" w:rsidP="00775114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5988E682" w14:textId="77777777" w:rsidR="00CC4821" w:rsidRP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Presenter</w:t>
            </w:r>
          </w:p>
          <w:p w14:paraId="73FFE469" w14:textId="710B6DD1" w:rsidR="00CC4821" w:rsidRDefault="001A4C65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1A4C65">
              <w:rPr>
                <w:rFonts w:asciiTheme="minorHAnsi" w:hAnsiTheme="minorHAnsi" w:cstheme="minorHAnsi"/>
                <w:bCs/>
                <w:szCs w:val="22"/>
              </w:rPr>
              <w:t>Jack Rusch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="00DF63FC">
              <w:rPr>
                <w:rFonts w:asciiTheme="minorHAnsi" w:hAnsiTheme="minorHAnsi" w:cstheme="minorHAnsi"/>
                <w:bCs/>
                <w:szCs w:val="22"/>
              </w:rPr>
              <w:t>Area Manager, Crossroads Communities</w:t>
            </w:r>
          </w:p>
        </w:tc>
      </w:tr>
    </w:tbl>
    <w:p w14:paraId="5403D441" w14:textId="77777777" w:rsidR="00CC4821" w:rsidRPr="00B44110" w:rsidRDefault="00CC4821" w:rsidP="007405B1">
      <w:pPr>
        <w:rPr>
          <w:rFonts w:asciiTheme="minorHAnsi" w:hAnsiTheme="minorHAnsi" w:cstheme="minorHAnsi"/>
          <w:bCs/>
          <w:szCs w:val="22"/>
        </w:rPr>
      </w:pPr>
    </w:p>
    <w:bookmarkEnd w:id="0"/>
    <w:bookmarkEnd w:id="1"/>
    <w:p w14:paraId="28C8F0B1" w14:textId="77777777" w:rsidR="003D2F43" w:rsidRDefault="003D2F43" w:rsidP="006D084C">
      <w:pPr>
        <w:rPr>
          <w:rFonts w:asciiTheme="minorHAnsi" w:hAnsiTheme="minorHAnsi" w:cstheme="minorHAnsi"/>
          <w:bCs/>
          <w:szCs w:val="22"/>
        </w:rPr>
      </w:pPr>
    </w:p>
    <w:p w14:paraId="75121C81" w14:textId="77777777" w:rsid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FLAG SALUTE</w:t>
      </w:r>
    </w:p>
    <w:p w14:paraId="6E46F3F0" w14:textId="383C82EE" w:rsidR="0020516C" w:rsidRDefault="00560AE5" w:rsidP="0020516C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 w:rsidRPr="00560AE5">
        <w:rPr>
          <w:rFonts w:asciiTheme="minorHAnsi" w:hAnsiTheme="minorHAnsi" w:cstheme="minorHAnsi"/>
          <w:bCs/>
          <w:szCs w:val="22"/>
        </w:rPr>
        <w:t xml:space="preserve">The Committee recited the Pledge of Allegiance. </w:t>
      </w:r>
    </w:p>
    <w:p w14:paraId="7FD24CE4" w14:textId="77777777" w:rsidR="00560AE5" w:rsidRPr="00560AE5" w:rsidRDefault="00560AE5" w:rsidP="0020516C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6E844F9D" w14:textId="10684424" w:rsid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 w:rsidRPr="00864A80">
        <w:rPr>
          <w:rFonts w:asciiTheme="minorHAnsi" w:hAnsiTheme="minorHAnsi" w:cstheme="minorHAnsi"/>
          <w:b/>
          <w:szCs w:val="22"/>
        </w:rPr>
        <w:t>ROLL CALL</w:t>
      </w:r>
    </w:p>
    <w:p w14:paraId="66B69301" w14:textId="6A30B877" w:rsidR="00864A80" w:rsidRDefault="0061254D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Roll call was conducted. </w:t>
      </w:r>
      <w:r w:rsidR="00560AE5">
        <w:rPr>
          <w:rFonts w:asciiTheme="minorHAnsi" w:hAnsiTheme="minorHAnsi" w:cstheme="minorHAnsi"/>
          <w:bCs/>
          <w:szCs w:val="22"/>
        </w:rPr>
        <w:t xml:space="preserve">A quorum was present. </w:t>
      </w:r>
    </w:p>
    <w:p w14:paraId="7582CC2B" w14:textId="77777777" w:rsidR="00560AE5" w:rsidRPr="00560AE5" w:rsidRDefault="00560AE5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197819A0" w14:textId="32F13785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PUBLIC COMMENTS</w:t>
      </w:r>
    </w:p>
    <w:p w14:paraId="2E1E945B" w14:textId="470CA1E6" w:rsidR="00864A80" w:rsidRDefault="0061254D" w:rsidP="0061254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Chair Hendrix announced the passing of longtime CAC member </w:t>
      </w:r>
      <w:r w:rsidR="004017E1">
        <w:rPr>
          <w:rFonts w:asciiTheme="minorHAnsi" w:hAnsiTheme="minorHAnsi" w:cstheme="minorHAnsi"/>
          <w:bCs/>
          <w:szCs w:val="22"/>
        </w:rPr>
        <w:t>G</w:t>
      </w:r>
      <w:r>
        <w:rPr>
          <w:rFonts w:asciiTheme="minorHAnsi" w:hAnsiTheme="minorHAnsi" w:cstheme="minorHAnsi"/>
          <w:bCs/>
          <w:szCs w:val="22"/>
        </w:rPr>
        <w:t>ary Str</w:t>
      </w:r>
      <w:r w:rsidR="004017E1">
        <w:rPr>
          <w:rFonts w:asciiTheme="minorHAnsi" w:hAnsiTheme="minorHAnsi" w:cstheme="minorHAnsi"/>
          <w:bCs/>
          <w:szCs w:val="22"/>
        </w:rPr>
        <w:t xml:space="preserve">om </w:t>
      </w:r>
      <w:r>
        <w:rPr>
          <w:rFonts w:asciiTheme="minorHAnsi" w:hAnsiTheme="minorHAnsi" w:cstheme="minorHAnsi"/>
          <w:bCs/>
          <w:szCs w:val="22"/>
        </w:rPr>
        <w:t xml:space="preserve">and acknowledged his service to the community. </w:t>
      </w:r>
    </w:p>
    <w:p w14:paraId="67C388E2" w14:textId="00B04A31" w:rsidR="0061254D" w:rsidRPr="0061254D" w:rsidRDefault="0061254D" w:rsidP="0061254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 additional formal public comments were presented. </w:t>
      </w:r>
    </w:p>
    <w:p w14:paraId="30737641" w14:textId="77777777" w:rsidR="00EA0A7E" w:rsidRPr="00EA0A7E" w:rsidRDefault="00EA0A7E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3742D98A" w14:textId="0280A3B8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ALSEA COMMUNITY SER</w:t>
      </w:r>
      <w:r w:rsidR="0061254D">
        <w:rPr>
          <w:rFonts w:asciiTheme="minorHAnsi" w:hAnsiTheme="minorHAnsi" w:cstheme="minorHAnsi"/>
          <w:b/>
          <w:szCs w:val="22"/>
        </w:rPr>
        <w:t>V</w:t>
      </w:r>
      <w:r>
        <w:rPr>
          <w:rFonts w:asciiTheme="minorHAnsi" w:hAnsiTheme="minorHAnsi" w:cstheme="minorHAnsi"/>
          <w:b/>
          <w:szCs w:val="22"/>
        </w:rPr>
        <w:t>ICE DISTRICT BUDGET</w:t>
      </w:r>
    </w:p>
    <w:p w14:paraId="7E33D594" w14:textId="2AB6AD56" w:rsidR="001C6B0B" w:rsidRPr="0061254D" w:rsidRDefault="0061254D" w:rsidP="0061254D">
      <w:pPr>
        <w:ind w:firstLine="3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</w:t>
      </w:r>
      <w:r w:rsidRPr="0061254D">
        <w:rPr>
          <w:rFonts w:asciiTheme="minorHAnsi" w:hAnsiTheme="minorHAnsi" w:cstheme="minorHAnsi"/>
          <w:b/>
          <w:szCs w:val="22"/>
        </w:rPr>
        <w:t>Presenter</w:t>
      </w:r>
      <w:r w:rsidRPr="0061254D">
        <w:rPr>
          <w:rFonts w:asciiTheme="minorHAnsi" w:hAnsiTheme="minorHAnsi" w:cstheme="minorHAnsi"/>
          <w:bCs/>
          <w:szCs w:val="22"/>
        </w:rPr>
        <w:t>: Jennifer Ferrer Santaines, Benton County Chief Financial Officer</w:t>
      </w:r>
    </w:p>
    <w:p w14:paraId="6E962648" w14:textId="77777777" w:rsidR="0061254D" w:rsidRDefault="0061254D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7EE56EEF" w14:textId="54CE72DB" w:rsidR="0061254D" w:rsidRDefault="0061254D" w:rsidP="0061254D">
      <w:pPr>
        <w:ind w:left="1080" w:firstLine="7"/>
        <w:rPr>
          <w:rFonts w:asciiTheme="minorHAnsi" w:hAnsiTheme="minorHAnsi" w:cstheme="minorHAnsi"/>
          <w:bCs/>
          <w:szCs w:val="22"/>
        </w:rPr>
      </w:pPr>
      <w:r w:rsidRPr="0061254D">
        <w:rPr>
          <w:rFonts w:asciiTheme="minorHAnsi" w:hAnsiTheme="minorHAnsi" w:cstheme="minorHAnsi"/>
          <w:bCs/>
          <w:szCs w:val="22"/>
        </w:rPr>
        <w:t xml:space="preserve">Jennifer presented the FY2026-2027 proposed budget for the Alsea Community </w:t>
      </w:r>
      <w:r>
        <w:rPr>
          <w:rFonts w:asciiTheme="minorHAnsi" w:hAnsiTheme="minorHAnsi" w:cstheme="minorHAnsi"/>
          <w:bCs/>
          <w:szCs w:val="22"/>
        </w:rPr>
        <w:t xml:space="preserve">  </w:t>
      </w:r>
      <w:r w:rsidRPr="0061254D">
        <w:rPr>
          <w:rFonts w:asciiTheme="minorHAnsi" w:hAnsiTheme="minorHAnsi" w:cstheme="minorHAnsi"/>
          <w:bCs/>
          <w:szCs w:val="22"/>
        </w:rPr>
        <w:t xml:space="preserve">Service District. </w:t>
      </w:r>
    </w:p>
    <w:p w14:paraId="41F3E322" w14:textId="77777777" w:rsidR="0061254D" w:rsidRDefault="0061254D" w:rsidP="0061254D">
      <w:pPr>
        <w:ind w:left="1080" w:firstLine="7"/>
        <w:rPr>
          <w:rFonts w:asciiTheme="minorHAnsi" w:hAnsiTheme="minorHAnsi" w:cstheme="minorHAnsi"/>
          <w:bCs/>
          <w:szCs w:val="22"/>
        </w:rPr>
      </w:pPr>
    </w:p>
    <w:p w14:paraId="4D8B1AA1" w14:textId="784F3DF9" w:rsidR="0061254D" w:rsidRDefault="0061254D" w:rsidP="00E62C91">
      <w:pPr>
        <w:tabs>
          <w:tab w:val="left" w:pos="1080"/>
        </w:tabs>
        <w:ind w:left="1080" w:firstLine="7"/>
        <w:rPr>
          <w:rFonts w:asciiTheme="minorHAnsi" w:hAnsiTheme="minorHAnsi" w:cstheme="minorHAnsi"/>
          <w:b/>
          <w:szCs w:val="22"/>
        </w:rPr>
      </w:pPr>
      <w:r w:rsidRPr="0061254D">
        <w:rPr>
          <w:rFonts w:asciiTheme="minorHAnsi" w:hAnsiTheme="minorHAnsi" w:cstheme="minorHAnsi"/>
          <w:b/>
          <w:szCs w:val="22"/>
        </w:rPr>
        <w:t>KEY POINTS</w:t>
      </w:r>
      <w:r>
        <w:rPr>
          <w:rFonts w:asciiTheme="minorHAnsi" w:hAnsiTheme="minorHAnsi" w:cstheme="minorHAnsi"/>
          <w:b/>
          <w:szCs w:val="22"/>
        </w:rPr>
        <w:t xml:space="preserve">: </w:t>
      </w:r>
    </w:p>
    <w:p w14:paraId="6B2BB58E" w14:textId="695AC930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 w:rsidRPr="0061254D">
        <w:rPr>
          <w:rFonts w:asciiTheme="minorHAnsi" w:hAnsiTheme="minorHAnsi" w:cstheme="minorHAnsi"/>
          <w:bCs/>
          <w:szCs w:val="22"/>
        </w:rPr>
        <w:t xml:space="preserve">Proposed budget totals approximately $55,055 funded primarily through carryover reserves. </w:t>
      </w:r>
    </w:p>
    <w:p w14:paraId="05DCFC5C" w14:textId="13416B80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 property tax levy is included in the proposed budget. </w:t>
      </w:r>
    </w:p>
    <w:p w14:paraId="74407DAF" w14:textId="0059E9F9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>If levied, the maximum tax rate (approx. $0.84 per $1,000 AV) could generate about $94,000</w:t>
      </w:r>
    </w:p>
    <w:p w14:paraId="67482C0C" w14:textId="0F1B69F4" w:rsidR="00E62C91" w:rsidRDefault="00E62C91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Expenses include clinic reopening costs, public notice requirements, and county overhead. </w:t>
      </w:r>
    </w:p>
    <w:p w14:paraId="3CD44D2A" w14:textId="2BCED8A2" w:rsidR="00E62C91" w:rsidRDefault="00E62C91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The clinic ownership transition to a community partner was noted as a major change. </w:t>
      </w:r>
    </w:p>
    <w:p w14:paraId="3712ADF6" w14:textId="77777777" w:rsidR="00E62C91" w:rsidRDefault="00E62C91" w:rsidP="00E62C91">
      <w:pPr>
        <w:pStyle w:val="ListParagraph"/>
        <w:ind w:left="1807"/>
        <w:rPr>
          <w:rFonts w:asciiTheme="minorHAnsi" w:hAnsiTheme="minorHAnsi" w:cstheme="minorHAnsi"/>
          <w:bCs/>
          <w:szCs w:val="22"/>
        </w:rPr>
      </w:pPr>
    </w:p>
    <w:p w14:paraId="3A63B115" w14:textId="7479DFC8" w:rsidR="00E62C91" w:rsidRDefault="00E62C91" w:rsidP="00E62C91">
      <w:pPr>
        <w:ind w:left="720" w:firstLine="360"/>
        <w:rPr>
          <w:rFonts w:asciiTheme="minorHAnsi" w:hAnsiTheme="minorHAnsi" w:cstheme="minorHAnsi"/>
          <w:b/>
          <w:szCs w:val="22"/>
        </w:rPr>
      </w:pPr>
      <w:r w:rsidRPr="00E62C91">
        <w:rPr>
          <w:rFonts w:asciiTheme="minorHAnsi" w:hAnsiTheme="minorHAnsi" w:cstheme="minorHAnsi"/>
          <w:b/>
          <w:szCs w:val="22"/>
        </w:rPr>
        <w:t>DISCUSSION HIGHLIGHTS</w:t>
      </w:r>
      <w:r>
        <w:rPr>
          <w:rFonts w:asciiTheme="minorHAnsi" w:hAnsiTheme="minorHAnsi" w:cstheme="minorHAnsi"/>
          <w:b/>
          <w:szCs w:val="22"/>
        </w:rPr>
        <w:t>:</w:t>
      </w:r>
    </w:p>
    <w:p w14:paraId="27324C96" w14:textId="0ABEABF4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 w:rsidRPr="00E62C91">
        <w:rPr>
          <w:rFonts w:asciiTheme="minorHAnsi" w:hAnsiTheme="minorHAnsi" w:cstheme="minorHAnsi"/>
          <w:bCs/>
          <w:szCs w:val="22"/>
        </w:rPr>
        <w:t>No property taxes</w:t>
      </w:r>
      <w:r>
        <w:rPr>
          <w:rFonts w:asciiTheme="minorHAnsi" w:hAnsiTheme="minorHAnsi" w:cstheme="minorHAnsi"/>
          <w:bCs/>
          <w:szCs w:val="22"/>
        </w:rPr>
        <w:t xml:space="preserve"> have been levied for the past two years. </w:t>
      </w:r>
    </w:p>
    <w:p w14:paraId="16FC30D0" w14:textId="3776CAEC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Budget Committee may reinstate levy; decision deadline is mid-July</w:t>
      </w:r>
    </w:p>
    <w:p w14:paraId="616A9B48" w14:textId="1A61C9E0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Funds are restricted for health-related services and facilities</w:t>
      </w:r>
    </w:p>
    <w:p w14:paraId="0F44A39D" w14:textId="77777777" w:rsidR="009C4BB3" w:rsidRPr="00E62C91" w:rsidRDefault="009C4BB3" w:rsidP="009C4BB3">
      <w:pPr>
        <w:pStyle w:val="ListParagraph"/>
        <w:ind w:left="1800"/>
        <w:rPr>
          <w:rFonts w:asciiTheme="minorHAnsi" w:hAnsiTheme="minorHAnsi" w:cstheme="minorHAnsi"/>
          <w:bCs/>
          <w:szCs w:val="22"/>
        </w:rPr>
      </w:pPr>
    </w:p>
    <w:p w14:paraId="06775A59" w14:textId="4B07784E" w:rsidR="0061254D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 w:rsidRPr="009C4BB3">
        <w:rPr>
          <w:rFonts w:asciiTheme="minorHAnsi" w:hAnsiTheme="minorHAnsi" w:cstheme="minorHAnsi"/>
          <w:b/>
          <w:szCs w:val="22"/>
        </w:rPr>
        <w:t xml:space="preserve">ACTION: </w:t>
      </w:r>
    </w:p>
    <w:p w14:paraId="5BC5475B" w14:textId="08E33C14" w:rsidR="009C4BB3" w:rsidRPr="009C4BB3" w:rsidRDefault="009C4BB3" w:rsidP="009C4B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Cs w:val="22"/>
        </w:rPr>
      </w:pPr>
      <w:r w:rsidRPr="009C4BB3">
        <w:rPr>
          <w:rFonts w:asciiTheme="minorHAnsi" w:hAnsiTheme="minorHAnsi" w:cstheme="minorHAnsi"/>
          <w:bCs/>
          <w:szCs w:val="22"/>
        </w:rPr>
        <w:t>Budget to be presented to the Budget Committee on April 15, 2026</w:t>
      </w:r>
    </w:p>
    <w:p w14:paraId="43C02A8F" w14:textId="48949939" w:rsidR="009C4BB3" w:rsidRDefault="009C4BB3" w:rsidP="009C4B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Cs w:val="22"/>
        </w:rPr>
      </w:pPr>
      <w:r w:rsidRPr="009C4BB3">
        <w:rPr>
          <w:rFonts w:asciiTheme="minorHAnsi" w:hAnsiTheme="minorHAnsi" w:cstheme="minorHAnsi"/>
          <w:bCs/>
          <w:szCs w:val="22"/>
        </w:rPr>
        <w:t>No formal CAC action taken</w:t>
      </w:r>
    </w:p>
    <w:p w14:paraId="77758165" w14:textId="77777777" w:rsidR="009C4BB3" w:rsidRDefault="009C4BB3" w:rsidP="009C4BB3">
      <w:pPr>
        <w:rPr>
          <w:rFonts w:asciiTheme="minorHAnsi" w:hAnsiTheme="minorHAnsi" w:cstheme="minorHAnsi"/>
          <w:bCs/>
          <w:szCs w:val="22"/>
        </w:rPr>
      </w:pPr>
    </w:p>
    <w:p w14:paraId="529F0FD9" w14:textId="294493BD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 w:rsidRPr="009C4BB3">
        <w:rPr>
          <w:rFonts w:asciiTheme="minorHAnsi" w:hAnsiTheme="minorHAnsi" w:cstheme="minorHAnsi"/>
          <w:b/>
          <w:szCs w:val="22"/>
        </w:rPr>
        <w:t>(CONTINUATION OF BUDGET DISCUSSION – WATER/SEWER DISTRICT)</w:t>
      </w:r>
    </w:p>
    <w:p w14:paraId="5DB8AC2C" w14:textId="1705D1EB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</w:p>
    <w:p w14:paraId="69516D6B" w14:textId="083EE639" w:rsidR="009C4BB3" w:rsidRDefault="009C4BB3" w:rsidP="009C4BB3">
      <w:pPr>
        <w:ind w:left="108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Presenter: </w:t>
      </w:r>
      <w:r w:rsidRPr="009C4BB3">
        <w:rPr>
          <w:rFonts w:asciiTheme="minorHAnsi" w:hAnsiTheme="minorHAnsi" w:cstheme="minorHAnsi"/>
          <w:bCs/>
          <w:szCs w:val="22"/>
        </w:rPr>
        <w:t>Gary Stockhoff, Benton County Public Works Director</w:t>
      </w:r>
    </w:p>
    <w:p w14:paraId="0DE2AEBF" w14:textId="77777777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</w:p>
    <w:p w14:paraId="30CA2111" w14:textId="2B75020C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KEY POINTS: </w:t>
      </w:r>
    </w:p>
    <w:p w14:paraId="16670F9F" w14:textId="336629D4" w:rsidR="009C4BB3" w:rsidRDefault="009C4BB3" w:rsidP="009C4BB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Cs w:val="22"/>
        </w:rPr>
      </w:pPr>
      <w:r w:rsidRPr="003A6844">
        <w:rPr>
          <w:rFonts w:asciiTheme="minorHAnsi" w:hAnsiTheme="minorHAnsi" w:cstheme="minorHAnsi"/>
          <w:bCs/>
          <w:szCs w:val="22"/>
        </w:rPr>
        <w:t>No rate increases proposed for water or sewer systems</w:t>
      </w:r>
    </w:p>
    <w:p w14:paraId="6290B686" w14:textId="00DC55DF" w:rsidR="003A6844" w:rsidRDefault="003A6844" w:rsidP="009C4BB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Reserves: </w:t>
      </w:r>
    </w:p>
    <w:p w14:paraId="185BB5D5" w14:textId="2F597813" w:rsidR="003A6844" w:rsidRDefault="003A6844" w:rsidP="003A684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Water: approx. $185,000</w:t>
      </w:r>
    </w:p>
    <w:p w14:paraId="063D16EA" w14:textId="5A15C906" w:rsidR="003A6844" w:rsidRDefault="003A6844" w:rsidP="003A684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Sewer: approx. $112,000</w:t>
      </w:r>
    </w:p>
    <w:p w14:paraId="43CC62CE" w14:textId="2F965998" w:rsidR="003A6844" w:rsidRDefault="003A6844" w:rsidP="003A68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EPA grant funding secured for sewer systems improvements: </w:t>
      </w:r>
    </w:p>
    <w:p w14:paraId="04C42DD5" w14:textId="5D70302B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Bid anticipated: June 2026</w:t>
      </w:r>
    </w:p>
    <w:p w14:paraId="4EBCF00E" w14:textId="161F87D8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Construction starts: July 2026</w:t>
      </w:r>
    </w:p>
    <w:p w14:paraId="622B4F60" w14:textId="5596FAA3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Completion target: Fall 2026</w:t>
      </w:r>
    </w:p>
    <w:p w14:paraId="0BC9C756" w14:textId="6E98BCC9" w:rsidR="003A6844" w:rsidRDefault="003A6844" w:rsidP="003A68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Improvements focus on system reliability and efficiency, not expansion.</w:t>
      </w:r>
    </w:p>
    <w:p w14:paraId="72EC2085" w14:textId="77777777" w:rsidR="003A6844" w:rsidRDefault="003A6844" w:rsidP="003A6844">
      <w:pPr>
        <w:pStyle w:val="ListParagraph"/>
        <w:ind w:left="1800"/>
        <w:rPr>
          <w:rFonts w:asciiTheme="minorHAnsi" w:hAnsiTheme="minorHAnsi" w:cstheme="minorHAnsi"/>
          <w:bCs/>
          <w:szCs w:val="22"/>
        </w:rPr>
      </w:pPr>
    </w:p>
    <w:p w14:paraId="3C5C2387" w14:textId="169E1CBD" w:rsidR="003A6844" w:rsidRDefault="003A6844" w:rsidP="003A6844">
      <w:pPr>
        <w:ind w:left="1080"/>
        <w:rPr>
          <w:rFonts w:asciiTheme="minorHAnsi" w:hAnsiTheme="minorHAnsi" w:cstheme="minorHAnsi"/>
          <w:b/>
          <w:szCs w:val="22"/>
        </w:rPr>
      </w:pPr>
      <w:r w:rsidRPr="003A6844">
        <w:rPr>
          <w:rFonts w:asciiTheme="minorHAnsi" w:hAnsiTheme="minorHAnsi" w:cstheme="minorHAnsi"/>
          <w:b/>
          <w:szCs w:val="22"/>
        </w:rPr>
        <w:t xml:space="preserve">DISSCUSSION HIGHLIGHTS: </w:t>
      </w:r>
    </w:p>
    <w:p w14:paraId="3F8820AF" w14:textId="446D7212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 w:rsidRPr="003A6844">
        <w:rPr>
          <w:rFonts w:asciiTheme="minorHAnsi" w:hAnsiTheme="minorHAnsi" w:cstheme="minorHAnsi"/>
          <w:bCs/>
          <w:szCs w:val="22"/>
        </w:rPr>
        <w:t>Current upgrades do no increase system capacity</w:t>
      </w:r>
      <w:r>
        <w:rPr>
          <w:rFonts w:asciiTheme="minorHAnsi" w:hAnsiTheme="minorHAnsi" w:cstheme="minorHAnsi"/>
          <w:bCs/>
          <w:szCs w:val="22"/>
        </w:rPr>
        <w:t xml:space="preserve">. </w:t>
      </w:r>
    </w:p>
    <w:p w14:paraId="5456D0C3" w14:textId="6242A569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Capacity constraints remain a barrier to housing development. </w:t>
      </w:r>
    </w:p>
    <w:p w14:paraId="2A556683" w14:textId="58EE38A2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Need identified for: </w:t>
      </w:r>
    </w:p>
    <w:p w14:paraId="565A9E04" w14:textId="194BE20E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Assessment of existing hookups vs. unused capacity</w:t>
      </w:r>
    </w:p>
    <w:p w14:paraId="24A01850" w14:textId="6C674761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Potential infill vs. expansion analysis</w:t>
      </w:r>
    </w:p>
    <w:p w14:paraId="741C579A" w14:textId="1AB56CC9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Expansion would require: </w:t>
      </w:r>
    </w:p>
    <w:p w14:paraId="5AF15E88" w14:textId="43F0DCC2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State coordination</w:t>
      </w:r>
    </w:p>
    <w:p w14:paraId="007CF1C2" w14:textId="0C724D91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Defined project scope</w:t>
      </w:r>
    </w:p>
    <w:p w14:paraId="2FED246B" w14:textId="26C8A917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Funding (likely grants or loans)</w:t>
      </w:r>
    </w:p>
    <w:p w14:paraId="05D113EF" w14:textId="19439F41" w:rsidR="003A6844" w:rsidRDefault="003A6844" w:rsidP="003A6844">
      <w:pPr>
        <w:ind w:left="1080"/>
        <w:rPr>
          <w:rFonts w:asciiTheme="minorHAnsi" w:hAnsiTheme="minorHAnsi" w:cstheme="minorHAnsi"/>
          <w:b/>
          <w:szCs w:val="22"/>
        </w:rPr>
      </w:pPr>
      <w:r w:rsidRPr="003A6844">
        <w:rPr>
          <w:rFonts w:asciiTheme="minorHAnsi" w:hAnsiTheme="minorHAnsi" w:cstheme="minorHAnsi"/>
          <w:b/>
          <w:szCs w:val="22"/>
        </w:rPr>
        <w:t xml:space="preserve">ACTIONS: </w:t>
      </w:r>
    </w:p>
    <w:p w14:paraId="2E70A865" w14:textId="35D50879" w:rsidR="003A6844" w:rsidRDefault="003A6844" w:rsidP="003A684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Staff (Gary Stockhoff) to: </w:t>
      </w:r>
    </w:p>
    <w:p w14:paraId="1108043A" w14:textId="4C296A32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Review existing system capacity and hookup data</w:t>
      </w:r>
    </w:p>
    <w:p w14:paraId="6BDFAEB0" w14:textId="1A469835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Explore feasibility of future capacity studies</w:t>
      </w:r>
    </w:p>
    <w:p w14:paraId="2B662F6F" w14:textId="3E97A511" w:rsidR="003A6844" w:rsidRDefault="003A6844" w:rsidP="003A684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CAC/ACAC to: </w:t>
      </w:r>
    </w:p>
    <w:p w14:paraId="6BE7BA6D" w14:textId="0BB36095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Consider initiating a formal request for system capacity assessment</w:t>
      </w:r>
    </w:p>
    <w:p w14:paraId="65AF8D39" w14:textId="501824A5" w:rsidR="003A6844" w:rsidRP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>Explore external funding sources for study</w:t>
      </w:r>
    </w:p>
    <w:p w14:paraId="26DCD45B" w14:textId="77777777" w:rsidR="0061254D" w:rsidRPr="001C6B0B" w:rsidRDefault="0061254D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10099E50" w14:textId="2CD63936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ACAC REPORT TO ALSEA CAC</w:t>
      </w:r>
    </w:p>
    <w:p w14:paraId="1F141F58" w14:textId="19534685" w:rsidR="003A6844" w:rsidRDefault="001A4C65" w:rsidP="003A684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Clinic – “The Center Project”</w:t>
      </w:r>
    </w:p>
    <w:p w14:paraId="657D0A99" w14:textId="735F0802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1A4C65">
        <w:rPr>
          <w:rFonts w:asciiTheme="minorHAnsi" w:hAnsiTheme="minorHAnsi" w:cstheme="minorHAnsi"/>
          <w:bCs/>
          <w:szCs w:val="22"/>
        </w:rPr>
        <w:t xml:space="preserve">Updated on development of the Alsea Community &amp; Health Services Center. </w:t>
      </w:r>
    </w:p>
    <w:p w14:paraId="41D07EA7" w14:textId="61BAD4C2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Project will include: </w:t>
      </w:r>
    </w:p>
    <w:p w14:paraId="55C2D78C" w14:textId="77777777" w:rsid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Health services</w:t>
      </w:r>
    </w:p>
    <w:p w14:paraId="2ED3EA3B" w14:textId="77777777" w:rsid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services</w:t>
      </w:r>
    </w:p>
    <w:p w14:paraId="3506BC25" w14:textId="626F387C" w:rsidR="001A4C65" w:rsidRP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Wraparound support function</w:t>
      </w:r>
    </w:p>
    <w:p w14:paraId="0DDF3BEC" w14:textId="1791BBD4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Soft launch outreach expected within coming weeks</w:t>
      </w:r>
    </w:p>
    <w:p w14:paraId="3180DF39" w14:textId="2E67561C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planning event scheduled for May 21, 2026</w:t>
      </w:r>
    </w:p>
    <w:p w14:paraId="7D151BCE" w14:textId="77777777" w:rsidR="001A4C65" w:rsidRDefault="001A4C65" w:rsidP="001A4C65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4F36B183" w14:textId="421B5933" w:rsidR="001A4C65" w:rsidRPr="001A4C65" w:rsidRDefault="001A4C65" w:rsidP="001A4C6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 w:rsidRPr="001A4C65">
        <w:rPr>
          <w:rFonts w:asciiTheme="minorHAnsi" w:hAnsiTheme="minorHAnsi" w:cstheme="minorHAnsi"/>
          <w:b/>
          <w:szCs w:val="22"/>
        </w:rPr>
        <w:t>New Partner – Crossroads Communities</w:t>
      </w:r>
    </w:p>
    <w:p w14:paraId="1FBAE8A5" w14:textId="69C42E7A" w:rsidR="001A4C65" w:rsidRDefault="001A4C65" w:rsidP="001A4C65">
      <w:pPr>
        <w:ind w:left="1440"/>
        <w:rPr>
          <w:rFonts w:asciiTheme="minorHAnsi" w:hAnsiTheme="minorHAnsi" w:cstheme="minorHAnsi"/>
          <w:bCs/>
          <w:szCs w:val="22"/>
        </w:rPr>
      </w:pPr>
      <w:r w:rsidRPr="001A4C65">
        <w:rPr>
          <w:rFonts w:asciiTheme="minorHAnsi" w:hAnsiTheme="minorHAnsi" w:cstheme="minorHAnsi"/>
          <w:b/>
          <w:szCs w:val="22"/>
        </w:rPr>
        <w:t>Presenter:</w:t>
      </w:r>
      <w:r>
        <w:rPr>
          <w:rFonts w:asciiTheme="minorHAnsi" w:hAnsiTheme="minorHAnsi" w:cstheme="minorHAnsi"/>
          <w:bCs/>
          <w:szCs w:val="22"/>
        </w:rPr>
        <w:t xml:space="preserve"> Jack Rusch</w:t>
      </w:r>
    </w:p>
    <w:p w14:paraId="0295ADFB" w14:textId="309ED6E3" w:rsidR="001A4C65" w:rsidRDefault="001A4C65" w:rsidP="001A4C6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Crossroads Communities introduced as a nonprofit partner </w:t>
      </w:r>
    </w:p>
    <w:p w14:paraId="0A993015" w14:textId="784782E3" w:rsidR="001A4C65" w:rsidRDefault="001A4C65" w:rsidP="001A4C6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Roles includes: </w:t>
      </w:r>
    </w:p>
    <w:p w14:paraId="2E3FBFE3" w14:textId="49624815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Service Coordination </w:t>
      </w:r>
    </w:p>
    <w:p w14:paraId="3490FE79" w14:textId="5B366D31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Housing support</w:t>
      </w:r>
    </w:p>
    <w:p w14:paraId="128529C4" w14:textId="667AF198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Case Management</w:t>
      </w:r>
    </w:p>
    <w:p w14:paraId="4CC1EB72" w14:textId="74499920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</w:t>
      </w:r>
      <w:r w:rsidR="00E34D40">
        <w:rPr>
          <w:rFonts w:asciiTheme="minorHAnsi" w:hAnsiTheme="minorHAnsi" w:cstheme="minorHAnsi"/>
          <w:bCs/>
          <w:szCs w:val="22"/>
        </w:rPr>
        <w:t>ommunity partnerships</w:t>
      </w:r>
    </w:p>
    <w:p w14:paraId="5B6A460A" w14:textId="6CD3AD0F" w:rsidR="00E34D40" w:rsidRDefault="00E34D40" w:rsidP="00E34D4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Funding Secured: </w:t>
      </w:r>
    </w:p>
    <w:p w14:paraId="317CDFD2" w14:textId="0E2DD338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Approx. $71,000 to support first year of operations </w:t>
      </w:r>
    </w:p>
    <w:p w14:paraId="7F124F1E" w14:textId="1127F95E" w:rsidR="00E34D40" w:rsidRDefault="00E34D40" w:rsidP="00E34D4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Services to include:</w:t>
      </w:r>
    </w:p>
    <w:p w14:paraId="75D65D68" w14:textId="6DC7FB02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Behavioral health (telehealth)</w:t>
      </w:r>
    </w:p>
    <w:p w14:paraId="00E2CAC4" w14:textId="26AEBB71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Transportation (pending funding)</w:t>
      </w:r>
    </w:p>
    <w:p w14:paraId="060C1030" w14:textId="24872B8B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Workforce and resources connection</w:t>
      </w:r>
    </w:p>
    <w:p w14:paraId="4197DE0A" w14:textId="6C3C596E" w:rsidR="00E34D40" w:rsidRDefault="002830D5" w:rsidP="00E34D40">
      <w:pPr>
        <w:ind w:left="14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Actions:</w:t>
      </w:r>
    </w:p>
    <w:p w14:paraId="6EC22484" w14:textId="48B4E27A" w:rsidR="00E34D40" w:rsidRDefault="00E34D40" w:rsidP="00E34D4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ACAC and Crossroads to continue implementation and coordination of services. </w:t>
      </w:r>
    </w:p>
    <w:p w14:paraId="1EA2BE8F" w14:textId="77777777" w:rsidR="00E34D40" w:rsidRDefault="00E34D40" w:rsidP="00E34D40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561C6DB3" w14:textId="381FD19E" w:rsidR="00E34D40" w:rsidRDefault="00E34D40" w:rsidP="00E34D4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 w:rsidRPr="00E34D40">
        <w:rPr>
          <w:rFonts w:asciiTheme="minorHAnsi" w:hAnsiTheme="minorHAnsi" w:cstheme="minorHAnsi"/>
          <w:b/>
          <w:szCs w:val="22"/>
        </w:rPr>
        <w:t>Income Survey – Next Steps</w:t>
      </w:r>
    </w:p>
    <w:p w14:paraId="0050716D" w14:textId="12F07A93" w:rsidR="00E34D40" w:rsidRPr="000A6A21" w:rsidRDefault="000A6A21" w:rsidP="00E34D4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RCAC income survey moving forward</w:t>
      </w:r>
    </w:p>
    <w:p w14:paraId="0ED0D3D3" w14:textId="00FA7132" w:rsidR="000A6A21" w:rsidRDefault="000A6A21" w:rsidP="00E34D4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 xml:space="preserve">Survey requires: </w:t>
      </w:r>
    </w:p>
    <w:p w14:paraId="28148FA6" w14:textId="68A5E3E1" w:rsidR="000A6A21" w:rsidRDefault="000A6A21" w:rsidP="000A6A21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Segmentation of water, sewer, and combined users</w:t>
      </w:r>
    </w:p>
    <w:p w14:paraId="14A8C874" w14:textId="516761E8" w:rsidR="000A6A21" w:rsidRDefault="000A6A21" w:rsidP="000A6A21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outreach and participation</w:t>
      </w:r>
    </w:p>
    <w:p w14:paraId="6535FE41" w14:textId="33F2E99F" w:rsidR="000A6A21" w:rsidRDefault="000A6A21" w:rsidP="000A6A21">
      <w:pPr>
        <w:ind w:left="144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 xml:space="preserve">Discussion Highlights: </w:t>
      </w:r>
    </w:p>
    <w:p w14:paraId="4C5036EF" w14:textId="0547BAAF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John Swanson to coordinate with staff </w:t>
      </w:r>
    </w:p>
    <w:p w14:paraId="20FAF0C4" w14:textId="6DA81F27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Training required for survey methodology</w:t>
      </w:r>
    </w:p>
    <w:p w14:paraId="13013EA1" w14:textId="1A196D80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Consideration of incentives to improve participation</w:t>
      </w:r>
    </w:p>
    <w:p w14:paraId="49A7C2F4" w14:textId="77777777" w:rsidR="000A6A21" w:rsidRPr="000A6A21" w:rsidRDefault="000A6A21" w:rsidP="000A6A21">
      <w:pPr>
        <w:pStyle w:val="ListParagraph"/>
        <w:ind w:left="2160"/>
        <w:rPr>
          <w:rFonts w:asciiTheme="minorHAnsi" w:hAnsiTheme="minorHAnsi" w:cstheme="minorHAnsi"/>
          <w:b/>
          <w:szCs w:val="22"/>
        </w:rPr>
      </w:pPr>
    </w:p>
    <w:p w14:paraId="60C8A545" w14:textId="0E076356" w:rsidR="000A6A21" w:rsidRDefault="000A6A21" w:rsidP="000A6A21">
      <w:pPr>
        <w:ind w:left="144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>Actions</w:t>
      </w:r>
      <w:r>
        <w:rPr>
          <w:rFonts w:asciiTheme="minorHAnsi" w:hAnsiTheme="minorHAnsi" w:cstheme="minorHAnsi"/>
          <w:b/>
          <w:szCs w:val="22"/>
        </w:rPr>
        <w:t>:</w:t>
      </w:r>
    </w:p>
    <w:p w14:paraId="3E54993A" w14:textId="3F8517FF" w:rsidR="000A6A21" w:rsidRDefault="000A6A21" w:rsidP="000A6A21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John Swanson to coordinate with staff to obtain accurate service lists</w:t>
      </w:r>
    </w:p>
    <w:p w14:paraId="212DB90B" w14:textId="474A0F41" w:rsidR="000A6A21" w:rsidRDefault="000A6A21" w:rsidP="000A6A21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CAC/ACAC TO: </w:t>
      </w:r>
    </w:p>
    <w:p w14:paraId="265A1A45" w14:textId="179983BE" w:rsidR="000A6A21" w:rsidRDefault="000A6A21" w:rsidP="000A6A21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Determine format and participation in survey training session</w:t>
      </w:r>
    </w:p>
    <w:p w14:paraId="3345AFDC" w14:textId="24B223EC" w:rsidR="000A6A21" w:rsidRPr="000A6A21" w:rsidRDefault="000A6A21" w:rsidP="000A6A21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Assist with community outreach and door-to-door engagement</w:t>
      </w:r>
    </w:p>
    <w:p w14:paraId="571E6A94" w14:textId="77777777" w:rsidR="001C6B0B" w:rsidRPr="001C6B0B" w:rsidRDefault="001C6B0B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6E7A62AF" w14:textId="3FCA75D1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ESEE FINDINGS, DEVELOPMENT &amp; NEXT STEPS</w:t>
      </w:r>
    </w:p>
    <w:p w14:paraId="132C5E99" w14:textId="6BCF0DDF" w:rsidR="000A6A21" w:rsidRDefault="000A6A21" w:rsidP="000A6A2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Discussion deferred / limited due to time constraints</w:t>
      </w:r>
    </w:p>
    <w:p w14:paraId="0F351B81" w14:textId="77777777" w:rsidR="000A6A21" w:rsidRDefault="000A6A21" w:rsidP="000A6A21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0FA519C9" w14:textId="62460A5B" w:rsidR="000A6A21" w:rsidRPr="000A6A21" w:rsidRDefault="000A6A21" w:rsidP="000A6A21">
      <w:pPr>
        <w:ind w:left="72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 xml:space="preserve">Action: </w:t>
      </w:r>
    </w:p>
    <w:p w14:paraId="14947041" w14:textId="52B1E068" w:rsidR="000A6A21" w:rsidRPr="000A6A21" w:rsidRDefault="000A6A21" w:rsidP="000A6A2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Item to be revisited at a future meeting</w:t>
      </w:r>
    </w:p>
    <w:p w14:paraId="25ED5B16" w14:textId="77777777" w:rsidR="00775114" w:rsidRPr="00775114" w:rsidRDefault="00775114" w:rsidP="00775114">
      <w:pPr>
        <w:pStyle w:val="ListParagraph"/>
        <w:rPr>
          <w:rFonts w:asciiTheme="minorHAnsi" w:hAnsiTheme="minorHAnsi" w:cstheme="minorHAnsi"/>
          <w:b/>
          <w:szCs w:val="22"/>
        </w:rPr>
      </w:pPr>
    </w:p>
    <w:p w14:paraId="63F41598" w14:textId="2FBA0D62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COMMUNITY DEVELOPMENT UPDATE</w:t>
      </w:r>
    </w:p>
    <w:p w14:paraId="45C4FB19" w14:textId="424D09BB" w:rsidR="008972C3" w:rsidRDefault="008972C3" w:rsidP="008972C3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 w:rsidRPr="008972C3">
        <w:rPr>
          <w:rFonts w:asciiTheme="minorHAnsi" w:hAnsiTheme="minorHAnsi" w:cstheme="minorHAnsi"/>
          <w:b/>
          <w:szCs w:val="22"/>
        </w:rPr>
        <w:t>Presenter</w:t>
      </w:r>
      <w:r>
        <w:rPr>
          <w:rFonts w:asciiTheme="minorHAnsi" w:hAnsiTheme="minorHAnsi" w:cstheme="minorHAnsi"/>
          <w:bCs/>
          <w:szCs w:val="22"/>
        </w:rPr>
        <w:t>:</w:t>
      </w:r>
      <w:r w:rsidRPr="008972C3">
        <w:rPr>
          <w:rFonts w:asciiTheme="minorHAnsi" w:hAnsiTheme="minorHAnsi" w:cstheme="minorHAnsi"/>
          <w:bCs/>
          <w:szCs w:val="22"/>
        </w:rPr>
        <w:t xml:space="preserve"> John Swanson</w:t>
      </w:r>
    </w:p>
    <w:p w14:paraId="47847792" w14:textId="0C675CE3" w:rsidR="008972C3" w:rsidRDefault="008972C3" w:rsidP="008972C3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Notable updates included: </w:t>
      </w:r>
    </w:p>
    <w:p w14:paraId="1C7D4E2C" w14:textId="17D1CEA5" w:rsidR="008972C3" w:rsidRDefault="008972C3" w:rsidP="008972C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Upcoming LCDC hearing (April 23, 2026) regarding housing in unincorporated areas</w:t>
      </w:r>
    </w:p>
    <w:p w14:paraId="55239E75" w14:textId="5E5A1F7C" w:rsidR="008972C3" w:rsidRDefault="008972C3" w:rsidP="008972C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Opportunity for CAC to submit testimony</w:t>
      </w:r>
    </w:p>
    <w:p w14:paraId="62DA51DD" w14:textId="71D7D0A8" w:rsidR="008972C3" w:rsidRPr="008972C3" w:rsidRDefault="008972C3" w:rsidP="008972C3">
      <w:pPr>
        <w:ind w:left="1080"/>
        <w:rPr>
          <w:rFonts w:asciiTheme="minorHAnsi" w:hAnsiTheme="minorHAnsi" w:cstheme="minorHAnsi"/>
          <w:b/>
          <w:szCs w:val="22"/>
        </w:rPr>
      </w:pPr>
      <w:r w:rsidRPr="008972C3">
        <w:rPr>
          <w:rFonts w:asciiTheme="minorHAnsi" w:hAnsiTheme="minorHAnsi" w:cstheme="minorHAnsi"/>
          <w:b/>
          <w:szCs w:val="22"/>
        </w:rPr>
        <w:t xml:space="preserve">Actions: </w:t>
      </w:r>
    </w:p>
    <w:p w14:paraId="0928DE09" w14:textId="227F6C51" w:rsidR="008972C3" w:rsidRDefault="008972C3" w:rsidP="008972C3">
      <w:pPr>
        <w:pStyle w:val="ListParagraph"/>
        <w:numPr>
          <w:ilvl w:val="0"/>
          <w:numId w:val="43"/>
        </w:numPr>
        <w:tabs>
          <w:tab w:val="left" w:pos="2340"/>
        </w:tabs>
        <w:ind w:hanging="5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CAC to consider submitting group or individual testimony</w:t>
      </w:r>
    </w:p>
    <w:p w14:paraId="6483C2C1" w14:textId="5D9C45A2" w:rsidR="008972C3" w:rsidRPr="008972C3" w:rsidRDefault="008972C3" w:rsidP="008972C3">
      <w:pPr>
        <w:pStyle w:val="ListParagraph"/>
        <w:numPr>
          <w:ilvl w:val="0"/>
          <w:numId w:val="43"/>
        </w:numPr>
        <w:tabs>
          <w:tab w:val="left" w:pos="2340"/>
        </w:tabs>
        <w:ind w:hanging="5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Sara Cash offered to assist with drafting materials</w:t>
      </w:r>
    </w:p>
    <w:p w14:paraId="6FEC9449" w14:textId="77777777" w:rsidR="00775114" w:rsidRPr="00775114" w:rsidRDefault="00775114" w:rsidP="00775114">
      <w:pPr>
        <w:pStyle w:val="ListParagraph"/>
        <w:rPr>
          <w:rFonts w:asciiTheme="minorHAnsi" w:hAnsiTheme="minorHAnsi" w:cstheme="minorHAnsi"/>
          <w:b/>
          <w:szCs w:val="22"/>
        </w:rPr>
      </w:pPr>
    </w:p>
    <w:p w14:paraId="12FC30E6" w14:textId="08BB2354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PUBLIC COMMENTS</w:t>
      </w:r>
    </w:p>
    <w:p w14:paraId="6828D426" w14:textId="46430623" w:rsidR="00775114" w:rsidRPr="008972C3" w:rsidRDefault="008972C3" w:rsidP="008972C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Cs/>
          <w:szCs w:val="22"/>
        </w:rPr>
      </w:pPr>
      <w:r w:rsidRPr="008972C3">
        <w:rPr>
          <w:rFonts w:asciiTheme="minorHAnsi" w:hAnsiTheme="minorHAnsi" w:cstheme="minorHAnsi"/>
          <w:bCs/>
          <w:szCs w:val="22"/>
        </w:rPr>
        <w:t>Additional comments included:</w:t>
      </w:r>
    </w:p>
    <w:p w14:paraId="3F8C302E" w14:textId="37C17C66" w:rsidR="008972C3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 w:rsidRPr="00FD43F4">
        <w:rPr>
          <w:rFonts w:asciiTheme="minorHAnsi" w:hAnsiTheme="minorHAnsi" w:cstheme="minorHAnsi"/>
          <w:bCs/>
          <w:szCs w:val="22"/>
        </w:rPr>
        <w:t>Suggestions for future services at the Center (pharmacy access, tech assistance, elder services)</w:t>
      </w:r>
    </w:p>
    <w:p w14:paraId="5A5D6FE9" w14:textId="1E4CADBF" w:rsidR="00FD43F4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Interest in using the Center as a community meeting space</w:t>
      </w:r>
    </w:p>
    <w:p w14:paraId="16E470F5" w14:textId="74A41301" w:rsidR="00FD43F4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Emphasis on improving local service accessibility</w:t>
      </w:r>
    </w:p>
    <w:p w14:paraId="432E4A77" w14:textId="77777777" w:rsidR="00FD43F4" w:rsidRPr="00FD43F4" w:rsidRDefault="00FD43F4" w:rsidP="00FD43F4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39EE62E5" w14:textId="315D9719" w:rsidR="00864A80" w:rsidRP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ADJOURN </w:t>
      </w:r>
    </w:p>
    <w:p w14:paraId="141B3A18" w14:textId="02515523" w:rsidR="00EA247F" w:rsidRPr="00EA247F" w:rsidRDefault="00EA247F" w:rsidP="00EA247F">
      <w:pPr>
        <w:pStyle w:val="ListParagraph"/>
        <w:ind w:left="1080"/>
        <w:rPr>
          <w:rFonts w:asciiTheme="minorHAnsi" w:hAnsiTheme="minorHAnsi" w:cstheme="minorHAnsi"/>
        </w:rPr>
      </w:pPr>
      <w:r w:rsidRPr="00EA247F">
        <w:rPr>
          <w:rFonts w:asciiTheme="minorHAnsi" w:hAnsiTheme="minorHAnsi" w:cstheme="minorHAnsi"/>
        </w:rPr>
        <w:t xml:space="preserve">A motion to adjourn was made and approved by consensus at </w:t>
      </w:r>
      <w:r>
        <w:rPr>
          <w:rFonts w:asciiTheme="minorHAnsi" w:hAnsiTheme="minorHAnsi" w:cstheme="minorHAnsi"/>
        </w:rPr>
        <w:t>8:00</w:t>
      </w:r>
      <w:r w:rsidRPr="00EA247F">
        <w:rPr>
          <w:rFonts w:asciiTheme="minorHAnsi" w:hAnsiTheme="minorHAnsi" w:cstheme="minorHAnsi"/>
        </w:rPr>
        <w:t xml:space="preserve"> P.M.</w:t>
      </w:r>
    </w:p>
    <w:p w14:paraId="406C7B54" w14:textId="77777777" w:rsidR="003D2F43" w:rsidRDefault="003D2F43" w:rsidP="006D084C">
      <w:pPr>
        <w:rPr>
          <w:rFonts w:asciiTheme="minorHAnsi" w:hAnsiTheme="minorHAnsi" w:cstheme="minorHAnsi"/>
          <w:b/>
          <w:szCs w:val="24"/>
        </w:rPr>
      </w:pPr>
    </w:p>
    <w:p w14:paraId="5FBAE3AC" w14:textId="77777777" w:rsidR="003D2F43" w:rsidRDefault="003D2F43" w:rsidP="00FB4B4B">
      <w:pPr>
        <w:rPr>
          <w:rFonts w:asciiTheme="minorHAnsi" w:hAnsiTheme="minorHAnsi" w:cstheme="minorHAnsi"/>
          <w:b/>
          <w:bCs/>
          <w:u w:val="single"/>
        </w:rPr>
      </w:pPr>
    </w:p>
    <w:p w14:paraId="078FB2DE" w14:textId="77777777" w:rsidR="003D2F43" w:rsidRDefault="003D2F43" w:rsidP="003D2F43">
      <w:pPr>
        <w:rPr>
          <w:rFonts w:asciiTheme="minorHAnsi" w:hAnsiTheme="minorHAnsi" w:cstheme="minorHAnsi"/>
          <w:b/>
          <w:bCs/>
        </w:rPr>
      </w:pPr>
    </w:p>
    <w:p w14:paraId="1E1F199F" w14:textId="77777777" w:rsidR="00CC4821" w:rsidRPr="0033658B" w:rsidRDefault="00CC4821" w:rsidP="00C87F1B">
      <w:pPr>
        <w:rPr>
          <w:rFonts w:asciiTheme="minorHAnsi" w:hAnsiTheme="minorHAnsi" w:cstheme="minorHAnsi"/>
          <w:b/>
          <w:szCs w:val="24"/>
        </w:rPr>
      </w:pPr>
    </w:p>
    <w:p w14:paraId="2A26ABF9" w14:textId="77777777" w:rsidR="00CC4821" w:rsidRPr="0033658B" w:rsidRDefault="00CC4821" w:rsidP="00CC4821">
      <w:pPr>
        <w:rPr>
          <w:rFonts w:asciiTheme="minorHAnsi" w:hAnsiTheme="minorHAnsi" w:cstheme="minorHAnsi"/>
          <w:b/>
          <w:szCs w:val="24"/>
        </w:rPr>
      </w:pPr>
      <w:r w:rsidRPr="0033658B">
        <w:rPr>
          <w:rFonts w:asciiTheme="minorHAnsi" w:hAnsiTheme="minorHAnsi" w:cstheme="minorHAnsi"/>
          <w:b/>
          <w:szCs w:val="24"/>
        </w:rPr>
        <w:t>UPCOMING MEETING</w:t>
      </w:r>
    </w:p>
    <w:p w14:paraId="28A046AD" w14:textId="38B22ACB" w:rsidR="00CC4821" w:rsidRPr="0033658B" w:rsidRDefault="00CC4821" w:rsidP="00CC4821">
      <w:pPr>
        <w:rPr>
          <w:rFonts w:asciiTheme="minorHAnsi" w:hAnsiTheme="minorHAnsi" w:cstheme="minorHAnsi"/>
          <w:bCs/>
          <w:szCs w:val="24"/>
        </w:rPr>
      </w:pPr>
      <w:r w:rsidRPr="0033658B">
        <w:rPr>
          <w:rFonts w:asciiTheme="minorHAnsi" w:hAnsiTheme="minorHAnsi" w:cstheme="minorHAnsi"/>
          <w:bCs/>
          <w:szCs w:val="24"/>
        </w:rPr>
        <w:t>The next</w:t>
      </w:r>
      <w:r w:rsidR="001C6B0B">
        <w:rPr>
          <w:rFonts w:asciiTheme="minorHAnsi" w:hAnsiTheme="minorHAnsi" w:cstheme="minorHAnsi"/>
          <w:bCs/>
          <w:szCs w:val="24"/>
        </w:rPr>
        <w:t xml:space="preserve"> regular meeting on the</w:t>
      </w:r>
      <w:r w:rsidRPr="0033658B">
        <w:rPr>
          <w:rFonts w:asciiTheme="minorHAnsi" w:hAnsiTheme="minorHAnsi" w:cstheme="minorHAnsi"/>
          <w:bCs/>
          <w:szCs w:val="24"/>
        </w:rPr>
        <w:t xml:space="preserve"> Alsea CAC </w:t>
      </w:r>
      <w:r w:rsidR="001C6B0B">
        <w:rPr>
          <w:rFonts w:asciiTheme="minorHAnsi" w:hAnsiTheme="minorHAnsi" w:cstheme="minorHAnsi"/>
          <w:bCs/>
          <w:szCs w:val="24"/>
        </w:rPr>
        <w:t>is scheduled for</w:t>
      </w:r>
      <w:r w:rsidRPr="0033658B">
        <w:rPr>
          <w:rFonts w:asciiTheme="minorHAnsi" w:hAnsiTheme="minorHAnsi" w:cstheme="minorHAnsi"/>
          <w:bCs/>
          <w:szCs w:val="24"/>
        </w:rPr>
        <w:t xml:space="preserve"> </w:t>
      </w:r>
      <w:r w:rsidR="00775114">
        <w:rPr>
          <w:rFonts w:asciiTheme="minorHAnsi" w:hAnsiTheme="minorHAnsi" w:cstheme="minorHAnsi"/>
          <w:bCs/>
          <w:szCs w:val="24"/>
        </w:rPr>
        <w:t>May 4</w:t>
      </w:r>
      <w:r w:rsidR="00FB4B4B" w:rsidRPr="0033658B">
        <w:rPr>
          <w:rFonts w:asciiTheme="minorHAnsi" w:hAnsiTheme="minorHAnsi" w:cstheme="minorHAnsi"/>
          <w:bCs/>
          <w:szCs w:val="24"/>
        </w:rPr>
        <w:t>, 202</w:t>
      </w:r>
      <w:r w:rsidR="00EA247F">
        <w:rPr>
          <w:rFonts w:asciiTheme="minorHAnsi" w:hAnsiTheme="minorHAnsi" w:cstheme="minorHAnsi"/>
          <w:bCs/>
          <w:szCs w:val="24"/>
        </w:rPr>
        <w:t>6</w:t>
      </w:r>
      <w:r w:rsidR="001C6B0B">
        <w:rPr>
          <w:rFonts w:asciiTheme="minorHAnsi" w:hAnsiTheme="minorHAnsi" w:cstheme="minorHAnsi"/>
          <w:bCs/>
          <w:szCs w:val="24"/>
        </w:rPr>
        <w:t xml:space="preserve">, unless otherwise noticed. </w:t>
      </w:r>
    </w:p>
    <w:p w14:paraId="29DEBB60" w14:textId="55F1502D" w:rsidR="00FC38F9" w:rsidRPr="0033658B" w:rsidRDefault="00FC38F9" w:rsidP="006D084C">
      <w:pPr>
        <w:rPr>
          <w:rFonts w:asciiTheme="minorHAnsi" w:hAnsiTheme="minorHAnsi" w:cstheme="minorHAnsi"/>
          <w:b/>
          <w:szCs w:val="24"/>
        </w:rPr>
      </w:pPr>
    </w:p>
    <w:sectPr w:rsidR="00FC38F9" w:rsidRPr="0033658B" w:rsidSect="002351C8">
      <w:footerReference w:type="default" r:id="rId8"/>
      <w:headerReference w:type="first" r:id="rId9"/>
      <w:pgSz w:w="12240" w:h="15840" w:code="1"/>
      <w:pgMar w:top="864" w:right="1440" w:bottom="720" w:left="144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AD8E" w14:textId="77777777" w:rsidR="00F17DC7" w:rsidRDefault="00F17DC7">
      <w:r>
        <w:separator/>
      </w:r>
    </w:p>
  </w:endnote>
  <w:endnote w:type="continuationSeparator" w:id="0">
    <w:p w14:paraId="0FB695D6" w14:textId="77777777" w:rsidR="00F17DC7" w:rsidRDefault="00F1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C025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A4A31DE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6B67F719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D148" w14:textId="77777777" w:rsidR="00F17DC7" w:rsidRDefault="00F17DC7">
      <w:r>
        <w:separator/>
      </w:r>
    </w:p>
  </w:footnote>
  <w:footnote w:type="continuationSeparator" w:id="0">
    <w:p w14:paraId="2924E962" w14:textId="77777777" w:rsidR="00F17DC7" w:rsidRDefault="00F1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D82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6D0CA3" wp14:editId="6C8AA3BA">
          <wp:simplePos x="0" y="0"/>
          <wp:positionH relativeFrom="margin">
            <wp:posOffset>-158750</wp:posOffset>
          </wp:positionH>
          <wp:positionV relativeFrom="margin">
            <wp:posOffset>-1062355</wp:posOffset>
          </wp:positionV>
          <wp:extent cx="3181190" cy="1061574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190" cy="1061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CC6">
      <w:rPr>
        <w:rFonts w:ascii="Franklin Gothic Demi" w:hAnsi="Franklin Gothic Demi"/>
        <w:color w:val="23487B"/>
      </w:rPr>
      <w:t>4500 SW Research Way</w:t>
    </w:r>
  </w:p>
  <w:p w14:paraId="126CEC58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>Corvallis, OR 97333-1192</w:t>
    </w:r>
  </w:p>
  <w:p w14:paraId="77B3AAD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 xml:space="preserve"> (541) 766-6</w:t>
    </w:r>
    <w:r w:rsidR="001E2CC6">
      <w:rPr>
        <w:rFonts w:ascii="Franklin Gothic Demi" w:hAnsi="Franklin Gothic Demi"/>
        <w:color w:val="23487B"/>
      </w:rPr>
      <w:t>819</w:t>
    </w:r>
  </w:p>
  <w:p w14:paraId="42AD966E" w14:textId="77777777" w:rsidR="007B1A08" w:rsidRPr="007B1A08" w:rsidRDefault="007B1A08" w:rsidP="001E2CC6">
    <w:pPr>
      <w:pStyle w:val="Header"/>
      <w:rPr>
        <w:rFonts w:ascii="Palatino Linotype" w:hAnsi="Palatino Linotype"/>
        <w:color w:val="23487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C47"/>
    <w:multiLevelType w:val="hybridMultilevel"/>
    <w:tmpl w:val="7262BA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8B7345"/>
    <w:multiLevelType w:val="hybridMultilevel"/>
    <w:tmpl w:val="22F80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A9C"/>
    <w:multiLevelType w:val="hybridMultilevel"/>
    <w:tmpl w:val="2FDEE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20370"/>
    <w:multiLevelType w:val="hybridMultilevel"/>
    <w:tmpl w:val="0EBC87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6E7B6E"/>
    <w:multiLevelType w:val="hybridMultilevel"/>
    <w:tmpl w:val="E8A0C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9D085F"/>
    <w:multiLevelType w:val="hybridMultilevel"/>
    <w:tmpl w:val="A190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7428"/>
    <w:multiLevelType w:val="hybridMultilevel"/>
    <w:tmpl w:val="07AC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102"/>
    <w:multiLevelType w:val="hybridMultilevel"/>
    <w:tmpl w:val="8A8A7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D16E0"/>
    <w:multiLevelType w:val="hybridMultilevel"/>
    <w:tmpl w:val="A4EE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883"/>
    <w:multiLevelType w:val="hybridMultilevel"/>
    <w:tmpl w:val="CFB2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3E4B"/>
    <w:multiLevelType w:val="multilevel"/>
    <w:tmpl w:val="F4C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611D9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85D"/>
    <w:multiLevelType w:val="hybridMultilevel"/>
    <w:tmpl w:val="0996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13A4"/>
    <w:multiLevelType w:val="hybridMultilevel"/>
    <w:tmpl w:val="3C3417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546596"/>
    <w:multiLevelType w:val="hybridMultilevel"/>
    <w:tmpl w:val="CE7E4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76C4D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B10BD"/>
    <w:multiLevelType w:val="hybridMultilevel"/>
    <w:tmpl w:val="B052ADD6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7" w15:restartNumberingAfterBreak="0">
    <w:nsid w:val="36CF61C2"/>
    <w:multiLevelType w:val="hybridMultilevel"/>
    <w:tmpl w:val="74541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A7484A"/>
    <w:multiLevelType w:val="hybridMultilevel"/>
    <w:tmpl w:val="29D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435A"/>
    <w:multiLevelType w:val="hybridMultilevel"/>
    <w:tmpl w:val="396897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7A5484"/>
    <w:multiLevelType w:val="hybridMultilevel"/>
    <w:tmpl w:val="2F9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24F38"/>
    <w:multiLevelType w:val="hybridMultilevel"/>
    <w:tmpl w:val="D5F0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916F3"/>
    <w:multiLevelType w:val="hybridMultilevel"/>
    <w:tmpl w:val="1F9869C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815CBB"/>
    <w:multiLevelType w:val="hybridMultilevel"/>
    <w:tmpl w:val="72A8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A6B71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C2602"/>
    <w:multiLevelType w:val="hybridMultilevel"/>
    <w:tmpl w:val="949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60004"/>
    <w:multiLevelType w:val="hybridMultilevel"/>
    <w:tmpl w:val="AC327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332B3E"/>
    <w:multiLevelType w:val="hybridMultilevel"/>
    <w:tmpl w:val="F6744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A8D1D90"/>
    <w:multiLevelType w:val="hybridMultilevel"/>
    <w:tmpl w:val="9C36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73252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54CE7"/>
    <w:multiLevelType w:val="hybridMultilevel"/>
    <w:tmpl w:val="21B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92086"/>
    <w:multiLevelType w:val="hybridMultilevel"/>
    <w:tmpl w:val="D18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33FE"/>
    <w:multiLevelType w:val="hybridMultilevel"/>
    <w:tmpl w:val="AC1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837E6"/>
    <w:multiLevelType w:val="hybridMultilevel"/>
    <w:tmpl w:val="BED0A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505134"/>
    <w:multiLevelType w:val="hybridMultilevel"/>
    <w:tmpl w:val="08980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54160"/>
    <w:multiLevelType w:val="hybridMultilevel"/>
    <w:tmpl w:val="6E44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05886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7540C"/>
    <w:multiLevelType w:val="hybridMultilevel"/>
    <w:tmpl w:val="273C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8139E"/>
    <w:multiLevelType w:val="hybridMultilevel"/>
    <w:tmpl w:val="72A81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A20EFF"/>
    <w:multiLevelType w:val="hybridMultilevel"/>
    <w:tmpl w:val="E5D6E7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B66459C"/>
    <w:multiLevelType w:val="hybridMultilevel"/>
    <w:tmpl w:val="608EA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0C5B1C"/>
    <w:multiLevelType w:val="hybridMultilevel"/>
    <w:tmpl w:val="08B08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500642"/>
    <w:multiLevelType w:val="hybridMultilevel"/>
    <w:tmpl w:val="C0D0A6E0"/>
    <w:lvl w:ilvl="0" w:tplc="17CEB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55BDC"/>
    <w:multiLevelType w:val="multilevel"/>
    <w:tmpl w:val="80B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341046">
    <w:abstractNumId w:val="7"/>
  </w:num>
  <w:num w:numId="2" w16cid:durableId="1495099454">
    <w:abstractNumId w:val="32"/>
  </w:num>
  <w:num w:numId="3" w16cid:durableId="617416208">
    <w:abstractNumId w:val="18"/>
  </w:num>
  <w:num w:numId="4" w16cid:durableId="1426488883">
    <w:abstractNumId w:val="21"/>
  </w:num>
  <w:num w:numId="5" w16cid:durableId="1321736927">
    <w:abstractNumId w:val="6"/>
  </w:num>
  <w:num w:numId="6" w16cid:durableId="1677730950">
    <w:abstractNumId w:val="30"/>
  </w:num>
  <w:num w:numId="7" w16cid:durableId="1194031238">
    <w:abstractNumId w:val="5"/>
  </w:num>
  <w:num w:numId="8" w16cid:durableId="285818665">
    <w:abstractNumId w:val="28"/>
  </w:num>
  <w:num w:numId="9" w16cid:durableId="1148286839">
    <w:abstractNumId w:val="31"/>
  </w:num>
  <w:num w:numId="10" w16cid:durableId="1576476754">
    <w:abstractNumId w:val="8"/>
  </w:num>
  <w:num w:numId="11" w16cid:durableId="2018312443">
    <w:abstractNumId w:val="20"/>
  </w:num>
  <w:num w:numId="12" w16cid:durableId="1521508157">
    <w:abstractNumId w:val="35"/>
  </w:num>
  <w:num w:numId="13" w16cid:durableId="374351522">
    <w:abstractNumId w:val="25"/>
  </w:num>
  <w:num w:numId="14" w16cid:durableId="1881941160">
    <w:abstractNumId w:val="37"/>
  </w:num>
  <w:num w:numId="15" w16cid:durableId="1365212125">
    <w:abstractNumId w:val="12"/>
  </w:num>
  <w:num w:numId="16" w16cid:durableId="362637524">
    <w:abstractNumId w:val="23"/>
  </w:num>
  <w:num w:numId="17" w16cid:durableId="228854477">
    <w:abstractNumId w:val="43"/>
  </w:num>
  <w:num w:numId="18" w16cid:durableId="1726178054">
    <w:abstractNumId w:val="29"/>
  </w:num>
  <w:num w:numId="19" w16cid:durableId="768430348">
    <w:abstractNumId w:val="10"/>
  </w:num>
  <w:num w:numId="20" w16cid:durableId="1068527944">
    <w:abstractNumId w:val="9"/>
  </w:num>
  <w:num w:numId="21" w16cid:durableId="592475732">
    <w:abstractNumId w:val="15"/>
  </w:num>
  <w:num w:numId="22" w16cid:durableId="435100427">
    <w:abstractNumId w:val="24"/>
  </w:num>
  <w:num w:numId="23" w16cid:durableId="1594390657">
    <w:abstractNumId w:val="11"/>
  </w:num>
  <w:num w:numId="24" w16cid:durableId="1492023865">
    <w:abstractNumId w:val="36"/>
  </w:num>
  <w:num w:numId="25" w16cid:durableId="1027222320">
    <w:abstractNumId w:val="1"/>
  </w:num>
  <w:num w:numId="26" w16cid:durableId="704134251">
    <w:abstractNumId w:val="42"/>
  </w:num>
  <w:num w:numId="27" w16cid:durableId="1049307910">
    <w:abstractNumId w:val="26"/>
  </w:num>
  <w:num w:numId="28" w16cid:durableId="783816739">
    <w:abstractNumId w:val="16"/>
  </w:num>
  <w:num w:numId="29" w16cid:durableId="1704137462">
    <w:abstractNumId w:val="2"/>
  </w:num>
  <w:num w:numId="30" w16cid:durableId="1060060166">
    <w:abstractNumId w:val="40"/>
  </w:num>
  <w:num w:numId="31" w16cid:durableId="1565334320">
    <w:abstractNumId w:val="17"/>
  </w:num>
  <w:num w:numId="32" w16cid:durableId="1296065482">
    <w:abstractNumId w:val="3"/>
  </w:num>
  <w:num w:numId="33" w16cid:durableId="1662197273">
    <w:abstractNumId w:val="33"/>
  </w:num>
  <w:num w:numId="34" w16cid:durableId="1527016891">
    <w:abstractNumId w:val="34"/>
  </w:num>
  <w:num w:numId="35" w16cid:durableId="1066950834">
    <w:abstractNumId w:val="27"/>
  </w:num>
  <w:num w:numId="36" w16cid:durableId="1209219197">
    <w:abstractNumId w:val="22"/>
  </w:num>
  <w:num w:numId="37" w16cid:durableId="2070759495">
    <w:abstractNumId w:val="4"/>
  </w:num>
  <w:num w:numId="38" w16cid:durableId="1419711572">
    <w:abstractNumId w:val="41"/>
  </w:num>
  <w:num w:numId="39" w16cid:durableId="2049867552">
    <w:abstractNumId w:val="19"/>
  </w:num>
  <w:num w:numId="40" w16cid:durableId="143746708">
    <w:abstractNumId w:val="39"/>
  </w:num>
  <w:num w:numId="41" w16cid:durableId="883367683">
    <w:abstractNumId w:val="38"/>
  </w:num>
  <w:num w:numId="42" w16cid:durableId="2125228672">
    <w:abstractNumId w:val="0"/>
  </w:num>
  <w:num w:numId="43" w16cid:durableId="2049990005">
    <w:abstractNumId w:val="13"/>
  </w:num>
  <w:num w:numId="44" w16cid:durableId="78947144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4B"/>
    <w:rsid w:val="00001CE6"/>
    <w:rsid w:val="0000609A"/>
    <w:rsid w:val="00012B59"/>
    <w:rsid w:val="000144DF"/>
    <w:rsid w:val="000172D0"/>
    <w:rsid w:val="00017799"/>
    <w:rsid w:val="00022DCD"/>
    <w:rsid w:val="000232DB"/>
    <w:rsid w:val="0002693F"/>
    <w:rsid w:val="00027191"/>
    <w:rsid w:val="00033EC7"/>
    <w:rsid w:val="00037DCB"/>
    <w:rsid w:val="0004364F"/>
    <w:rsid w:val="00043C51"/>
    <w:rsid w:val="00045A19"/>
    <w:rsid w:val="00045B31"/>
    <w:rsid w:val="00047766"/>
    <w:rsid w:val="00053F27"/>
    <w:rsid w:val="00054C39"/>
    <w:rsid w:val="00057685"/>
    <w:rsid w:val="00061D76"/>
    <w:rsid w:val="00063211"/>
    <w:rsid w:val="000632F6"/>
    <w:rsid w:val="00063E03"/>
    <w:rsid w:val="00066064"/>
    <w:rsid w:val="000667A2"/>
    <w:rsid w:val="00067781"/>
    <w:rsid w:val="00070A23"/>
    <w:rsid w:val="00070BFC"/>
    <w:rsid w:val="00071181"/>
    <w:rsid w:val="00071575"/>
    <w:rsid w:val="00071E5A"/>
    <w:rsid w:val="00072EDF"/>
    <w:rsid w:val="00075E96"/>
    <w:rsid w:val="0007623A"/>
    <w:rsid w:val="00076D88"/>
    <w:rsid w:val="0008075B"/>
    <w:rsid w:val="00082598"/>
    <w:rsid w:val="00082F93"/>
    <w:rsid w:val="0008342F"/>
    <w:rsid w:val="000840C3"/>
    <w:rsid w:val="000844CB"/>
    <w:rsid w:val="000867B3"/>
    <w:rsid w:val="0009207B"/>
    <w:rsid w:val="0009396A"/>
    <w:rsid w:val="000939D6"/>
    <w:rsid w:val="00094149"/>
    <w:rsid w:val="000946A0"/>
    <w:rsid w:val="00096B3E"/>
    <w:rsid w:val="000A0034"/>
    <w:rsid w:val="000A1A6D"/>
    <w:rsid w:val="000A2064"/>
    <w:rsid w:val="000A4486"/>
    <w:rsid w:val="000A4B48"/>
    <w:rsid w:val="000A6A21"/>
    <w:rsid w:val="000A6EB5"/>
    <w:rsid w:val="000A78A6"/>
    <w:rsid w:val="000B4D52"/>
    <w:rsid w:val="000B5034"/>
    <w:rsid w:val="000C0141"/>
    <w:rsid w:val="000C606D"/>
    <w:rsid w:val="000C73AE"/>
    <w:rsid w:val="000C7427"/>
    <w:rsid w:val="000D1168"/>
    <w:rsid w:val="000D1D8D"/>
    <w:rsid w:val="000D4400"/>
    <w:rsid w:val="000E519C"/>
    <w:rsid w:val="000E6182"/>
    <w:rsid w:val="000E6257"/>
    <w:rsid w:val="000E7D88"/>
    <w:rsid w:val="000F1F38"/>
    <w:rsid w:val="000F270F"/>
    <w:rsid w:val="000F5C0D"/>
    <w:rsid w:val="00101EFE"/>
    <w:rsid w:val="00102326"/>
    <w:rsid w:val="00103E3E"/>
    <w:rsid w:val="0010514E"/>
    <w:rsid w:val="00105E37"/>
    <w:rsid w:val="00107B5F"/>
    <w:rsid w:val="00110D77"/>
    <w:rsid w:val="00110E86"/>
    <w:rsid w:val="001171DC"/>
    <w:rsid w:val="001219F8"/>
    <w:rsid w:val="00121D74"/>
    <w:rsid w:val="00122F0E"/>
    <w:rsid w:val="00122F65"/>
    <w:rsid w:val="00122FC6"/>
    <w:rsid w:val="001276DF"/>
    <w:rsid w:val="00131094"/>
    <w:rsid w:val="00131171"/>
    <w:rsid w:val="001313F4"/>
    <w:rsid w:val="00131750"/>
    <w:rsid w:val="0013191E"/>
    <w:rsid w:val="001334E2"/>
    <w:rsid w:val="00135490"/>
    <w:rsid w:val="00137C5C"/>
    <w:rsid w:val="00141E49"/>
    <w:rsid w:val="001446C5"/>
    <w:rsid w:val="001449B3"/>
    <w:rsid w:val="0014547C"/>
    <w:rsid w:val="00145792"/>
    <w:rsid w:val="00145982"/>
    <w:rsid w:val="00145F39"/>
    <w:rsid w:val="0014636A"/>
    <w:rsid w:val="001476B3"/>
    <w:rsid w:val="001509D0"/>
    <w:rsid w:val="00152754"/>
    <w:rsid w:val="0015275A"/>
    <w:rsid w:val="00152E87"/>
    <w:rsid w:val="00154506"/>
    <w:rsid w:val="001546A4"/>
    <w:rsid w:val="001546CA"/>
    <w:rsid w:val="00154AF8"/>
    <w:rsid w:val="001554B5"/>
    <w:rsid w:val="00160057"/>
    <w:rsid w:val="00161233"/>
    <w:rsid w:val="00161995"/>
    <w:rsid w:val="00165D3C"/>
    <w:rsid w:val="001661F4"/>
    <w:rsid w:val="00166EEE"/>
    <w:rsid w:val="00176F73"/>
    <w:rsid w:val="00184C00"/>
    <w:rsid w:val="00184D0E"/>
    <w:rsid w:val="00184ED0"/>
    <w:rsid w:val="001862C2"/>
    <w:rsid w:val="00192019"/>
    <w:rsid w:val="00194F5D"/>
    <w:rsid w:val="00196631"/>
    <w:rsid w:val="00197A3C"/>
    <w:rsid w:val="001A3285"/>
    <w:rsid w:val="001A4C65"/>
    <w:rsid w:val="001A5BE4"/>
    <w:rsid w:val="001B31BE"/>
    <w:rsid w:val="001B7991"/>
    <w:rsid w:val="001C1B18"/>
    <w:rsid w:val="001C44C5"/>
    <w:rsid w:val="001C4A3E"/>
    <w:rsid w:val="001C6B0B"/>
    <w:rsid w:val="001C79CF"/>
    <w:rsid w:val="001D39AF"/>
    <w:rsid w:val="001D4122"/>
    <w:rsid w:val="001E25DB"/>
    <w:rsid w:val="001E2CC6"/>
    <w:rsid w:val="001E640E"/>
    <w:rsid w:val="001F1232"/>
    <w:rsid w:val="001F323E"/>
    <w:rsid w:val="001F4F76"/>
    <w:rsid w:val="00202ADF"/>
    <w:rsid w:val="0020516C"/>
    <w:rsid w:val="00206227"/>
    <w:rsid w:val="00207461"/>
    <w:rsid w:val="002103A1"/>
    <w:rsid w:val="00213476"/>
    <w:rsid w:val="0021663E"/>
    <w:rsid w:val="00220760"/>
    <w:rsid w:val="002221D2"/>
    <w:rsid w:val="002228F7"/>
    <w:rsid w:val="00222AAE"/>
    <w:rsid w:val="00223373"/>
    <w:rsid w:val="00224D16"/>
    <w:rsid w:val="00225288"/>
    <w:rsid w:val="00225D87"/>
    <w:rsid w:val="00227E67"/>
    <w:rsid w:val="00230AC4"/>
    <w:rsid w:val="00231AF5"/>
    <w:rsid w:val="00232F91"/>
    <w:rsid w:val="00233110"/>
    <w:rsid w:val="002335A7"/>
    <w:rsid w:val="00234332"/>
    <w:rsid w:val="00234DA8"/>
    <w:rsid w:val="002351C8"/>
    <w:rsid w:val="00236E01"/>
    <w:rsid w:val="00244CBB"/>
    <w:rsid w:val="0024517F"/>
    <w:rsid w:val="002468FA"/>
    <w:rsid w:val="00247551"/>
    <w:rsid w:val="002579D6"/>
    <w:rsid w:val="00257B66"/>
    <w:rsid w:val="0026517B"/>
    <w:rsid w:val="002654E7"/>
    <w:rsid w:val="00270F04"/>
    <w:rsid w:val="00272423"/>
    <w:rsid w:val="0027447C"/>
    <w:rsid w:val="00275510"/>
    <w:rsid w:val="002758BA"/>
    <w:rsid w:val="00280B5C"/>
    <w:rsid w:val="002811FF"/>
    <w:rsid w:val="00282097"/>
    <w:rsid w:val="002830D5"/>
    <w:rsid w:val="00283FFB"/>
    <w:rsid w:val="00285938"/>
    <w:rsid w:val="00285D4B"/>
    <w:rsid w:val="00286480"/>
    <w:rsid w:val="00287F3D"/>
    <w:rsid w:val="0029039D"/>
    <w:rsid w:val="0029392B"/>
    <w:rsid w:val="00295058"/>
    <w:rsid w:val="00295B2B"/>
    <w:rsid w:val="002969CA"/>
    <w:rsid w:val="002977F3"/>
    <w:rsid w:val="002A225F"/>
    <w:rsid w:val="002A433C"/>
    <w:rsid w:val="002A59E2"/>
    <w:rsid w:val="002B1565"/>
    <w:rsid w:val="002B3DD7"/>
    <w:rsid w:val="002B6184"/>
    <w:rsid w:val="002C0E9F"/>
    <w:rsid w:val="002C1C95"/>
    <w:rsid w:val="002C1F20"/>
    <w:rsid w:val="002C4551"/>
    <w:rsid w:val="002C45E2"/>
    <w:rsid w:val="002C50DA"/>
    <w:rsid w:val="002C5E11"/>
    <w:rsid w:val="002C6BE9"/>
    <w:rsid w:val="002C71D2"/>
    <w:rsid w:val="002D1F90"/>
    <w:rsid w:val="002D5EA5"/>
    <w:rsid w:val="002D6AC5"/>
    <w:rsid w:val="002D7537"/>
    <w:rsid w:val="002E1587"/>
    <w:rsid w:val="002E627C"/>
    <w:rsid w:val="002E63CD"/>
    <w:rsid w:val="002F1A7B"/>
    <w:rsid w:val="002F278D"/>
    <w:rsid w:val="002F4ACA"/>
    <w:rsid w:val="002F56D4"/>
    <w:rsid w:val="002F6C1E"/>
    <w:rsid w:val="00301D8A"/>
    <w:rsid w:val="00301F76"/>
    <w:rsid w:val="00302C07"/>
    <w:rsid w:val="00305DBE"/>
    <w:rsid w:val="00305F9A"/>
    <w:rsid w:val="00310F88"/>
    <w:rsid w:val="00313E73"/>
    <w:rsid w:val="0032010A"/>
    <w:rsid w:val="0032192F"/>
    <w:rsid w:val="00324BB3"/>
    <w:rsid w:val="00325808"/>
    <w:rsid w:val="00326781"/>
    <w:rsid w:val="0032732E"/>
    <w:rsid w:val="00330D7C"/>
    <w:rsid w:val="00333BE8"/>
    <w:rsid w:val="0033513F"/>
    <w:rsid w:val="00335C5E"/>
    <w:rsid w:val="0033658B"/>
    <w:rsid w:val="00341897"/>
    <w:rsid w:val="00341CF8"/>
    <w:rsid w:val="003427B1"/>
    <w:rsid w:val="00343710"/>
    <w:rsid w:val="00345559"/>
    <w:rsid w:val="00345ECA"/>
    <w:rsid w:val="00347378"/>
    <w:rsid w:val="00350649"/>
    <w:rsid w:val="00352ABF"/>
    <w:rsid w:val="00354FEC"/>
    <w:rsid w:val="00355272"/>
    <w:rsid w:val="00357526"/>
    <w:rsid w:val="003613FB"/>
    <w:rsid w:val="00362A1B"/>
    <w:rsid w:val="00362B9F"/>
    <w:rsid w:val="00363F4C"/>
    <w:rsid w:val="00364027"/>
    <w:rsid w:val="00364D01"/>
    <w:rsid w:val="00365127"/>
    <w:rsid w:val="00365470"/>
    <w:rsid w:val="00366E33"/>
    <w:rsid w:val="00370828"/>
    <w:rsid w:val="00373988"/>
    <w:rsid w:val="0037522B"/>
    <w:rsid w:val="0037731A"/>
    <w:rsid w:val="003778C8"/>
    <w:rsid w:val="00380991"/>
    <w:rsid w:val="00384547"/>
    <w:rsid w:val="003863D0"/>
    <w:rsid w:val="0039004B"/>
    <w:rsid w:val="00394C93"/>
    <w:rsid w:val="00395813"/>
    <w:rsid w:val="003A65AD"/>
    <w:rsid w:val="003A6844"/>
    <w:rsid w:val="003A7C9D"/>
    <w:rsid w:val="003B3A4B"/>
    <w:rsid w:val="003B66A7"/>
    <w:rsid w:val="003B67D4"/>
    <w:rsid w:val="003B71D9"/>
    <w:rsid w:val="003C6268"/>
    <w:rsid w:val="003C7D42"/>
    <w:rsid w:val="003D001C"/>
    <w:rsid w:val="003D1043"/>
    <w:rsid w:val="003D2F43"/>
    <w:rsid w:val="003D385B"/>
    <w:rsid w:val="003D4AE3"/>
    <w:rsid w:val="003D56DB"/>
    <w:rsid w:val="003D7BEC"/>
    <w:rsid w:val="003E1290"/>
    <w:rsid w:val="003E155A"/>
    <w:rsid w:val="003E68B7"/>
    <w:rsid w:val="003E7E69"/>
    <w:rsid w:val="003E7EEE"/>
    <w:rsid w:val="003F20E0"/>
    <w:rsid w:val="003F2D5F"/>
    <w:rsid w:val="003F3FFD"/>
    <w:rsid w:val="003F4AC5"/>
    <w:rsid w:val="003F57DF"/>
    <w:rsid w:val="004017E1"/>
    <w:rsid w:val="00403B45"/>
    <w:rsid w:val="004049FC"/>
    <w:rsid w:val="00405261"/>
    <w:rsid w:val="00407310"/>
    <w:rsid w:val="00410847"/>
    <w:rsid w:val="00411966"/>
    <w:rsid w:val="00415CA5"/>
    <w:rsid w:val="00416E54"/>
    <w:rsid w:val="004178E8"/>
    <w:rsid w:val="0042099B"/>
    <w:rsid w:val="00421F46"/>
    <w:rsid w:val="0042435B"/>
    <w:rsid w:val="004261AF"/>
    <w:rsid w:val="004341FE"/>
    <w:rsid w:val="0043578F"/>
    <w:rsid w:val="004372FD"/>
    <w:rsid w:val="00440C6C"/>
    <w:rsid w:val="004422BB"/>
    <w:rsid w:val="00442EAB"/>
    <w:rsid w:val="00444731"/>
    <w:rsid w:val="00444A29"/>
    <w:rsid w:val="00450E75"/>
    <w:rsid w:val="004511A4"/>
    <w:rsid w:val="004518EF"/>
    <w:rsid w:val="00451E66"/>
    <w:rsid w:val="004523EF"/>
    <w:rsid w:val="0045768B"/>
    <w:rsid w:val="0046681C"/>
    <w:rsid w:val="00472819"/>
    <w:rsid w:val="00472B6B"/>
    <w:rsid w:val="00472DE7"/>
    <w:rsid w:val="00473CBD"/>
    <w:rsid w:val="0047423B"/>
    <w:rsid w:val="00474669"/>
    <w:rsid w:val="004779F3"/>
    <w:rsid w:val="00477C3B"/>
    <w:rsid w:val="00480D0D"/>
    <w:rsid w:val="00481977"/>
    <w:rsid w:val="00481DC8"/>
    <w:rsid w:val="00484F61"/>
    <w:rsid w:val="004850F9"/>
    <w:rsid w:val="004856F1"/>
    <w:rsid w:val="00490A11"/>
    <w:rsid w:val="0049435A"/>
    <w:rsid w:val="00494C48"/>
    <w:rsid w:val="0049795F"/>
    <w:rsid w:val="00497BF2"/>
    <w:rsid w:val="004A0A97"/>
    <w:rsid w:val="004A16C3"/>
    <w:rsid w:val="004A2398"/>
    <w:rsid w:val="004A2CC4"/>
    <w:rsid w:val="004A4953"/>
    <w:rsid w:val="004A4BB3"/>
    <w:rsid w:val="004A518B"/>
    <w:rsid w:val="004B01FF"/>
    <w:rsid w:val="004B1F60"/>
    <w:rsid w:val="004B2199"/>
    <w:rsid w:val="004B2EA6"/>
    <w:rsid w:val="004B3711"/>
    <w:rsid w:val="004B4036"/>
    <w:rsid w:val="004B46AE"/>
    <w:rsid w:val="004B5D95"/>
    <w:rsid w:val="004B634F"/>
    <w:rsid w:val="004B73B3"/>
    <w:rsid w:val="004C0C83"/>
    <w:rsid w:val="004C19FF"/>
    <w:rsid w:val="004C2F2D"/>
    <w:rsid w:val="004C3F2F"/>
    <w:rsid w:val="004C47EB"/>
    <w:rsid w:val="004C64F6"/>
    <w:rsid w:val="004D10F8"/>
    <w:rsid w:val="004D30BC"/>
    <w:rsid w:val="004D379C"/>
    <w:rsid w:val="004D50FE"/>
    <w:rsid w:val="004E0E51"/>
    <w:rsid w:val="004E1DE1"/>
    <w:rsid w:val="004E1E53"/>
    <w:rsid w:val="004E211A"/>
    <w:rsid w:val="004E2581"/>
    <w:rsid w:val="004E3D35"/>
    <w:rsid w:val="004E5D79"/>
    <w:rsid w:val="004F0AE9"/>
    <w:rsid w:val="004F1CC4"/>
    <w:rsid w:val="004F5464"/>
    <w:rsid w:val="004F6E09"/>
    <w:rsid w:val="004F6E9C"/>
    <w:rsid w:val="004F7671"/>
    <w:rsid w:val="00500856"/>
    <w:rsid w:val="005039DF"/>
    <w:rsid w:val="00515051"/>
    <w:rsid w:val="00515E3B"/>
    <w:rsid w:val="0051635B"/>
    <w:rsid w:val="005167FC"/>
    <w:rsid w:val="0051686C"/>
    <w:rsid w:val="005220BF"/>
    <w:rsid w:val="005224FD"/>
    <w:rsid w:val="00523C56"/>
    <w:rsid w:val="00532241"/>
    <w:rsid w:val="00535D53"/>
    <w:rsid w:val="0053610D"/>
    <w:rsid w:val="00536621"/>
    <w:rsid w:val="005367C2"/>
    <w:rsid w:val="00546B89"/>
    <w:rsid w:val="005562F9"/>
    <w:rsid w:val="0055799F"/>
    <w:rsid w:val="00560AE5"/>
    <w:rsid w:val="005612CA"/>
    <w:rsid w:val="00561455"/>
    <w:rsid w:val="00562A9A"/>
    <w:rsid w:val="005661F1"/>
    <w:rsid w:val="00566722"/>
    <w:rsid w:val="00571EE1"/>
    <w:rsid w:val="00573397"/>
    <w:rsid w:val="005746C1"/>
    <w:rsid w:val="00574B95"/>
    <w:rsid w:val="00575C23"/>
    <w:rsid w:val="00577C41"/>
    <w:rsid w:val="00577FBE"/>
    <w:rsid w:val="00583556"/>
    <w:rsid w:val="0059005A"/>
    <w:rsid w:val="00593611"/>
    <w:rsid w:val="005956A2"/>
    <w:rsid w:val="00596491"/>
    <w:rsid w:val="005A1BB8"/>
    <w:rsid w:val="005A7743"/>
    <w:rsid w:val="005B16B0"/>
    <w:rsid w:val="005B2931"/>
    <w:rsid w:val="005B33A1"/>
    <w:rsid w:val="005C15C8"/>
    <w:rsid w:val="005C4709"/>
    <w:rsid w:val="005C7EF3"/>
    <w:rsid w:val="005D16B2"/>
    <w:rsid w:val="005D1725"/>
    <w:rsid w:val="005D25DA"/>
    <w:rsid w:val="005D31A3"/>
    <w:rsid w:val="005D47B0"/>
    <w:rsid w:val="005D6321"/>
    <w:rsid w:val="005D760D"/>
    <w:rsid w:val="005D79E4"/>
    <w:rsid w:val="005E1E61"/>
    <w:rsid w:val="005E274D"/>
    <w:rsid w:val="005F29EF"/>
    <w:rsid w:val="005F3034"/>
    <w:rsid w:val="005F5862"/>
    <w:rsid w:val="006027A7"/>
    <w:rsid w:val="00603839"/>
    <w:rsid w:val="00604EC0"/>
    <w:rsid w:val="00606790"/>
    <w:rsid w:val="00606E5A"/>
    <w:rsid w:val="0061254D"/>
    <w:rsid w:val="006133B8"/>
    <w:rsid w:val="006211FE"/>
    <w:rsid w:val="00621728"/>
    <w:rsid w:val="00624532"/>
    <w:rsid w:val="00624985"/>
    <w:rsid w:val="00624DDD"/>
    <w:rsid w:val="00624EC6"/>
    <w:rsid w:val="006250C5"/>
    <w:rsid w:val="00625181"/>
    <w:rsid w:val="00625F55"/>
    <w:rsid w:val="00627E2B"/>
    <w:rsid w:val="006320A0"/>
    <w:rsid w:val="00633F63"/>
    <w:rsid w:val="00634346"/>
    <w:rsid w:val="006343C7"/>
    <w:rsid w:val="006400D2"/>
    <w:rsid w:val="006407B0"/>
    <w:rsid w:val="00642B05"/>
    <w:rsid w:val="00643335"/>
    <w:rsid w:val="006438FD"/>
    <w:rsid w:val="00643BD9"/>
    <w:rsid w:val="006440BE"/>
    <w:rsid w:val="00646F92"/>
    <w:rsid w:val="006514A6"/>
    <w:rsid w:val="006517D4"/>
    <w:rsid w:val="00652C53"/>
    <w:rsid w:val="0065560D"/>
    <w:rsid w:val="00655AA3"/>
    <w:rsid w:val="00656F67"/>
    <w:rsid w:val="006573BA"/>
    <w:rsid w:val="00657600"/>
    <w:rsid w:val="00663C03"/>
    <w:rsid w:val="00664310"/>
    <w:rsid w:val="006669B1"/>
    <w:rsid w:val="00670314"/>
    <w:rsid w:val="0067712C"/>
    <w:rsid w:val="00682075"/>
    <w:rsid w:val="006821DB"/>
    <w:rsid w:val="00684706"/>
    <w:rsid w:val="006864C1"/>
    <w:rsid w:val="006921A7"/>
    <w:rsid w:val="0069267D"/>
    <w:rsid w:val="00695760"/>
    <w:rsid w:val="0069589B"/>
    <w:rsid w:val="00696695"/>
    <w:rsid w:val="00696DA2"/>
    <w:rsid w:val="006A3A44"/>
    <w:rsid w:val="006A41B9"/>
    <w:rsid w:val="006A4CEB"/>
    <w:rsid w:val="006A5134"/>
    <w:rsid w:val="006A5A2E"/>
    <w:rsid w:val="006A5CE9"/>
    <w:rsid w:val="006B7C69"/>
    <w:rsid w:val="006B7E93"/>
    <w:rsid w:val="006C02F2"/>
    <w:rsid w:val="006C04C4"/>
    <w:rsid w:val="006C23DC"/>
    <w:rsid w:val="006C52BA"/>
    <w:rsid w:val="006D084C"/>
    <w:rsid w:val="006D0B49"/>
    <w:rsid w:val="006D7C90"/>
    <w:rsid w:val="006E096A"/>
    <w:rsid w:val="006E1E24"/>
    <w:rsid w:val="006F09BE"/>
    <w:rsid w:val="006F2C15"/>
    <w:rsid w:val="006F65ED"/>
    <w:rsid w:val="006F6819"/>
    <w:rsid w:val="006F72E8"/>
    <w:rsid w:val="0070005D"/>
    <w:rsid w:val="00700998"/>
    <w:rsid w:val="00700AF8"/>
    <w:rsid w:val="0070220F"/>
    <w:rsid w:val="007061E0"/>
    <w:rsid w:val="007140E0"/>
    <w:rsid w:val="00720CAB"/>
    <w:rsid w:val="00720F59"/>
    <w:rsid w:val="00721080"/>
    <w:rsid w:val="00721BD0"/>
    <w:rsid w:val="00722510"/>
    <w:rsid w:val="007225BD"/>
    <w:rsid w:val="007227BC"/>
    <w:rsid w:val="00722F52"/>
    <w:rsid w:val="0072343B"/>
    <w:rsid w:val="00725BEE"/>
    <w:rsid w:val="007266E8"/>
    <w:rsid w:val="0073045C"/>
    <w:rsid w:val="007405B1"/>
    <w:rsid w:val="0074386D"/>
    <w:rsid w:val="007457C1"/>
    <w:rsid w:val="00745D63"/>
    <w:rsid w:val="00750D24"/>
    <w:rsid w:val="0075199D"/>
    <w:rsid w:val="00751C36"/>
    <w:rsid w:val="00752654"/>
    <w:rsid w:val="0075268E"/>
    <w:rsid w:val="00753590"/>
    <w:rsid w:val="007541AC"/>
    <w:rsid w:val="00754B5F"/>
    <w:rsid w:val="00756AE8"/>
    <w:rsid w:val="00757BF1"/>
    <w:rsid w:val="0076124B"/>
    <w:rsid w:val="0076144E"/>
    <w:rsid w:val="0076226E"/>
    <w:rsid w:val="007629A7"/>
    <w:rsid w:val="00767FE4"/>
    <w:rsid w:val="00775114"/>
    <w:rsid w:val="00775B59"/>
    <w:rsid w:val="00777467"/>
    <w:rsid w:val="00780B87"/>
    <w:rsid w:val="00781443"/>
    <w:rsid w:val="00782166"/>
    <w:rsid w:val="0078414D"/>
    <w:rsid w:val="00786548"/>
    <w:rsid w:val="00791CD2"/>
    <w:rsid w:val="007921F0"/>
    <w:rsid w:val="00793ADC"/>
    <w:rsid w:val="00794EEE"/>
    <w:rsid w:val="0079743D"/>
    <w:rsid w:val="007A12BE"/>
    <w:rsid w:val="007A315C"/>
    <w:rsid w:val="007A3390"/>
    <w:rsid w:val="007A401B"/>
    <w:rsid w:val="007A67A2"/>
    <w:rsid w:val="007B1A08"/>
    <w:rsid w:val="007C2728"/>
    <w:rsid w:val="007C3F85"/>
    <w:rsid w:val="007C4E3D"/>
    <w:rsid w:val="007C547C"/>
    <w:rsid w:val="007C5514"/>
    <w:rsid w:val="007C6076"/>
    <w:rsid w:val="007C6926"/>
    <w:rsid w:val="007D2AB7"/>
    <w:rsid w:val="007D3DA1"/>
    <w:rsid w:val="007D3FFE"/>
    <w:rsid w:val="007D54F9"/>
    <w:rsid w:val="007D719D"/>
    <w:rsid w:val="007E1CAB"/>
    <w:rsid w:val="007E2030"/>
    <w:rsid w:val="007E2B36"/>
    <w:rsid w:val="007E5E46"/>
    <w:rsid w:val="007E5ED0"/>
    <w:rsid w:val="007F06B6"/>
    <w:rsid w:val="007F17F0"/>
    <w:rsid w:val="007F20D8"/>
    <w:rsid w:val="007F5CCD"/>
    <w:rsid w:val="008007FE"/>
    <w:rsid w:val="00801F1B"/>
    <w:rsid w:val="0080256B"/>
    <w:rsid w:val="00802ADC"/>
    <w:rsid w:val="0080364C"/>
    <w:rsid w:val="008044FF"/>
    <w:rsid w:val="008064CB"/>
    <w:rsid w:val="0080673F"/>
    <w:rsid w:val="008077A5"/>
    <w:rsid w:val="00812CD9"/>
    <w:rsid w:val="00813CA0"/>
    <w:rsid w:val="00816DCD"/>
    <w:rsid w:val="00821D63"/>
    <w:rsid w:val="00822055"/>
    <w:rsid w:val="00823C7D"/>
    <w:rsid w:val="00825A37"/>
    <w:rsid w:val="00825B46"/>
    <w:rsid w:val="008261A0"/>
    <w:rsid w:val="008276A1"/>
    <w:rsid w:val="00827E61"/>
    <w:rsid w:val="00833835"/>
    <w:rsid w:val="00835659"/>
    <w:rsid w:val="0083614E"/>
    <w:rsid w:val="00840489"/>
    <w:rsid w:val="00840A05"/>
    <w:rsid w:val="00841BF5"/>
    <w:rsid w:val="00845B2D"/>
    <w:rsid w:val="00845DAC"/>
    <w:rsid w:val="008474F5"/>
    <w:rsid w:val="008550B4"/>
    <w:rsid w:val="008571A7"/>
    <w:rsid w:val="008572E9"/>
    <w:rsid w:val="00862706"/>
    <w:rsid w:val="00864634"/>
    <w:rsid w:val="0086490F"/>
    <w:rsid w:val="00864A80"/>
    <w:rsid w:val="00866A63"/>
    <w:rsid w:val="008715AB"/>
    <w:rsid w:val="00874244"/>
    <w:rsid w:val="00876A24"/>
    <w:rsid w:val="008802B5"/>
    <w:rsid w:val="008807FD"/>
    <w:rsid w:val="00881B7A"/>
    <w:rsid w:val="008822B5"/>
    <w:rsid w:val="00882C6D"/>
    <w:rsid w:val="00883405"/>
    <w:rsid w:val="0088371B"/>
    <w:rsid w:val="00884127"/>
    <w:rsid w:val="008846C8"/>
    <w:rsid w:val="00884E68"/>
    <w:rsid w:val="00891C30"/>
    <w:rsid w:val="00894595"/>
    <w:rsid w:val="00894DAD"/>
    <w:rsid w:val="00895226"/>
    <w:rsid w:val="008972C3"/>
    <w:rsid w:val="008A100F"/>
    <w:rsid w:val="008A204A"/>
    <w:rsid w:val="008A4827"/>
    <w:rsid w:val="008A7C36"/>
    <w:rsid w:val="008B1F2E"/>
    <w:rsid w:val="008B294E"/>
    <w:rsid w:val="008B52BB"/>
    <w:rsid w:val="008B5C09"/>
    <w:rsid w:val="008C0130"/>
    <w:rsid w:val="008C23B3"/>
    <w:rsid w:val="008C23CE"/>
    <w:rsid w:val="008C2BBA"/>
    <w:rsid w:val="008C3501"/>
    <w:rsid w:val="008C461B"/>
    <w:rsid w:val="008C46AD"/>
    <w:rsid w:val="008C50F6"/>
    <w:rsid w:val="008C6F74"/>
    <w:rsid w:val="008C757D"/>
    <w:rsid w:val="008D18CB"/>
    <w:rsid w:val="008D677E"/>
    <w:rsid w:val="008D7E43"/>
    <w:rsid w:val="008E2322"/>
    <w:rsid w:val="008E2764"/>
    <w:rsid w:val="008E2993"/>
    <w:rsid w:val="008E74A6"/>
    <w:rsid w:val="008F07EE"/>
    <w:rsid w:val="008F2458"/>
    <w:rsid w:val="008F566F"/>
    <w:rsid w:val="008F57D1"/>
    <w:rsid w:val="008F62B8"/>
    <w:rsid w:val="008F7DAD"/>
    <w:rsid w:val="008F7DD8"/>
    <w:rsid w:val="00900AF7"/>
    <w:rsid w:val="00901CF5"/>
    <w:rsid w:val="00907EE1"/>
    <w:rsid w:val="00910F34"/>
    <w:rsid w:val="009167DB"/>
    <w:rsid w:val="009204EB"/>
    <w:rsid w:val="00920F23"/>
    <w:rsid w:val="00921AD1"/>
    <w:rsid w:val="009242FE"/>
    <w:rsid w:val="0092479C"/>
    <w:rsid w:val="009248B2"/>
    <w:rsid w:val="00930487"/>
    <w:rsid w:val="00930D3B"/>
    <w:rsid w:val="00931E47"/>
    <w:rsid w:val="00932985"/>
    <w:rsid w:val="0093594E"/>
    <w:rsid w:val="00937597"/>
    <w:rsid w:val="00937CDD"/>
    <w:rsid w:val="009413AB"/>
    <w:rsid w:val="00942FE7"/>
    <w:rsid w:val="009439C6"/>
    <w:rsid w:val="00944326"/>
    <w:rsid w:val="0094500B"/>
    <w:rsid w:val="00946982"/>
    <w:rsid w:val="00946B3E"/>
    <w:rsid w:val="00947458"/>
    <w:rsid w:val="00947C75"/>
    <w:rsid w:val="00950B08"/>
    <w:rsid w:val="00952050"/>
    <w:rsid w:val="00953440"/>
    <w:rsid w:val="009549EC"/>
    <w:rsid w:val="00957555"/>
    <w:rsid w:val="009604E2"/>
    <w:rsid w:val="00960D4F"/>
    <w:rsid w:val="009620AD"/>
    <w:rsid w:val="00962D62"/>
    <w:rsid w:val="009634D4"/>
    <w:rsid w:val="009640AE"/>
    <w:rsid w:val="00964F21"/>
    <w:rsid w:val="00965230"/>
    <w:rsid w:val="00966DCA"/>
    <w:rsid w:val="00972DB5"/>
    <w:rsid w:val="0097373F"/>
    <w:rsid w:val="00973DD7"/>
    <w:rsid w:val="00975370"/>
    <w:rsid w:val="0097645D"/>
    <w:rsid w:val="00976547"/>
    <w:rsid w:val="009805C3"/>
    <w:rsid w:val="0098079A"/>
    <w:rsid w:val="00981A87"/>
    <w:rsid w:val="00983166"/>
    <w:rsid w:val="00983617"/>
    <w:rsid w:val="009850C3"/>
    <w:rsid w:val="00985214"/>
    <w:rsid w:val="009855E0"/>
    <w:rsid w:val="00985910"/>
    <w:rsid w:val="00987442"/>
    <w:rsid w:val="0099018C"/>
    <w:rsid w:val="009A300C"/>
    <w:rsid w:val="009A5BE2"/>
    <w:rsid w:val="009A7085"/>
    <w:rsid w:val="009B585B"/>
    <w:rsid w:val="009B73D0"/>
    <w:rsid w:val="009C05FE"/>
    <w:rsid w:val="009C137A"/>
    <w:rsid w:val="009C24D8"/>
    <w:rsid w:val="009C3B8B"/>
    <w:rsid w:val="009C3D7D"/>
    <w:rsid w:val="009C4BB3"/>
    <w:rsid w:val="009C7DD9"/>
    <w:rsid w:val="009D05CE"/>
    <w:rsid w:val="009D0A7D"/>
    <w:rsid w:val="009D2DB2"/>
    <w:rsid w:val="009D46E0"/>
    <w:rsid w:val="009E1DF8"/>
    <w:rsid w:val="009E2F65"/>
    <w:rsid w:val="009E34A5"/>
    <w:rsid w:val="009E34D3"/>
    <w:rsid w:val="009E6566"/>
    <w:rsid w:val="009F0CDC"/>
    <w:rsid w:val="009F1CEE"/>
    <w:rsid w:val="009F5948"/>
    <w:rsid w:val="009F7C39"/>
    <w:rsid w:val="00A00552"/>
    <w:rsid w:val="00A014EB"/>
    <w:rsid w:val="00A07101"/>
    <w:rsid w:val="00A12B28"/>
    <w:rsid w:val="00A151C8"/>
    <w:rsid w:val="00A152A1"/>
    <w:rsid w:val="00A167F6"/>
    <w:rsid w:val="00A205EF"/>
    <w:rsid w:val="00A21008"/>
    <w:rsid w:val="00A213C1"/>
    <w:rsid w:val="00A2410F"/>
    <w:rsid w:val="00A261B0"/>
    <w:rsid w:val="00A317EE"/>
    <w:rsid w:val="00A33E3C"/>
    <w:rsid w:val="00A3481A"/>
    <w:rsid w:val="00A34BD1"/>
    <w:rsid w:val="00A37435"/>
    <w:rsid w:val="00A41BAD"/>
    <w:rsid w:val="00A43562"/>
    <w:rsid w:val="00A45A5E"/>
    <w:rsid w:val="00A500E3"/>
    <w:rsid w:val="00A518F8"/>
    <w:rsid w:val="00A51DCC"/>
    <w:rsid w:val="00A5373F"/>
    <w:rsid w:val="00A540F0"/>
    <w:rsid w:val="00A545AB"/>
    <w:rsid w:val="00A55F04"/>
    <w:rsid w:val="00A64F68"/>
    <w:rsid w:val="00A6731B"/>
    <w:rsid w:val="00A71489"/>
    <w:rsid w:val="00A71CF5"/>
    <w:rsid w:val="00A73D0A"/>
    <w:rsid w:val="00A74CBC"/>
    <w:rsid w:val="00A76FC3"/>
    <w:rsid w:val="00A8357F"/>
    <w:rsid w:val="00A848D3"/>
    <w:rsid w:val="00A85404"/>
    <w:rsid w:val="00A9488A"/>
    <w:rsid w:val="00A95E87"/>
    <w:rsid w:val="00A979DF"/>
    <w:rsid w:val="00AA02F4"/>
    <w:rsid w:val="00AA033B"/>
    <w:rsid w:val="00AA1014"/>
    <w:rsid w:val="00AA4A3A"/>
    <w:rsid w:val="00AA54E0"/>
    <w:rsid w:val="00AA6C5A"/>
    <w:rsid w:val="00AA7DCB"/>
    <w:rsid w:val="00AB0969"/>
    <w:rsid w:val="00AB2364"/>
    <w:rsid w:val="00AB551C"/>
    <w:rsid w:val="00AB6E22"/>
    <w:rsid w:val="00AC468E"/>
    <w:rsid w:val="00AD2245"/>
    <w:rsid w:val="00AD4EFE"/>
    <w:rsid w:val="00AD54CA"/>
    <w:rsid w:val="00AE0D2B"/>
    <w:rsid w:val="00AE310A"/>
    <w:rsid w:val="00AE363B"/>
    <w:rsid w:val="00AE51BE"/>
    <w:rsid w:val="00AE54B7"/>
    <w:rsid w:val="00AE63CB"/>
    <w:rsid w:val="00AF3774"/>
    <w:rsid w:val="00AF404F"/>
    <w:rsid w:val="00AF73EB"/>
    <w:rsid w:val="00AF7879"/>
    <w:rsid w:val="00B028CF"/>
    <w:rsid w:val="00B0334D"/>
    <w:rsid w:val="00B13917"/>
    <w:rsid w:val="00B14F1C"/>
    <w:rsid w:val="00B15D38"/>
    <w:rsid w:val="00B16BD4"/>
    <w:rsid w:val="00B17771"/>
    <w:rsid w:val="00B218BC"/>
    <w:rsid w:val="00B225F8"/>
    <w:rsid w:val="00B26FEC"/>
    <w:rsid w:val="00B3208A"/>
    <w:rsid w:val="00B350DC"/>
    <w:rsid w:val="00B35B65"/>
    <w:rsid w:val="00B35CD8"/>
    <w:rsid w:val="00B37382"/>
    <w:rsid w:val="00B401D5"/>
    <w:rsid w:val="00B41A24"/>
    <w:rsid w:val="00B44110"/>
    <w:rsid w:val="00B47927"/>
    <w:rsid w:val="00B508FB"/>
    <w:rsid w:val="00B50F27"/>
    <w:rsid w:val="00B52CF2"/>
    <w:rsid w:val="00B54A27"/>
    <w:rsid w:val="00B57139"/>
    <w:rsid w:val="00B633C0"/>
    <w:rsid w:val="00B64392"/>
    <w:rsid w:val="00B66091"/>
    <w:rsid w:val="00B707FD"/>
    <w:rsid w:val="00B72662"/>
    <w:rsid w:val="00B73CEA"/>
    <w:rsid w:val="00B741E8"/>
    <w:rsid w:val="00B7538B"/>
    <w:rsid w:val="00B76164"/>
    <w:rsid w:val="00B771A0"/>
    <w:rsid w:val="00B81355"/>
    <w:rsid w:val="00B81690"/>
    <w:rsid w:val="00B83156"/>
    <w:rsid w:val="00B83D87"/>
    <w:rsid w:val="00B8657B"/>
    <w:rsid w:val="00B8794B"/>
    <w:rsid w:val="00B94061"/>
    <w:rsid w:val="00B97BF2"/>
    <w:rsid w:val="00BA02FC"/>
    <w:rsid w:val="00BA083B"/>
    <w:rsid w:val="00BA1FEB"/>
    <w:rsid w:val="00BA2D2F"/>
    <w:rsid w:val="00BA38D9"/>
    <w:rsid w:val="00BA3B59"/>
    <w:rsid w:val="00BA3BF4"/>
    <w:rsid w:val="00BA4433"/>
    <w:rsid w:val="00BA49C7"/>
    <w:rsid w:val="00BB777B"/>
    <w:rsid w:val="00BC09FE"/>
    <w:rsid w:val="00BC1511"/>
    <w:rsid w:val="00BC6027"/>
    <w:rsid w:val="00BC61F5"/>
    <w:rsid w:val="00BD17B9"/>
    <w:rsid w:val="00BD2995"/>
    <w:rsid w:val="00BD2B20"/>
    <w:rsid w:val="00BD343B"/>
    <w:rsid w:val="00BD3695"/>
    <w:rsid w:val="00BD5BA2"/>
    <w:rsid w:val="00BD74D6"/>
    <w:rsid w:val="00BE0CD1"/>
    <w:rsid w:val="00BE2E7C"/>
    <w:rsid w:val="00BE4387"/>
    <w:rsid w:val="00BE7FDF"/>
    <w:rsid w:val="00BF0CD9"/>
    <w:rsid w:val="00BF1140"/>
    <w:rsid w:val="00BF19C9"/>
    <w:rsid w:val="00BF7C96"/>
    <w:rsid w:val="00C009DD"/>
    <w:rsid w:val="00C00F12"/>
    <w:rsid w:val="00C02A2C"/>
    <w:rsid w:val="00C0393D"/>
    <w:rsid w:val="00C03EFC"/>
    <w:rsid w:val="00C04E1C"/>
    <w:rsid w:val="00C05DAF"/>
    <w:rsid w:val="00C06365"/>
    <w:rsid w:val="00C1117A"/>
    <w:rsid w:val="00C13523"/>
    <w:rsid w:val="00C13EA6"/>
    <w:rsid w:val="00C156AD"/>
    <w:rsid w:val="00C1686E"/>
    <w:rsid w:val="00C219E1"/>
    <w:rsid w:val="00C244AE"/>
    <w:rsid w:val="00C2679B"/>
    <w:rsid w:val="00C26B71"/>
    <w:rsid w:val="00C3023A"/>
    <w:rsid w:val="00C338AF"/>
    <w:rsid w:val="00C34C67"/>
    <w:rsid w:val="00C368AA"/>
    <w:rsid w:val="00C36F2B"/>
    <w:rsid w:val="00C371CA"/>
    <w:rsid w:val="00C41135"/>
    <w:rsid w:val="00C44387"/>
    <w:rsid w:val="00C4590D"/>
    <w:rsid w:val="00C45E89"/>
    <w:rsid w:val="00C5148B"/>
    <w:rsid w:val="00C51AFC"/>
    <w:rsid w:val="00C5331D"/>
    <w:rsid w:val="00C542E2"/>
    <w:rsid w:val="00C54B10"/>
    <w:rsid w:val="00C575C9"/>
    <w:rsid w:val="00C57731"/>
    <w:rsid w:val="00C57BC3"/>
    <w:rsid w:val="00C6435E"/>
    <w:rsid w:val="00C64629"/>
    <w:rsid w:val="00C6561E"/>
    <w:rsid w:val="00C66790"/>
    <w:rsid w:val="00C66F86"/>
    <w:rsid w:val="00C67D89"/>
    <w:rsid w:val="00C70A38"/>
    <w:rsid w:val="00C72A8B"/>
    <w:rsid w:val="00C74810"/>
    <w:rsid w:val="00C74A25"/>
    <w:rsid w:val="00C75B1E"/>
    <w:rsid w:val="00C85A2F"/>
    <w:rsid w:val="00C85C92"/>
    <w:rsid w:val="00C85D68"/>
    <w:rsid w:val="00C85E3F"/>
    <w:rsid w:val="00C866B1"/>
    <w:rsid w:val="00C87B9D"/>
    <w:rsid w:val="00C87F1B"/>
    <w:rsid w:val="00C90259"/>
    <w:rsid w:val="00C903A2"/>
    <w:rsid w:val="00C92C5F"/>
    <w:rsid w:val="00C94C3F"/>
    <w:rsid w:val="00C957EF"/>
    <w:rsid w:val="00C97EC1"/>
    <w:rsid w:val="00CA19BB"/>
    <w:rsid w:val="00CA1B4D"/>
    <w:rsid w:val="00CA310A"/>
    <w:rsid w:val="00CA560D"/>
    <w:rsid w:val="00CA5B97"/>
    <w:rsid w:val="00CA5E99"/>
    <w:rsid w:val="00CA636A"/>
    <w:rsid w:val="00CB2224"/>
    <w:rsid w:val="00CB24F3"/>
    <w:rsid w:val="00CB330D"/>
    <w:rsid w:val="00CB78AD"/>
    <w:rsid w:val="00CC4821"/>
    <w:rsid w:val="00CC5A80"/>
    <w:rsid w:val="00CD3E0B"/>
    <w:rsid w:val="00CD620D"/>
    <w:rsid w:val="00CE1065"/>
    <w:rsid w:val="00CE2030"/>
    <w:rsid w:val="00CE4C2E"/>
    <w:rsid w:val="00CE5161"/>
    <w:rsid w:val="00CF14D5"/>
    <w:rsid w:val="00CF168A"/>
    <w:rsid w:val="00CF3281"/>
    <w:rsid w:val="00CF3BB2"/>
    <w:rsid w:val="00CF6164"/>
    <w:rsid w:val="00CF6390"/>
    <w:rsid w:val="00CF6D6A"/>
    <w:rsid w:val="00CF6EE4"/>
    <w:rsid w:val="00D0730C"/>
    <w:rsid w:val="00D073AE"/>
    <w:rsid w:val="00D12185"/>
    <w:rsid w:val="00D17253"/>
    <w:rsid w:val="00D23AFF"/>
    <w:rsid w:val="00D25A35"/>
    <w:rsid w:val="00D265C5"/>
    <w:rsid w:val="00D316A2"/>
    <w:rsid w:val="00D31E9D"/>
    <w:rsid w:val="00D34386"/>
    <w:rsid w:val="00D3587A"/>
    <w:rsid w:val="00D36BCE"/>
    <w:rsid w:val="00D4001E"/>
    <w:rsid w:val="00D43621"/>
    <w:rsid w:val="00D43C68"/>
    <w:rsid w:val="00D43EA2"/>
    <w:rsid w:val="00D50528"/>
    <w:rsid w:val="00D522AD"/>
    <w:rsid w:val="00D5519F"/>
    <w:rsid w:val="00D55E07"/>
    <w:rsid w:val="00D575E1"/>
    <w:rsid w:val="00D6028D"/>
    <w:rsid w:val="00D60691"/>
    <w:rsid w:val="00D621DE"/>
    <w:rsid w:val="00D642DB"/>
    <w:rsid w:val="00D64B61"/>
    <w:rsid w:val="00D64DE6"/>
    <w:rsid w:val="00D6584C"/>
    <w:rsid w:val="00D715E4"/>
    <w:rsid w:val="00D72074"/>
    <w:rsid w:val="00D727FF"/>
    <w:rsid w:val="00D73EAE"/>
    <w:rsid w:val="00D76002"/>
    <w:rsid w:val="00D7687F"/>
    <w:rsid w:val="00D8060F"/>
    <w:rsid w:val="00D81B1A"/>
    <w:rsid w:val="00D81D50"/>
    <w:rsid w:val="00D83D49"/>
    <w:rsid w:val="00D8446E"/>
    <w:rsid w:val="00D84D4F"/>
    <w:rsid w:val="00D85132"/>
    <w:rsid w:val="00D92531"/>
    <w:rsid w:val="00D93E9C"/>
    <w:rsid w:val="00D9453F"/>
    <w:rsid w:val="00D96472"/>
    <w:rsid w:val="00D966BD"/>
    <w:rsid w:val="00D96984"/>
    <w:rsid w:val="00D971EF"/>
    <w:rsid w:val="00DA0B52"/>
    <w:rsid w:val="00DA2BDB"/>
    <w:rsid w:val="00DA781C"/>
    <w:rsid w:val="00DB0919"/>
    <w:rsid w:val="00DB18CF"/>
    <w:rsid w:val="00DB3C0C"/>
    <w:rsid w:val="00DC0CD2"/>
    <w:rsid w:val="00DC3015"/>
    <w:rsid w:val="00DC612A"/>
    <w:rsid w:val="00DC6CE4"/>
    <w:rsid w:val="00DD0703"/>
    <w:rsid w:val="00DD2935"/>
    <w:rsid w:val="00DD3AB4"/>
    <w:rsid w:val="00DD5045"/>
    <w:rsid w:val="00DD5A4B"/>
    <w:rsid w:val="00DE24D5"/>
    <w:rsid w:val="00DF1605"/>
    <w:rsid w:val="00DF1C2B"/>
    <w:rsid w:val="00DF1FD9"/>
    <w:rsid w:val="00DF362F"/>
    <w:rsid w:val="00DF5D5D"/>
    <w:rsid w:val="00DF63FC"/>
    <w:rsid w:val="00DF7759"/>
    <w:rsid w:val="00E00EA6"/>
    <w:rsid w:val="00E0275F"/>
    <w:rsid w:val="00E068ED"/>
    <w:rsid w:val="00E1634E"/>
    <w:rsid w:val="00E16F8A"/>
    <w:rsid w:val="00E16FAE"/>
    <w:rsid w:val="00E218C7"/>
    <w:rsid w:val="00E2360C"/>
    <w:rsid w:val="00E25AA2"/>
    <w:rsid w:val="00E25B73"/>
    <w:rsid w:val="00E30166"/>
    <w:rsid w:val="00E30979"/>
    <w:rsid w:val="00E30D19"/>
    <w:rsid w:val="00E34D40"/>
    <w:rsid w:val="00E41A16"/>
    <w:rsid w:val="00E41DBE"/>
    <w:rsid w:val="00E4389A"/>
    <w:rsid w:val="00E45B5D"/>
    <w:rsid w:val="00E47B7A"/>
    <w:rsid w:val="00E50C4A"/>
    <w:rsid w:val="00E53A01"/>
    <w:rsid w:val="00E56F74"/>
    <w:rsid w:val="00E57157"/>
    <w:rsid w:val="00E6063D"/>
    <w:rsid w:val="00E61507"/>
    <w:rsid w:val="00E62506"/>
    <w:rsid w:val="00E62C91"/>
    <w:rsid w:val="00E6493B"/>
    <w:rsid w:val="00E72180"/>
    <w:rsid w:val="00E73505"/>
    <w:rsid w:val="00E74C8F"/>
    <w:rsid w:val="00E762DD"/>
    <w:rsid w:val="00E76BB5"/>
    <w:rsid w:val="00E76F91"/>
    <w:rsid w:val="00E82FCF"/>
    <w:rsid w:val="00E83E52"/>
    <w:rsid w:val="00E86E09"/>
    <w:rsid w:val="00E9265F"/>
    <w:rsid w:val="00E92EE1"/>
    <w:rsid w:val="00E93F0D"/>
    <w:rsid w:val="00E95FE2"/>
    <w:rsid w:val="00EA0A7E"/>
    <w:rsid w:val="00EA19CF"/>
    <w:rsid w:val="00EA227F"/>
    <w:rsid w:val="00EA247F"/>
    <w:rsid w:val="00EA325B"/>
    <w:rsid w:val="00EA6804"/>
    <w:rsid w:val="00EA6A87"/>
    <w:rsid w:val="00EA7179"/>
    <w:rsid w:val="00EA74B1"/>
    <w:rsid w:val="00EB7DA0"/>
    <w:rsid w:val="00EC7981"/>
    <w:rsid w:val="00ED1798"/>
    <w:rsid w:val="00EE03B6"/>
    <w:rsid w:val="00EE0474"/>
    <w:rsid w:val="00EE13EF"/>
    <w:rsid w:val="00EE2A43"/>
    <w:rsid w:val="00EE2BE5"/>
    <w:rsid w:val="00EE5653"/>
    <w:rsid w:val="00EE7125"/>
    <w:rsid w:val="00EF06F7"/>
    <w:rsid w:val="00EF0C4D"/>
    <w:rsid w:val="00EF288F"/>
    <w:rsid w:val="00EF485B"/>
    <w:rsid w:val="00F02EEB"/>
    <w:rsid w:val="00F04685"/>
    <w:rsid w:val="00F06939"/>
    <w:rsid w:val="00F07235"/>
    <w:rsid w:val="00F10F45"/>
    <w:rsid w:val="00F139BA"/>
    <w:rsid w:val="00F17DC7"/>
    <w:rsid w:val="00F17F00"/>
    <w:rsid w:val="00F21837"/>
    <w:rsid w:val="00F227EE"/>
    <w:rsid w:val="00F24EF2"/>
    <w:rsid w:val="00F26D50"/>
    <w:rsid w:val="00F27988"/>
    <w:rsid w:val="00F3064D"/>
    <w:rsid w:val="00F3082F"/>
    <w:rsid w:val="00F3211B"/>
    <w:rsid w:val="00F32378"/>
    <w:rsid w:val="00F341BF"/>
    <w:rsid w:val="00F3761E"/>
    <w:rsid w:val="00F400FB"/>
    <w:rsid w:val="00F42B19"/>
    <w:rsid w:val="00F43654"/>
    <w:rsid w:val="00F45263"/>
    <w:rsid w:val="00F464EF"/>
    <w:rsid w:val="00F46751"/>
    <w:rsid w:val="00F4795C"/>
    <w:rsid w:val="00F5189C"/>
    <w:rsid w:val="00F51D36"/>
    <w:rsid w:val="00F523CE"/>
    <w:rsid w:val="00F52FE8"/>
    <w:rsid w:val="00F53681"/>
    <w:rsid w:val="00F5426A"/>
    <w:rsid w:val="00F571C0"/>
    <w:rsid w:val="00F6093C"/>
    <w:rsid w:val="00F61D55"/>
    <w:rsid w:val="00F6363D"/>
    <w:rsid w:val="00F64996"/>
    <w:rsid w:val="00F65805"/>
    <w:rsid w:val="00F709CC"/>
    <w:rsid w:val="00F71189"/>
    <w:rsid w:val="00F72DA8"/>
    <w:rsid w:val="00F73266"/>
    <w:rsid w:val="00F759B4"/>
    <w:rsid w:val="00F8446F"/>
    <w:rsid w:val="00F874CD"/>
    <w:rsid w:val="00F87521"/>
    <w:rsid w:val="00F9231B"/>
    <w:rsid w:val="00F92F16"/>
    <w:rsid w:val="00F93575"/>
    <w:rsid w:val="00F93B86"/>
    <w:rsid w:val="00F96382"/>
    <w:rsid w:val="00FA58FC"/>
    <w:rsid w:val="00FA6E0A"/>
    <w:rsid w:val="00FA71FE"/>
    <w:rsid w:val="00FA7350"/>
    <w:rsid w:val="00FB0A71"/>
    <w:rsid w:val="00FB2145"/>
    <w:rsid w:val="00FB2D23"/>
    <w:rsid w:val="00FB4B4B"/>
    <w:rsid w:val="00FC05BD"/>
    <w:rsid w:val="00FC06C5"/>
    <w:rsid w:val="00FC0DF5"/>
    <w:rsid w:val="00FC11D0"/>
    <w:rsid w:val="00FC1B54"/>
    <w:rsid w:val="00FC2EE7"/>
    <w:rsid w:val="00FC38F9"/>
    <w:rsid w:val="00FC3AA5"/>
    <w:rsid w:val="00FC5FBE"/>
    <w:rsid w:val="00FC689B"/>
    <w:rsid w:val="00FD17BA"/>
    <w:rsid w:val="00FD3966"/>
    <w:rsid w:val="00FD3E8B"/>
    <w:rsid w:val="00FD43F4"/>
    <w:rsid w:val="00FD4D2E"/>
    <w:rsid w:val="00FE1B59"/>
    <w:rsid w:val="00FE5F9F"/>
    <w:rsid w:val="00FE72D7"/>
    <w:rsid w:val="00FE743E"/>
    <w:rsid w:val="00FF01F2"/>
    <w:rsid w:val="00FF072A"/>
    <w:rsid w:val="00FF0F26"/>
    <w:rsid w:val="00FF1D14"/>
    <w:rsid w:val="00FF2BC7"/>
    <w:rsid w:val="00FF3677"/>
    <w:rsid w:val="00FF44C9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BA1F5"/>
  <w15:docId w15:val="{DC252E57-1455-44A6-8B4F-075DACE6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CF3BB2"/>
    <w:rPr>
      <w:sz w:val="24"/>
    </w:rPr>
  </w:style>
  <w:style w:type="paragraph" w:customStyle="1" w:styleId="transcript-list-item">
    <w:name w:val="transcript-list-item"/>
    <w:basedOn w:val="Normal"/>
    <w:rsid w:val="00C156AD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locked/>
    <w:rsid w:val="00CC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Meeting Minutes TEMPLATE</Template>
  <TotalTime>5</TotalTime>
  <Pages>4</Pages>
  <Words>716</Words>
  <Characters>4546</Characters>
  <Application>Microsoft Office Word</Application>
  <DocSecurity>0</DocSecurity>
  <Lines>168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SWANSON John</dc:creator>
  <cp:keywords/>
  <cp:lastModifiedBy>REEHOORN Meg</cp:lastModifiedBy>
  <cp:revision>5</cp:revision>
  <cp:lastPrinted>2022-12-27T20:48:00Z</cp:lastPrinted>
  <dcterms:created xsi:type="dcterms:W3CDTF">2026-04-27T16:15:00Z</dcterms:created>
  <dcterms:modified xsi:type="dcterms:W3CDTF">2026-05-18T22:20:00Z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b251f506e699f7bd5d74d3bdaa8a023f8bfd9b08b24ad1c2936605b5dc95da42</vt:lpwstr>
  </property>
</Properties>
</file>