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1929" w14:textId="77777777" w:rsidR="007B1A08" w:rsidRPr="00AA5F8F" w:rsidRDefault="007B1A08" w:rsidP="00107B5F">
      <w:pPr>
        <w:jc w:val="center"/>
        <w:rPr>
          <w:rFonts w:asciiTheme="minorHAnsi" w:hAnsiTheme="minorHAnsi" w:cstheme="minorHAnsi"/>
          <w:b/>
          <w:sz w:val="20"/>
          <w:szCs w:val="24"/>
        </w:rPr>
      </w:pPr>
    </w:p>
    <w:p w14:paraId="2D47FBC2" w14:textId="77777777" w:rsidR="00107B5F" w:rsidRPr="00436C5F" w:rsidRDefault="00107B5F" w:rsidP="00107B5F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436C5F">
        <w:rPr>
          <w:rFonts w:asciiTheme="minorHAnsi" w:hAnsiTheme="minorHAnsi" w:cstheme="minorHAnsi"/>
          <w:b/>
          <w:sz w:val="40"/>
          <w:szCs w:val="40"/>
        </w:rPr>
        <w:t>AGENDA</w:t>
      </w:r>
    </w:p>
    <w:p w14:paraId="3D920E5A" w14:textId="77777777" w:rsidR="000D1CA3" w:rsidRPr="00436C5F" w:rsidRDefault="00FB6289" w:rsidP="00107B5F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436C5F">
        <w:rPr>
          <w:rFonts w:asciiTheme="minorHAnsi" w:hAnsiTheme="minorHAnsi" w:cstheme="minorHAnsi"/>
          <w:b/>
          <w:bCs/>
          <w:sz w:val="40"/>
          <w:szCs w:val="40"/>
        </w:rPr>
        <w:t>Alsea Citizen Advisory Committee</w:t>
      </w:r>
      <w:r w:rsidR="00D173A5" w:rsidRPr="00436C5F">
        <w:rPr>
          <w:rFonts w:asciiTheme="minorHAnsi" w:hAnsiTheme="minorHAnsi" w:cstheme="minorHAnsi"/>
          <w:b/>
          <w:bCs/>
          <w:sz w:val="40"/>
          <w:szCs w:val="40"/>
        </w:rPr>
        <w:t xml:space="preserve"> (CAC)</w:t>
      </w:r>
    </w:p>
    <w:p w14:paraId="273D7A79" w14:textId="77777777" w:rsidR="00107B5F" w:rsidRPr="00AA5F8F" w:rsidRDefault="000E060B" w:rsidP="00107B5F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Regular Session</w:t>
      </w:r>
    </w:p>
    <w:p w14:paraId="7C903D62" w14:textId="52551002" w:rsidR="00107B5F" w:rsidRPr="00AA5F8F" w:rsidRDefault="00BA3E48" w:rsidP="00107B5F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June 1</w:t>
      </w:r>
      <w:r w:rsidR="005B1538">
        <w:rPr>
          <w:rFonts w:asciiTheme="minorHAnsi" w:hAnsiTheme="minorHAnsi" w:cstheme="minorHAnsi"/>
          <w:b/>
          <w:bCs/>
          <w:sz w:val="28"/>
          <w:szCs w:val="24"/>
        </w:rPr>
        <w:t>, 2026</w:t>
      </w:r>
    </w:p>
    <w:p w14:paraId="448FD91B" w14:textId="77777777" w:rsidR="004A518B" w:rsidRPr="00AA5F8F" w:rsidRDefault="00F56B47" w:rsidP="00107B5F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6</w:t>
      </w:r>
      <w:r w:rsidR="000A401E" w:rsidRPr="004F725E">
        <w:rPr>
          <w:rFonts w:asciiTheme="minorHAnsi" w:hAnsiTheme="minorHAnsi" w:cstheme="minorHAnsi"/>
          <w:b/>
          <w:sz w:val="28"/>
          <w:szCs w:val="24"/>
        </w:rPr>
        <w:t>:</w:t>
      </w:r>
      <w:r w:rsidR="00F47276" w:rsidRPr="004F725E">
        <w:rPr>
          <w:rFonts w:asciiTheme="minorHAnsi" w:hAnsiTheme="minorHAnsi" w:cstheme="minorHAnsi"/>
          <w:b/>
          <w:sz w:val="28"/>
          <w:szCs w:val="24"/>
        </w:rPr>
        <w:t>00</w:t>
      </w:r>
      <w:r w:rsidR="00084006" w:rsidRPr="004F725E">
        <w:rPr>
          <w:rFonts w:asciiTheme="minorHAnsi" w:hAnsiTheme="minorHAnsi" w:cstheme="minorHAnsi"/>
          <w:b/>
          <w:sz w:val="28"/>
          <w:szCs w:val="24"/>
        </w:rPr>
        <w:t xml:space="preserve"> – </w:t>
      </w:r>
      <w:r w:rsidR="00492094" w:rsidRPr="004F725E">
        <w:rPr>
          <w:rFonts w:asciiTheme="minorHAnsi" w:hAnsiTheme="minorHAnsi" w:cstheme="minorHAnsi"/>
          <w:b/>
          <w:sz w:val="28"/>
          <w:szCs w:val="24"/>
        </w:rPr>
        <w:t>8</w:t>
      </w:r>
      <w:r w:rsidR="00084006" w:rsidRPr="004F725E">
        <w:rPr>
          <w:rFonts w:asciiTheme="minorHAnsi" w:hAnsiTheme="minorHAnsi" w:cstheme="minorHAnsi"/>
          <w:b/>
          <w:sz w:val="28"/>
          <w:szCs w:val="24"/>
        </w:rPr>
        <w:t>:</w:t>
      </w:r>
      <w:r>
        <w:rPr>
          <w:rFonts w:asciiTheme="minorHAnsi" w:hAnsiTheme="minorHAnsi" w:cstheme="minorHAnsi"/>
          <w:b/>
          <w:sz w:val="28"/>
          <w:szCs w:val="24"/>
        </w:rPr>
        <w:t>0</w:t>
      </w:r>
      <w:r w:rsidR="00F47276" w:rsidRPr="004F725E">
        <w:rPr>
          <w:rFonts w:asciiTheme="minorHAnsi" w:hAnsiTheme="minorHAnsi" w:cstheme="minorHAnsi"/>
          <w:b/>
          <w:sz w:val="28"/>
          <w:szCs w:val="24"/>
        </w:rPr>
        <w:t>0</w:t>
      </w:r>
      <w:r w:rsidR="00107B5F" w:rsidRPr="004F725E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FB6289" w:rsidRPr="004F725E">
        <w:rPr>
          <w:rFonts w:asciiTheme="minorHAnsi" w:hAnsiTheme="minorHAnsi" w:cstheme="minorHAnsi"/>
          <w:b/>
          <w:sz w:val="28"/>
          <w:szCs w:val="24"/>
        </w:rPr>
        <w:t>PM</w:t>
      </w:r>
      <w:r w:rsidR="00107B5F" w:rsidRPr="00AA5F8F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5D88A810" w14:textId="77777777" w:rsidR="004A518B" w:rsidRPr="00AA5F8F" w:rsidRDefault="00FB6289" w:rsidP="00107B5F">
      <w:pPr>
        <w:jc w:val="center"/>
        <w:rPr>
          <w:rFonts w:asciiTheme="minorHAnsi" w:hAnsiTheme="minorHAnsi" w:cstheme="minorHAnsi"/>
          <w:bCs/>
          <w:sz w:val="28"/>
          <w:szCs w:val="24"/>
        </w:rPr>
      </w:pPr>
      <w:r w:rsidRPr="00AA5F8F">
        <w:rPr>
          <w:rFonts w:asciiTheme="minorHAnsi" w:hAnsiTheme="minorHAnsi" w:cstheme="minorHAnsi"/>
          <w:bCs/>
          <w:sz w:val="28"/>
          <w:szCs w:val="24"/>
        </w:rPr>
        <w:t>Alsea Library</w:t>
      </w:r>
      <w:r w:rsidR="00B21C2E">
        <w:rPr>
          <w:rFonts w:asciiTheme="minorHAnsi" w:hAnsiTheme="minorHAnsi" w:cstheme="minorHAnsi"/>
          <w:bCs/>
          <w:sz w:val="28"/>
          <w:szCs w:val="24"/>
        </w:rPr>
        <w:t xml:space="preserve">, </w:t>
      </w:r>
      <w:r w:rsidR="00B21C2E" w:rsidRPr="00B21C2E">
        <w:rPr>
          <w:rFonts w:asciiTheme="minorHAnsi" w:hAnsiTheme="minorHAnsi" w:cstheme="minorHAnsi"/>
          <w:bCs/>
          <w:sz w:val="28"/>
          <w:szCs w:val="24"/>
        </w:rPr>
        <w:t>19192 Alsea Highway, Alsea</w:t>
      </w:r>
    </w:p>
    <w:p w14:paraId="5E6FB4DD" w14:textId="77777777" w:rsidR="005B1538" w:rsidRPr="005B1538" w:rsidRDefault="005B1538" w:rsidP="005B1538">
      <w:pPr>
        <w:pBdr>
          <w:bottom w:val="single" w:sz="4" w:space="1" w:color="auto"/>
        </w:pBdr>
        <w:jc w:val="center"/>
        <w:rPr>
          <w:rFonts w:asciiTheme="minorHAnsi" w:eastAsiaTheme="minorHAnsi" w:hAnsiTheme="minorHAnsi" w:cstheme="minorHAnsi"/>
          <w:szCs w:val="24"/>
        </w:rPr>
      </w:pPr>
      <w:r w:rsidRPr="005B1538">
        <w:rPr>
          <w:rFonts w:asciiTheme="minorHAnsi" w:eastAsiaTheme="minorHAnsi" w:hAnsiTheme="minorHAnsi" w:cstheme="minorHAnsi"/>
          <w:szCs w:val="24"/>
        </w:rPr>
        <w:t>Join Zoom Meeting</w:t>
      </w:r>
    </w:p>
    <w:p w14:paraId="68EE87D1" w14:textId="4459D053" w:rsidR="005B1538" w:rsidRDefault="005B1538" w:rsidP="005B1538">
      <w:pPr>
        <w:pBdr>
          <w:bottom w:val="single" w:sz="4" w:space="1" w:color="auto"/>
        </w:pBdr>
        <w:jc w:val="center"/>
        <w:rPr>
          <w:rFonts w:asciiTheme="minorHAnsi" w:eastAsiaTheme="minorHAnsi" w:hAnsiTheme="minorHAnsi" w:cstheme="minorHAnsi"/>
          <w:szCs w:val="24"/>
        </w:rPr>
      </w:pPr>
      <w:hyperlink r:id="rId8" w:history="1">
        <w:r w:rsidRPr="005B1538">
          <w:rPr>
            <w:rStyle w:val="Hyperlink"/>
            <w:rFonts w:asciiTheme="minorHAnsi" w:eastAsiaTheme="minorHAnsi" w:hAnsiTheme="minorHAnsi" w:cstheme="minorHAnsi"/>
            <w:szCs w:val="24"/>
          </w:rPr>
          <w:t>https://us06web.zoom.us/j/86014325024?pwd=AQxiZbXi9c8lWMoWmjI4K5oiCvNmap.1</w:t>
        </w:r>
      </w:hyperlink>
    </w:p>
    <w:p w14:paraId="78D368A8" w14:textId="77777777" w:rsidR="005B1538" w:rsidRPr="005B1538" w:rsidRDefault="005B1538" w:rsidP="005B1538">
      <w:pPr>
        <w:pBdr>
          <w:bottom w:val="single" w:sz="4" w:space="1" w:color="auto"/>
        </w:pBdr>
        <w:jc w:val="center"/>
        <w:rPr>
          <w:rFonts w:asciiTheme="minorHAnsi" w:eastAsiaTheme="minorHAnsi" w:hAnsiTheme="minorHAnsi" w:cstheme="minorHAnsi"/>
          <w:szCs w:val="24"/>
        </w:rPr>
      </w:pPr>
    </w:p>
    <w:p w14:paraId="21DD53EA" w14:textId="77777777" w:rsidR="005B1538" w:rsidRPr="005B1538" w:rsidRDefault="005B1538" w:rsidP="005B1538">
      <w:pPr>
        <w:pBdr>
          <w:bottom w:val="single" w:sz="4" w:space="1" w:color="auto"/>
        </w:pBdr>
        <w:jc w:val="center"/>
        <w:rPr>
          <w:rFonts w:asciiTheme="minorHAnsi" w:eastAsiaTheme="minorHAnsi" w:hAnsiTheme="minorHAnsi" w:cstheme="minorHAnsi"/>
          <w:szCs w:val="24"/>
        </w:rPr>
      </w:pPr>
      <w:r w:rsidRPr="005B1538">
        <w:rPr>
          <w:rFonts w:asciiTheme="minorHAnsi" w:eastAsiaTheme="minorHAnsi" w:hAnsiTheme="minorHAnsi" w:cstheme="minorHAnsi"/>
          <w:szCs w:val="24"/>
        </w:rPr>
        <w:t>Meeting ID: 860 1432 5024</w:t>
      </w:r>
    </w:p>
    <w:p w14:paraId="42E8FC91" w14:textId="77777777" w:rsidR="005B1538" w:rsidRPr="005B1538" w:rsidRDefault="005B1538" w:rsidP="005B1538">
      <w:pPr>
        <w:pBdr>
          <w:bottom w:val="single" w:sz="4" w:space="1" w:color="auto"/>
        </w:pBdr>
        <w:jc w:val="center"/>
        <w:rPr>
          <w:rFonts w:asciiTheme="minorHAnsi" w:eastAsiaTheme="minorHAnsi" w:hAnsiTheme="minorHAnsi" w:cstheme="minorHAnsi"/>
          <w:szCs w:val="24"/>
        </w:rPr>
      </w:pPr>
      <w:r w:rsidRPr="005B1538">
        <w:rPr>
          <w:rFonts w:asciiTheme="minorHAnsi" w:eastAsiaTheme="minorHAnsi" w:hAnsiTheme="minorHAnsi" w:cstheme="minorHAnsi"/>
          <w:szCs w:val="24"/>
        </w:rPr>
        <w:t>Passcode: 026723</w:t>
      </w:r>
    </w:p>
    <w:p w14:paraId="7F2E283B" w14:textId="77777777" w:rsidR="005B1538" w:rsidRPr="005B1538" w:rsidRDefault="005B1538" w:rsidP="005B1538">
      <w:pPr>
        <w:pBdr>
          <w:bottom w:val="single" w:sz="4" w:space="1" w:color="auto"/>
        </w:pBdr>
        <w:rPr>
          <w:rFonts w:eastAsiaTheme="minorHAnsi"/>
          <w:szCs w:val="24"/>
        </w:rPr>
      </w:pPr>
    </w:p>
    <w:p w14:paraId="639F1253" w14:textId="77777777" w:rsidR="00DA781C" w:rsidRPr="00AA5F8F" w:rsidRDefault="00DA781C" w:rsidP="00F56B47">
      <w:pPr>
        <w:pBdr>
          <w:bottom w:val="single" w:sz="4" w:space="1" w:color="auto"/>
        </w:pBdr>
        <w:rPr>
          <w:rFonts w:asciiTheme="minorHAnsi" w:hAnsiTheme="minorHAnsi" w:cstheme="minorHAnsi"/>
          <w:bCs/>
          <w:sz w:val="28"/>
          <w:szCs w:val="24"/>
        </w:rPr>
      </w:pPr>
    </w:p>
    <w:p w14:paraId="688EDE8E" w14:textId="77777777" w:rsidR="00095A6E" w:rsidRPr="00AA5F8F" w:rsidRDefault="00095A6E" w:rsidP="00095A6E">
      <w:pPr>
        <w:jc w:val="center"/>
        <w:rPr>
          <w:rFonts w:asciiTheme="minorHAnsi" w:hAnsiTheme="minorHAnsi" w:cstheme="minorHAnsi"/>
          <w:bCs/>
          <w:sz w:val="28"/>
          <w:szCs w:val="24"/>
        </w:rPr>
      </w:pPr>
    </w:p>
    <w:p w14:paraId="4BFCD6B6" w14:textId="77777777" w:rsidR="00BC1511" w:rsidRPr="00AA5F8F" w:rsidRDefault="00BC1511" w:rsidP="008F15F2">
      <w:pPr>
        <w:jc w:val="center"/>
        <w:rPr>
          <w:rFonts w:asciiTheme="minorHAnsi" w:hAnsiTheme="minorHAnsi" w:cstheme="minorHAnsi"/>
          <w:b/>
          <w:sz w:val="14"/>
          <w:szCs w:val="12"/>
        </w:rPr>
      </w:pPr>
    </w:p>
    <w:p w14:paraId="5CE907F3" w14:textId="658824DA" w:rsidR="00B707B7" w:rsidRPr="00BA3E48" w:rsidRDefault="000D1CA3" w:rsidP="00BA3E48">
      <w:pPr>
        <w:numPr>
          <w:ilvl w:val="0"/>
          <w:numId w:val="1"/>
        </w:numPr>
        <w:spacing w:after="240"/>
        <w:rPr>
          <w:rFonts w:asciiTheme="minorHAnsi" w:hAnsiTheme="minorHAnsi" w:cstheme="minorHAnsi"/>
          <w:bCs/>
          <w:szCs w:val="24"/>
        </w:rPr>
      </w:pPr>
      <w:r w:rsidRPr="00AA5F8F">
        <w:rPr>
          <w:rFonts w:asciiTheme="minorHAnsi" w:hAnsiTheme="minorHAnsi" w:cstheme="minorHAnsi"/>
          <w:b/>
          <w:szCs w:val="24"/>
        </w:rPr>
        <w:t xml:space="preserve">CALL </w:t>
      </w:r>
      <w:r w:rsidR="000E060B">
        <w:rPr>
          <w:rFonts w:asciiTheme="minorHAnsi" w:hAnsiTheme="minorHAnsi" w:cstheme="minorHAnsi"/>
          <w:b/>
          <w:szCs w:val="24"/>
        </w:rPr>
        <w:t>REGULAR</w:t>
      </w:r>
      <w:r w:rsidRPr="00AA5F8F">
        <w:rPr>
          <w:rFonts w:asciiTheme="minorHAnsi" w:hAnsiTheme="minorHAnsi" w:cstheme="minorHAnsi"/>
          <w:b/>
          <w:szCs w:val="24"/>
        </w:rPr>
        <w:t xml:space="preserve"> SESSION TO ORDER</w:t>
      </w:r>
      <w:r w:rsidR="00542B81" w:rsidRPr="00AA5F8F">
        <w:rPr>
          <w:rFonts w:asciiTheme="minorHAnsi" w:hAnsiTheme="minorHAnsi" w:cstheme="minorHAnsi"/>
          <w:b/>
          <w:szCs w:val="24"/>
        </w:rPr>
        <w:t xml:space="preserve"> </w:t>
      </w:r>
      <w:r w:rsidR="00542B81" w:rsidRPr="00AA5F8F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ab/>
      </w:r>
      <w:r w:rsidR="00E32646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>Chair</w:t>
      </w:r>
      <w:r w:rsidR="00836D80">
        <w:rPr>
          <w:rFonts w:asciiTheme="minorHAnsi" w:hAnsiTheme="minorHAnsi" w:cstheme="minorHAnsi"/>
          <w:b/>
          <w:szCs w:val="24"/>
        </w:rPr>
        <w:t xml:space="preserve"> Hendrix</w:t>
      </w:r>
      <w:r w:rsidR="00542B81" w:rsidRPr="00E24A73">
        <w:rPr>
          <w:rFonts w:asciiTheme="minorHAnsi" w:hAnsiTheme="minorHAnsi" w:cstheme="minorHAnsi"/>
          <w:b/>
          <w:szCs w:val="24"/>
        </w:rPr>
        <w:tab/>
      </w:r>
    </w:p>
    <w:p w14:paraId="69F7FC26" w14:textId="77777777" w:rsidR="00B776AC" w:rsidRPr="008F15F2" w:rsidRDefault="00B776AC" w:rsidP="00B776AC">
      <w:pPr>
        <w:numPr>
          <w:ilvl w:val="0"/>
          <w:numId w:val="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FLAG SALUTE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  <w:t>Chair</w:t>
      </w:r>
      <w:r w:rsidRPr="00E24A73">
        <w:rPr>
          <w:rFonts w:asciiTheme="minorHAnsi" w:hAnsiTheme="minorHAnsi" w:cstheme="minorHAnsi"/>
          <w:bCs/>
          <w:szCs w:val="24"/>
        </w:rPr>
        <w:t xml:space="preserve"> </w:t>
      </w:r>
      <w:r w:rsidRPr="00836D80">
        <w:rPr>
          <w:rFonts w:asciiTheme="minorHAnsi" w:hAnsiTheme="minorHAnsi" w:cstheme="minorHAnsi"/>
          <w:b/>
          <w:szCs w:val="24"/>
        </w:rPr>
        <w:t>Hendrix</w:t>
      </w:r>
    </w:p>
    <w:p w14:paraId="69913217" w14:textId="77777777" w:rsidR="00B776AC" w:rsidRDefault="00B776AC" w:rsidP="00B776AC">
      <w:pPr>
        <w:ind w:left="720"/>
        <w:rPr>
          <w:rFonts w:asciiTheme="minorHAnsi" w:hAnsiTheme="minorHAnsi" w:cstheme="minorHAnsi"/>
          <w:b/>
          <w:szCs w:val="24"/>
        </w:rPr>
      </w:pPr>
    </w:p>
    <w:p w14:paraId="7F766062" w14:textId="77777777" w:rsidR="00BA3E48" w:rsidRDefault="00AE1570" w:rsidP="008F15F2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AE1570">
        <w:rPr>
          <w:rFonts w:asciiTheme="minorHAnsi" w:hAnsiTheme="minorHAnsi" w:cstheme="minorHAnsi"/>
          <w:b/>
          <w:szCs w:val="24"/>
        </w:rPr>
        <w:t>ROLL CALL</w:t>
      </w:r>
      <w:r>
        <w:rPr>
          <w:rFonts w:asciiTheme="minorHAnsi" w:hAnsiTheme="minorHAnsi" w:cstheme="minorHAnsi"/>
          <w:b/>
          <w:szCs w:val="24"/>
        </w:rPr>
        <w:tab/>
      </w:r>
    </w:p>
    <w:p w14:paraId="7B5C82B0" w14:textId="77777777" w:rsidR="00BA3E48" w:rsidRDefault="00BA3E48" w:rsidP="00BA3E48">
      <w:pPr>
        <w:pStyle w:val="ListParagraph"/>
        <w:rPr>
          <w:rFonts w:asciiTheme="minorHAnsi" w:hAnsiTheme="minorHAnsi" w:cstheme="minorHAnsi"/>
          <w:b/>
          <w:szCs w:val="24"/>
        </w:rPr>
      </w:pPr>
    </w:p>
    <w:p w14:paraId="023B98F7" w14:textId="1404CEA9" w:rsidR="008F15F2" w:rsidRPr="00B776AC" w:rsidRDefault="00BA3E48" w:rsidP="008F15F2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Review and approve minutes from May</w:t>
      </w:r>
      <w:r w:rsidR="00AE1570"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>Chair Hendrix</w:t>
      </w:r>
      <w:r w:rsidRPr="00E24A73">
        <w:rPr>
          <w:rFonts w:asciiTheme="minorHAnsi" w:hAnsiTheme="minorHAnsi" w:cstheme="minorHAnsi"/>
          <w:b/>
          <w:szCs w:val="24"/>
        </w:rPr>
        <w:tab/>
      </w:r>
      <w:r w:rsidR="00AE1570">
        <w:rPr>
          <w:rFonts w:asciiTheme="minorHAnsi" w:hAnsiTheme="minorHAnsi" w:cstheme="minorHAnsi"/>
          <w:b/>
          <w:szCs w:val="24"/>
        </w:rPr>
        <w:tab/>
      </w:r>
      <w:r w:rsidR="00AE1570">
        <w:rPr>
          <w:rFonts w:asciiTheme="minorHAnsi" w:hAnsiTheme="minorHAnsi" w:cstheme="minorHAnsi"/>
          <w:b/>
          <w:szCs w:val="24"/>
        </w:rPr>
        <w:tab/>
      </w:r>
      <w:r w:rsidR="00AE1570">
        <w:rPr>
          <w:rFonts w:asciiTheme="minorHAnsi" w:hAnsiTheme="minorHAnsi" w:cstheme="minorHAnsi"/>
          <w:b/>
          <w:szCs w:val="24"/>
        </w:rPr>
        <w:tab/>
      </w:r>
      <w:r w:rsidR="00AE1570">
        <w:rPr>
          <w:rFonts w:asciiTheme="minorHAnsi" w:hAnsiTheme="minorHAnsi" w:cstheme="minorHAnsi"/>
          <w:b/>
          <w:szCs w:val="24"/>
        </w:rPr>
        <w:tab/>
      </w:r>
      <w:r w:rsidR="00AE1570">
        <w:rPr>
          <w:rFonts w:asciiTheme="minorHAnsi" w:hAnsiTheme="minorHAnsi" w:cstheme="minorHAnsi"/>
          <w:b/>
          <w:szCs w:val="24"/>
        </w:rPr>
        <w:tab/>
      </w:r>
      <w:r w:rsidR="00AE1570">
        <w:rPr>
          <w:rFonts w:asciiTheme="minorHAnsi" w:hAnsiTheme="minorHAnsi" w:cstheme="minorHAnsi"/>
          <w:b/>
          <w:szCs w:val="24"/>
        </w:rPr>
        <w:tab/>
      </w:r>
      <w:r w:rsidR="00AE1570"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</w:p>
    <w:p w14:paraId="4367F1D4" w14:textId="77777777" w:rsidR="008F15F2" w:rsidRPr="008F15F2" w:rsidRDefault="008F15F2" w:rsidP="008F15F2">
      <w:pPr>
        <w:rPr>
          <w:rFonts w:asciiTheme="minorHAnsi" w:hAnsiTheme="minorHAnsi" w:cstheme="minorHAnsi"/>
          <w:bCs/>
          <w:szCs w:val="24"/>
        </w:rPr>
      </w:pPr>
    </w:p>
    <w:p w14:paraId="58AFD95F" w14:textId="77777777" w:rsidR="005B1538" w:rsidRDefault="008F15F2" w:rsidP="005B1538">
      <w:pPr>
        <w:numPr>
          <w:ilvl w:val="0"/>
          <w:numId w:val="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PUBLIC COMMENTS</w:t>
      </w:r>
    </w:p>
    <w:p w14:paraId="6D33081F" w14:textId="77777777" w:rsidR="005B1538" w:rsidRDefault="005B1538" w:rsidP="005B1538">
      <w:pPr>
        <w:pStyle w:val="ListParagraph"/>
        <w:rPr>
          <w:rFonts w:asciiTheme="minorHAnsi" w:hAnsiTheme="minorHAnsi" w:cstheme="minorHAnsi"/>
          <w:b/>
          <w:szCs w:val="24"/>
        </w:rPr>
      </w:pPr>
    </w:p>
    <w:p w14:paraId="15F1143F" w14:textId="03C94630" w:rsidR="00904D02" w:rsidRPr="003172BB" w:rsidRDefault="003172BB" w:rsidP="003172BB">
      <w:pPr>
        <w:numPr>
          <w:ilvl w:val="0"/>
          <w:numId w:val="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ESEE findings next steps</w:t>
      </w:r>
      <w:r w:rsidR="00BA3E48">
        <w:rPr>
          <w:rFonts w:asciiTheme="minorHAnsi" w:hAnsiTheme="minorHAnsi" w:cstheme="minorHAnsi"/>
          <w:b/>
          <w:szCs w:val="24"/>
        </w:rPr>
        <w:t xml:space="preserve"> – review draft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 w:rsidR="005B1538">
        <w:rPr>
          <w:rFonts w:asciiTheme="minorHAnsi" w:hAnsiTheme="minorHAnsi" w:cstheme="minorHAnsi"/>
          <w:b/>
          <w:szCs w:val="24"/>
        </w:rPr>
        <w:tab/>
      </w:r>
      <w:r w:rsidR="00296EDD">
        <w:rPr>
          <w:rFonts w:asciiTheme="minorHAnsi" w:hAnsiTheme="minorHAnsi" w:cstheme="minorHAnsi"/>
          <w:b/>
          <w:szCs w:val="24"/>
        </w:rPr>
        <w:tab/>
        <w:t>Committee</w:t>
      </w:r>
      <w:r w:rsidR="005B1538">
        <w:rPr>
          <w:rFonts w:asciiTheme="minorHAnsi" w:hAnsiTheme="minorHAnsi" w:cstheme="minorHAnsi"/>
          <w:b/>
          <w:szCs w:val="24"/>
        </w:rPr>
        <w:tab/>
      </w:r>
    </w:p>
    <w:p w14:paraId="35539581" w14:textId="77777777" w:rsidR="00296EDD" w:rsidRPr="00904D02" w:rsidRDefault="00296EDD" w:rsidP="00904D02">
      <w:pPr>
        <w:rPr>
          <w:rFonts w:asciiTheme="minorHAnsi" w:hAnsiTheme="minorHAnsi" w:cstheme="minorHAnsi"/>
          <w:b/>
          <w:szCs w:val="24"/>
        </w:rPr>
      </w:pPr>
    </w:p>
    <w:p w14:paraId="1217B998" w14:textId="025A6338" w:rsidR="00296EDD" w:rsidRDefault="00904D02" w:rsidP="00296EDD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Community Development Update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  <w:t>John Swanson</w:t>
      </w:r>
    </w:p>
    <w:p w14:paraId="3A496379" w14:textId="77777777" w:rsidR="00296EDD" w:rsidRPr="00296EDD" w:rsidRDefault="00296EDD" w:rsidP="00296EDD">
      <w:pPr>
        <w:pStyle w:val="ListParagraph"/>
        <w:rPr>
          <w:rFonts w:asciiTheme="minorHAnsi" w:hAnsiTheme="minorHAnsi" w:cstheme="minorHAnsi"/>
          <w:b/>
          <w:szCs w:val="24"/>
        </w:rPr>
      </w:pPr>
    </w:p>
    <w:p w14:paraId="5D9BB8CE" w14:textId="2082CAA1" w:rsidR="00BA3E48" w:rsidRDefault="00296EDD" w:rsidP="00BA3E48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Update on ACAC project</w:t>
      </w:r>
      <w:r w:rsidR="00BA3E48">
        <w:rPr>
          <w:rFonts w:asciiTheme="minorHAnsi" w:hAnsiTheme="minorHAnsi" w:cstheme="minorHAnsi"/>
          <w:b/>
          <w:szCs w:val="24"/>
        </w:rPr>
        <w:t>s</w:t>
      </w:r>
      <w:r w:rsidR="00BA3E48">
        <w:rPr>
          <w:rFonts w:asciiTheme="minorHAnsi" w:hAnsiTheme="minorHAnsi" w:cstheme="minorHAnsi"/>
          <w:b/>
          <w:szCs w:val="24"/>
        </w:rPr>
        <w:tab/>
      </w:r>
      <w:r w:rsidR="00BA3E48">
        <w:rPr>
          <w:rFonts w:asciiTheme="minorHAnsi" w:hAnsiTheme="minorHAnsi" w:cstheme="minorHAnsi"/>
          <w:b/>
          <w:szCs w:val="24"/>
        </w:rPr>
        <w:tab/>
      </w:r>
      <w:r w:rsidR="00BA3E48">
        <w:rPr>
          <w:rFonts w:asciiTheme="minorHAnsi" w:hAnsiTheme="minorHAnsi" w:cstheme="minorHAnsi"/>
          <w:b/>
          <w:szCs w:val="24"/>
        </w:rPr>
        <w:tab/>
      </w:r>
      <w:r w:rsidR="00BA3E48">
        <w:rPr>
          <w:rFonts w:asciiTheme="minorHAnsi" w:hAnsiTheme="minorHAnsi" w:cstheme="minorHAnsi"/>
          <w:b/>
          <w:szCs w:val="24"/>
        </w:rPr>
        <w:tab/>
      </w:r>
      <w:r w:rsidR="00BA3E48">
        <w:rPr>
          <w:rFonts w:asciiTheme="minorHAnsi" w:hAnsiTheme="minorHAnsi" w:cstheme="minorHAnsi"/>
          <w:b/>
          <w:szCs w:val="24"/>
        </w:rPr>
        <w:tab/>
      </w:r>
      <w:r w:rsidR="00BA3E48">
        <w:rPr>
          <w:rFonts w:asciiTheme="minorHAnsi" w:hAnsiTheme="minorHAnsi" w:cstheme="minorHAnsi"/>
          <w:b/>
          <w:szCs w:val="24"/>
        </w:rPr>
        <w:tab/>
      </w:r>
      <w:r w:rsidR="00BA3E48">
        <w:rPr>
          <w:rFonts w:asciiTheme="minorHAnsi" w:hAnsiTheme="minorHAnsi" w:cstheme="minorHAnsi"/>
          <w:b/>
          <w:szCs w:val="24"/>
        </w:rPr>
        <w:tab/>
        <w:t>ACAC</w:t>
      </w:r>
    </w:p>
    <w:p w14:paraId="5B0CE62D" w14:textId="60435989" w:rsidR="005B1538" w:rsidRDefault="00BA3E48" w:rsidP="00BA3E48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Income survey</w:t>
      </w:r>
    </w:p>
    <w:p w14:paraId="2062A349" w14:textId="3F098E97" w:rsidR="00BA3E48" w:rsidRPr="00BA3E48" w:rsidRDefault="00BA3E48" w:rsidP="00BA3E48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Clinic developments</w:t>
      </w:r>
    </w:p>
    <w:p w14:paraId="176A296D" w14:textId="6162F083" w:rsidR="008F15F2" w:rsidRPr="008F15F2" w:rsidRDefault="008F15F2" w:rsidP="008F15F2">
      <w:pPr>
        <w:pStyle w:val="ListParagraph"/>
        <w:tabs>
          <w:tab w:val="left" w:pos="720"/>
        </w:tabs>
        <w:ind w:left="1440"/>
        <w:rPr>
          <w:rFonts w:asciiTheme="minorHAnsi" w:hAnsiTheme="minorHAnsi" w:cstheme="minorHAnsi"/>
          <w:b/>
          <w:szCs w:val="24"/>
        </w:rPr>
      </w:pPr>
    </w:p>
    <w:p w14:paraId="5EC3FDA8" w14:textId="77777777" w:rsidR="008F15F2" w:rsidRPr="008F15F2" w:rsidRDefault="008F15F2" w:rsidP="008F15F2">
      <w:pPr>
        <w:numPr>
          <w:ilvl w:val="0"/>
          <w:numId w:val="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PUBLIC COMMENTS</w:t>
      </w:r>
    </w:p>
    <w:p w14:paraId="1FE705AD" w14:textId="77777777" w:rsidR="008F15F2" w:rsidRPr="00FB4276" w:rsidRDefault="008F15F2" w:rsidP="008F15F2">
      <w:pPr>
        <w:rPr>
          <w:rFonts w:asciiTheme="minorHAnsi" w:hAnsiTheme="minorHAnsi" w:cstheme="minorHAnsi"/>
          <w:bCs/>
          <w:szCs w:val="24"/>
        </w:rPr>
      </w:pPr>
    </w:p>
    <w:p w14:paraId="7CD18A0C" w14:textId="77777777" w:rsidR="00E32646" w:rsidRPr="008F15F2" w:rsidRDefault="008C23CE" w:rsidP="008F15F2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 w:rsidRPr="008F15F2">
        <w:rPr>
          <w:rFonts w:asciiTheme="minorHAnsi" w:hAnsiTheme="minorHAnsi" w:cstheme="minorHAnsi"/>
          <w:b/>
          <w:szCs w:val="24"/>
        </w:rPr>
        <w:t>ADJOURN</w:t>
      </w:r>
      <w:r w:rsidR="00E32646" w:rsidRPr="008F15F2">
        <w:rPr>
          <w:rFonts w:asciiTheme="minorHAnsi" w:hAnsiTheme="minorHAnsi" w:cstheme="minorHAnsi"/>
          <w:b/>
          <w:szCs w:val="24"/>
        </w:rPr>
        <w:tab/>
      </w:r>
      <w:r w:rsidR="00E32646" w:rsidRPr="008F15F2">
        <w:rPr>
          <w:rFonts w:asciiTheme="minorHAnsi" w:hAnsiTheme="minorHAnsi" w:cstheme="minorHAnsi"/>
          <w:b/>
          <w:szCs w:val="24"/>
        </w:rPr>
        <w:tab/>
      </w:r>
      <w:r w:rsidR="00E32646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9E5AC8" w:rsidRPr="008F15F2">
        <w:rPr>
          <w:rFonts w:asciiTheme="minorHAnsi" w:hAnsiTheme="minorHAnsi" w:cstheme="minorHAnsi"/>
          <w:b/>
          <w:szCs w:val="24"/>
        </w:rPr>
        <w:tab/>
        <w:t>Chair</w:t>
      </w:r>
      <w:r w:rsidR="00836D80" w:rsidRPr="008F15F2">
        <w:rPr>
          <w:rFonts w:asciiTheme="minorHAnsi" w:hAnsiTheme="minorHAnsi" w:cstheme="minorHAnsi"/>
          <w:b/>
          <w:szCs w:val="24"/>
        </w:rPr>
        <w:t xml:space="preserve"> Hendrix</w:t>
      </w:r>
    </w:p>
    <w:p w14:paraId="0DA9E426" w14:textId="77777777" w:rsidR="00F633BB" w:rsidRDefault="00F633BB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49A24DF6" w14:textId="77777777" w:rsidR="00B21C2E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7295AD22" w14:textId="77777777" w:rsidR="00B21C2E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731FD83A" w14:textId="77777777" w:rsidR="00B21C2E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529C6555" w14:textId="77777777" w:rsidR="004E232D" w:rsidRPr="00E32646" w:rsidRDefault="004E232D" w:rsidP="005B1538">
      <w:pPr>
        <w:rPr>
          <w:sz w:val="20"/>
        </w:rPr>
      </w:pPr>
    </w:p>
    <w:sectPr w:rsidR="004E232D" w:rsidRPr="00E32646" w:rsidSect="00F710E8">
      <w:footerReference w:type="default" r:id="rId9"/>
      <w:headerReference w:type="first" r:id="rId10"/>
      <w:footerReference w:type="first" r:id="rId11"/>
      <w:pgSz w:w="12240" w:h="15840" w:code="1"/>
      <w:pgMar w:top="864" w:right="1440" w:bottom="288" w:left="1440" w:header="7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BE3D" w14:textId="77777777" w:rsidR="00816085" w:rsidRDefault="00816085">
      <w:r>
        <w:separator/>
      </w:r>
    </w:p>
  </w:endnote>
  <w:endnote w:type="continuationSeparator" w:id="0">
    <w:p w14:paraId="7156B04A" w14:textId="77777777" w:rsidR="00816085" w:rsidRDefault="0081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AE9E" w14:textId="77777777" w:rsidR="006440BE" w:rsidRDefault="006440BE" w:rsidP="001449B3">
    <w:pPr>
      <w:pStyle w:val="Footer"/>
      <w:tabs>
        <w:tab w:val="clear" w:pos="8640"/>
        <w:tab w:val="right" w:pos="9360"/>
      </w:tabs>
      <w:rPr>
        <w:sz w:val="16"/>
        <w:szCs w:val="16"/>
      </w:rPr>
    </w:pPr>
    <w:r>
      <w:rPr>
        <w:sz w:val="16"/>
        <w:szCs w:val="16"/>
      </w:rPr>
      <w:tab/>
    </w:r>
  </w:p>
  <w:p w14:paraId="5532C3E8" w14:textId="77777777" w:rsidR="006440BE" w:rsidRPr="00C44387" w:rsidRDefault="006440BE" w:rsidP="009C3B8B">
    <w:pPr>
      <w:pStyle w:val="Footer"/>
      <w:tabs>
        <w:tab w:val="clear" w:pos="8640"/>
        <w:tab w:val="right" w:pos="9360"/>
      </w:tabs>
      <w:jc w:val="right"/>
      <w:rPr>
        <w:sz w:val="16"/>
        <w:szCs w:val="16"/>
      </w:rPr>
    </w:pPr>
    <w:r w:rsidRPr="001449B3">
      <w:rPr>
        <w:sz w:val="16"/>
        <w:szCs w:val="16"/>
      </w:rPr>
      <w:t xml:space="preserve">Page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PAGE  \* Arabic  \* MERGEFORMAT </w:instrText>
    </w:r>
    <w:r w:rsidRPr="001449B3">
      <w:rPr>
        <w:b/>
        <w:bCs/>
        <w:sz w:val="16"/>
        <w:szCs w:val="16"/>
      </w:rPr>
      <w:fldChar w:fldCharType="separate"/>
    </w:r>
    <w:r w:rsidR="008C23CE">
      <w:rPr>
        <w:b/>
        <w:bCs/>
        <w:noProof/>
        <w:sz w:val="16"/>
        <w:szCs w:val="16"/>
      </w:rPr>
      <w:t>2</w:t>
    </w:r>
    <w:r w:rsidRPr="001449B3">
      <w:rPr>
        <w:b/>
        <w:bCs/>
        <w:sz w:val="16"/>
        <w:szCs w:val="16"/>
      </w:rPr>
      <w:fldChar w:fldCharType="end"/>
    </w:r>
    <w:r w:rsidRPr="001449B3">
      <w:rPr>
        <w:sz w:val="16"/>
        <w:szCs w:val="16"/>
      </w:rPr>
      <w:t xml:space="preserve"> of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NUMPAGES  \* Arabic  \* MERGEFORMAT </w:instrText>
    </w:r>
    <w:r w:rsidRPr="001449B3">
      <w:rPr>
        <w:b/>
        <w:bCs/>
        <w:sz w:val="16"/>
        <w:szCs w:val="16"/>
      </w:rPr>
      <w:fldChar w:fldCharType="separate"/>
    </w:r>
    <w:r w:rsidR="00F4795C">
      <w:rPr>
        <w:b/>
        <w:bCs/>
        <w:noProof/>
        <w:sz w:val="16"/>
        <w:szCs w:val="16"/>
      </w:rPr>
      <w:t>1</w:t>
    </w:r>
    <w:r w:rsidRPr="001449B3">
      <w:rPr>
        <w:b/>
        <w:bCs/>
        <w:sz w:val="16"/>
        <w:szCs w:val="16"/>
      </w:rPr>
      <w:fldChar w:fldCharType="end"/>
    </w:r>
  </w:p>
  <w:p w14:paraId="17927353" w14:textId="77777777" w:rsidR="006440BE" w:rsidRPr="00960D4F" w:rsidRDefault="006440BE" w:rsidP="00960D4F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3526" w14:textId="77777777" w:rsidR="00F710E8" w:rsidRPr="00F710E8" w:rsidRDefault="00F710E8" w:rsidP="00F710E8">
    <w:pPr>
      <w:pStyle w:val="Footer"/>
      <w:jc w:val="center"/>
      <w:rPr>
        <w:rFonts w:asciiTheme="minorHAnsi" w:hAnsiTheme="minorHAnsi" w:cstheme="minorHAnsi"/>
      </w:rPr>
    </w:pPr>
    <w:r w:rsidRPr="00F710E8">
      <w:rPr>
        <w:rFonts w:asciiTheme="minorHAnsi" w:hAnsiTheme="minorHAnsi" w:cstheme="minorHAnsi"/>
        <w:sz w:val="20"/>
      </w:rPr>
      <w:t xml:space="preserve">Alsea will make reasonable accommodations for all alterable participants. Please notify </w:t>
    </w:r>
    <w:hyperlink r:id="rId1" w:history="1">
      <w:r w:rsidRPr="00F710E8">
        <w:rPr>
          <w:rStyle w:val="Hyperlink"/>
          <w:rFonts w:asciiTheme="minorHAnsi" w:hAnsiTheme="minorHAnsi" w:cstheme="minorHAnsi"/>
          <w:sz w:val="20"/>
        </w:rPr>
        <w:t>amanda.makepeace@bentoncountyor.gov</w:t>
      </w:r>
    </w:hyperlink>
    <w:r w:rsidRPr="00F710E8">
      <w:rPr>
        <w:rFonts w:asciiTheme="minorHAnsi" w:hAnsiTheme="minorHAnsi" w:cstheme="minorHAnsi"/>
        <w:sz w:val="20"/>
      </w:rPr>
      <w:t xml:space="preserve">  72 hours before the meeting. All public meetings are recorded and retained as required by ORS 166-200-0235.</w:t>
    </w:r>
  </w:p>
  <w:p w14:paraId="6E70E0F2" w14:textId="77777777" w:rsidR="00F710E8" w:rsidRDefault="00F71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7941" w14:textId="77777777" w:rsidR="00816085" w:rsidRDefault="00816085">
      <w:r>
        <w:separator/>
      </w:r>
    </w:p>
  </w:footnote>
  <w:footnote w:type="continuationSeparator" w:id="0">
    <w:p w14:paraId="0C73E00E" w14:textId="77777777" w:rsidR="00816085" w:rsidRDefault="0081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77D7" w14:textId="255EC362" w:rsidR="00F710E8" w:rsidRDefault="00F71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9B"/>
    <w:multiLevelType w:val="hybridMultilevel"/>
    <w:tmpl w:val="C130CD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1A3"/>
    <w:multiLevelType w:val="hybridMultilevel"/>
    <w:tmpl w:val="ADBA3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C491F"/>
    <w:multiLevelType w:val="hybridMultilevel"/>
    <w:tmpl w:val="D1E830D0"/>
    <w:lvl w:ilvl="0" w:tplc="04090013">
      <w:start w:val="1"/>
      <w:numFmt w:val="upp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15F918D8"/>
    <w:multiLevelType w:val="multilevel"/>
    <w:tmpl w:val="A6101C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F85ABE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2734D6"/>
    <w:multiLevelType w:val="multilevel"/>
    <w:tmpl w:val="A4EEEB5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00D91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C21B89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8E7E1E"/>
    <w:multiLevelType w:val="multilevel"/>
    <w:tmpl w:val="516AD064"/>
    <w:lvl w:ilvl="0">
      <w:start w:val="1"/>
      <w:numFmt w:val="decimal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  <w:b w:val="0"/>
      </w:rPr>
    </w:lvl>
    <w:lvl w:ilvl="2">
      <w:start w:val="1"/>
      <w:numFmt w:val="upperLetter"/>
      <w:lvlText w:val="(%3)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304"/>
        </w:tabs>
        <w:ind w:left="2304" w:hanging="64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220552F"/>
    <w:multiLevelType w:val="multilevel"/>
    <w:tmpl w:val="92C049A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C47CB7"/>
    <w:multiLevelType w:val="hybridMultilevel"/>
    <w:tmpl w:val="F1D05358"/>
    <w:lvl w:ilvl="0" w:tplc="0E6EF9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186D36"/>
    <w:multiLevelType w:val="hybridMultilevel"/>
    <w:tmpl w:val="301C1F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8A1F8D"/>
    <w:multiLevelType w:val="multilevel"/>
    <w:tmpl w:val="4082244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F1271F"/>
    <w:multiLevelType w:val="hybridMultilevel"/>
    <w:tmpl w:val="18D0462E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4" w15:restartNumberingAfterBreak="0">
    <w:nsid w:val="2C4E5F8C"/>
    <w:multiLevelType w:val="hybridMultilevel"/>
    <w:tmpl w:val="B15C83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5" w15:restartNumberingAfterBreak="0">
    <w:nsid w:val="314B5719"/>
    <w:multiLevelType w:val="multilevel"/>
    <w:tmpl w:val="4244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3141C6"/>
    <w:multiLevelType w:val="hybridMultilevel"/>
    <w:tmpl w:val="C874C59A"/>
    <w:lvl w:ilvl="0" w:tplc="48E8575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CC6713"/>
    <w:multiLevelType w:val="multilevel"/>
    <w:tmpl w:val="EA9E61E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6D4E77"/>
    <w:multiLevelType w:val="hybridMultilevel"/>
    <w:tmpl w:val="BF026722"/>
    <w:lvl w:ilvl="0" w:tplc="210E8B62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678CF"/>
    <w:multiLevelType w:val="hybridMultilevel"/>
    <w:tmpl w:val="DC7E8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8977E0"/>
    <w:multiLevelType w:val="hybridMultilevel"/>
    <w:tmpl w:val="4C548B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66AE5"/>
    <w:multiLevelType w:val="multilevel"/>
    <w:tmpl w:val="F1D053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E17896"/>
    <w:multiLevelType w:val="hybridMultilevel"/>
    <w:tmpl w:val="FBD01EA8"/>
    <w:lvl w:ilvl="0" w:tplc="A24CDC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FCC26EE"/>
    <w:multiLevelType w:val="hybridMultilevel"/>
    <w:tmpl w:val="7DC68B0E"/>
    <w:lvl w:ilvl="0" w:tplc="308832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1436B42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15939F6"/>
    <w:multiLevelType w:val="hybridMultilevel"/>
    <w:tmpl w:val="21E6E78A"/>
    <w:lvl w:ilvl="0" w:tplc="80AE238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E6EF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43B5546"/>
    <w:multiLevelType w:val="hybridMultilevel"/>
    <w:tmpl w:val="534AA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F87963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76B1792"/>
    <w:multiLevelType w:val="multilevel"/>
    <w:tmpl w:val="07E8A3B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9DA0144"/>
    <w:multiLevelType w:val="hybridMultilevel"/>
    <w:tmpl w:val="F4FE3724"/>
    <w:lvl w:ilvl="0" w:tplc="7E40E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BA6BF3"/>
    <w:multiLevelType w:val="multilevel"/>
    <w:tmpl w:val="7DC68B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55A2508"/>
    <w:multiLevelType w:val="hybridMultilevel"/>
    <w:tmpl w:val="EFDC9120"/>
    <w:lvl w:ilvl="0" w:tplc="9650EB22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9A8D4E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E62C7"/>
    <w:multiLevelType w:val="hybridMultilevel"/>
    <w:tmpl w:val="591618C4"/>
    <w:lvl w:ilvl="0" w:tplc="04090013">
      <w:start w:val="1"/>
      <w:numFmt w:val="upp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3" w15:restartNumberingAfterBreak="0">
    <w:nsid w:val="576B7A66"/>
    <w:multiLevelType w:val="hybridMultilevel"/>
    <w:tmpl w:val="D66A5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921279"/>
    <w:multiLevelType w:val="hybridMultilevel"/>
    <w:tmpl w:val="A4EEEB5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0D0423"/>
    <w:multiLevelType w:val="hybridMultilevel"/>
    <w:tmpl w:val="A0C4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E7CEA"/>
    <w:multiLevelType w:val="hybridMultilevel"/>
    <w:tmpl w:val="CCFEE5F4"/>
    <w:lvl w:ilvl="0" w:tplc="308832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545645D"/>
    <w:multiLevelType w:val="hybridMultilevel"/>
    <w:tmpl w:val="1B283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D677B5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A7F5D6D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B72115"/>
    <w:multiLevelType w:val="hybridMultilevel"/>
    <w:tmpl w:val="CD802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1E6AD4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EE7E78"/>
    <w:multiLevelType w:val="hybridMultilevel"/>
    <w:tmpl w:val="437E8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F92FF2"/>
    <w:multiLevelType w:val="hybridMultilevel"/>
    <w:tmpl w:val="0608D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CE6F95"/>
    <w:multiLevelType w:val="hybridMultilevel"/>
    <w:tmpl w:val="0E1EE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C02F4D"/>
    <w:multiLevelType w:val="hybridMultilevel"/>
    <w:tmpl w:val="AD648BE4"/>
    <w:lvl w:ilvl="0" w:tplc="343437BE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7431360">
    <w:abstractNumId w:val="9"/>
  </w:num>
  <w:num w:numId="2" w16cid:durableId="1252472549">
    <w:abstractNumId w:val="22"/>
  </w:num>
  <w:num w:numId="3" w16cid:durableId="1475293640">
    <w:abstractNumId w:val="31"/>
  </w:num>
  <w:num w:numId="4" w16cid:durableId="259729196">
    <w:abstractNumId w:val="29"/>
  </w:num>
  <w:num w:numId="5" w16cid:durableId="1289431546">
    <w:abstractNumId w:val="4"/>
  </w:num>
  <w:num w:numId="6" w16cid:durableId="444273029">
    <w:abstractNumId w:val="25"/>
  </w:num>
  <w:num w:numId="7" w16cid:durableId="1497644888">
    <w:abstractNumId w:val="7"/>
  </w:num>
  <w:num w:numId="8" w16cid:durableId="312875831">
    <w:abstractNumId w:val="16"/>
  </w:num>
  <w:num w:numId="9" w16cid:durableId="1722633237">
    <w:abstractNumId w:val="34"/>
  </w:num>
  <w:num w:numId="10" w16cid:durableId="1207713905">
    <w:abstractNumId w:val="5"/>
  </w:num>
  <w:num w:numId="11" w16cid:durableId="1903982082">
    <w:abstractNumId w:val="11"/>
  </w:num>
  <w:num w:numId="12" w16cid:durableId="1200044191">
    <w:abstractNumId w:val="36"/>
  </w:num>
  <w:num w:numId="13" w16cid:durableId="1822119687">
    <w:abstractNumId w:val="23"/>
  </w:num>
  <w:num w:numId="14" w16cid:durableId="436411693">
    <w:abstractNumId w:val="30"/>
  </w:num>
  <w:num w:numId="15" w16cid:durableId="1638949360">
    <w:abstractNumId w:val="10"/>
  </w:num>
  <w:num w:numId="16" w16cid:durableId="1328827096">
    <w:abstractNumId w:val="6"/>
  </w:num>
  <w:num w:numId="17" w16cid:durableId="789009464">
    <w:abstractNumId w:val="12"/>
  </w:num>
  <w:num w:numId="18" w16cid:durableId="1574465600">
    <w:abstractNumId w:val="45"/>
  </w:num>
  <w:num w:numId="19" w16cid:durableId="1139961563">
    <w:abstractNumId w:val="18"/>
  </w:num>
  <w:num w:numId="20" w16cid:durableId="1204831616">
    <w:abstractNumId w:val="21"/>
  </w:num>
  <w:num w:numId="21" w16cid:durableId="1670135519">
    <w:abstractNumId w:val="8"/>
  </w:num>
  <w:num w:numId="22" w16cid:durableId="1987781455">
    <w:abstractNumId w:val="35"/>
  </w:num>
  <w:num w:numId="23" w16cid:durableId="242497502">
    <w:abstractNumId w:val="43"/>
  </w:num>
  <w:num w:numId="24" w16cid:durableId="456140022">
    <w:abstractNumId w:val="32"/>
  </w:num>
  <w:num w:numId="25" w16cid:durableId="387580095">
    <w:abstractNumId w:val="2"/>
  </w:num>
  <w:num w:numId="26" w16cid:durableId="638535865">
    <w:abstractNumId w:val="0"/>
  </w:num>
  <w:num w:numId="27" w16cid:durableId="749429510">
    <w:abstractNumId w:val="14"/>
  </w:num>
  <w:num w:numId="28" w16cid:durableId="988558123">
    <w:abstractNumId w:val="1"/>
  </w:num>
  <w:num w:numId="29" w16cid:durableId="512377399">
    <w:abstractNumId w:val="19"/>
  </w:num>
  <w:num w:numId="30" w16cid:durableId="1651862352">
    <w:abstractNumId w:val="40"/>
  </w:num>
  <w:num w:numId="31" w16cid:durableId="2029598795">
    <w:abstractNumId w:val="26"/>
  </w:num>
  <w:num w:numId="32" w16cid:durableId="516652286">
    <w:abstractNumId w:val="3"/>
  </w:num>
  <w:num w:numId="33" w16cid:durableId="491528567">
    <w:abstractNumId w:val="37"/>
  </w:num>
  <w:num w:numId="34" w16cid:durableId="578441247">
    <w:abstractNumId w:val="44"/>
  </w:num>
  <w:num w:numId="35" w16cid:durableId="1071852512">
    <w:abstractNumId w:val="42"/>
  </w:num>
  <w:num w:numId="36" w16cid:durableId="454520751">
    <w:abstractNumId w:val="33"/>
  </w:num>
  <w:num w:numId="37" w16cid:durableId="277029340">
    <w:abstractNumId w:val="17"/>
  </w:num>
  <w:num w:numId="38" w16cid:durableId="1700424407">
    <w:abstractNumId w:val="28"/>
  </w:num>
  <w:num w:numId="39" w16cid:durableId="937835953">
    <w:abstractNumId w:val="38"/>
  </w:num>
  <w:num w:numId="40" w16cid:durableId="1689479045">
    <w:abstractNumId w:val="20"/>
  </w:num>
  <w:num w:numId="41" w16cid:durableId="804782363">
    <w:abstractNumId w:val="15"/>
  </w:num>
  <w:num w:numId="42" w16cid:durableId="2018803276">
    <w:abstractNumId w:val="41"/>
  </w:num>
  <w:num w:numId="43" w16cid:durableId="94987849">
    <w:abstractNumId w:val="27"/>
  </w:num>
  <w:num w:numId="44" w16cid:durableId="1963463836">
    <w:abstractNumId w:val="39"/>
  </w:num>
  <w:num w:numId="45" w16cid:durableId="791094315">
    <w:abstractNumId w:val="24"/>
  </w:num>
  <w:num w:numId="46" w16cid:durableId="751320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38"/>
    <w:rsid w:val="0000609A"/>
    <w:rsid w:val="00012B59"/>
    <w:rsid w:val="000144DF"/>
    <w:rsid w:val="000172D0"/>
    <w:rsid w:val="00017799"/>
    <w:rsid w:val="000232DB"/>
    <w:rsid w:val="00027191"/>
    <w:rsid w:val="00030768"/>
    <w:rsid w:val="00033EC7"/>
    <w:rsid w:val="00037DCB"/>
    <w:rsid w:val="00045A19"/>
    <w:rsid w:val="00047BD5"/>
    <w:rsid w:val="00054C39"/>
    <w:rsid w:val="00063211"/>
    <w:rsid w:val="000667A2"/>
    <w:rsid w:val="00067781"/>
    <w:rsid w:val="00070BFC"/>
    <w:rsid w:val="00072EDF"/>
    <w:rsid w:val="00075E96"/>
    <w:rsid w:val="000770DF"/>
    <w:rsid w:val="0008075B"/>
    <w:rsid w:val="000820DB"/>
    <w:rsid w:val="00082F93"/>
    <w:rsid w:val="0008342F"/>
    <w:rsid w:val="00084006"/>
    <w:rsid w:val="000844CB"/>
    <w:rsid w:val="000867B3"/>
    <w:rsid w:val="0009207B"/>
    <w:rsid w:val="000939D6"/>
    <w:rsid w:val="00094149"/>
    <w:rsid w:val="000946A0"/>
    <w:rsid w:val="00095A6E"/>
    <w:rsid w:val="000A0034"/>
    <w:rsid w:val="000A2064"/>
    <w:rsid w:val="000A3503"/>
    <w:rsid w:val="000A401E"/>
    <w:rsid w:val="000A6EB5"/>
    <w:rsid w:val="000A78A6"/>
    <w:rsid w:val="000A7AE7"/>
    <w:rsid w:val="000B07D4"/>
    <w:rsid w:val="000C606D"/>
    <w:rsid w:val="000C73AE"/>
    <w:rsid w:val="000C7427"/>
    <w:rsid w:val="000D194D"/>
    <w:rsid w:val="000D1CA3"/>
    <w:rsid w:val="000E060B"/>
    <w:rsid w:val="000E519C"/>
    <w:rsid w:val="000E6257"/>
    <w:rsid w:val="000F1F38"/>
    <w:rsid w:val="000F5C0D"/>
    <w:rsid w:val="00101EFE"/>
    <w:rsid w:val="00103E3E"/>
    <w:rsid w:val="0010514E"/>
    <w:rsid w:val="00105AA3"/>
    <w:rsid w:val="00106133"/>
    <w:rsid w:val="00107B5F"/>
    <w:rsid w:val="00110D77"/>
    <w:rsid w:val="00110E86"/>
    <w:rsid w:val="001171DC"/>
    <w:rsid w:val="00121D74"/>
    <w:rsid w:val="00122F0E"/>
    <w:rsid w:val="00122FC6"/>
    <w:rsid w:val="00131094"/>
    <w:rsid w:val="001313F4"/>
    <w:rsid w:val="001334E2"/>
    <w:rsid w:val="00135490"/>
    <w:rsid w:val="00137C5C"/>
    <w:rsid w:val="00141E49"/>
    <w:rsid w:val="001446C5"/>
    <w:rsid w:val="001449B3"/>
    <w:rsid w:val="00145792"/>
    <w:rsid w:val="00145982"/>
    <w:rsid w:val="00145F39"/>
    <w:rsid w:val="001509D0"/>
    <w:rsid w:val="0015275A"/>
    <w:rsid w:val="00152E87"/>
    <w:rsid w:val="001546A4"/>
    <w:rsid w:val="001546CA"/>
    <w:rsid w:val="00161233"/>
    <w:rsid w:val="00165D3C"/>
    <w:rsid w:val="00166EEE"/>
    <w:rsid w:val="00176F73"/>
    <w:rsid w:val="00184D0E"/>
    <w:rsid w:val="00184ED0"/>
    <w:rsid w:val="00194F5D"/>
    <w:rsid w:val="00196631"/>
    <w:rsid w:val="00197A3C"/>
    <w:rsid w:val="001B31BE"/>
    <w:rsid w:val="001B7991"/>
    <w:rsid w:val="001C1B18"/>
    <w:rsid w:val="001C2D61"/>
    <w:rsid w:val="001C44C5"/>
    <w:rsid w:val="001C79CF"/>
    <w:rsid w:val="001D39AF"/>
    <w:rsid w:val="001D4122"/>
    <w:rsid w:val="001E25DB"/>
    <w:rsid w:val="001E2CC6"/>
    <w:rsid w:val="001F4F76"/>
    <w:rsid w:val="00202ADF"/>
    <w:rsid w:val="00206227"/>
    <w:rsid w:val="002101AE"/>
    <w:rsid w:val="002105EC"/>
    <w:rsid w:val="0021663E"/>
    <w:rsid w:val="0022172F"/>
    <w:rsid w:val="002221D2"/>
    <w:rsid w:val="002228F7"/>
    <w:rsid w:val="00222AAE"/>
    <w:rsid w:val="00224D16"/>
    <w:rsid w:val="00225D87"/>
    <w:rsid w:val="00227E67"/>
    <w:rsid w:val="00231AF5"/>
    <w:rsid w:val="00232F91"/>
    <w:rsid w:val="00233110"/>
    <w:rsid w:val="002335A7"/>
    <w:rsid w:val="00234332"/>
    <w:rsid w:val="00236E01"/>
    <w:rsid w:val="00241FC8"/>
    <w:rsid w:val="00244CBB"/>
    <w:rsid w:val="00247551"/>
    <w:rsid w:val="002579D6"/>
    <w:rsid w:val="00257B66"/>
    <w:rsid w:val="002603CB"/>
    <w:rsid w:val="00263288"/>
    <w:rsid w:val="002647B1"/>
    <w:rsid w:val="0026517B"/>
    <w:rsid w:val="00272423"/>
    <w:rsid w:val="00275510"/>
    <w:rsid w:val="00280B5C"/>
    <w:rsid w:val="00282097"/>
    <w:rsid w:val="00286480"/>
    <w:rsid w:val="00287F3D"/>
    <w:rsid w:val="0029039D"/>
    <w:rsid w:val="00295058"/>
    <w:rsid w:val="00295B2B"/>
    <w:rsid w:val="002969CA"/>
    <w:rsid w:val="00296EDD"/>
    <w:rsid w:val="002A1A8B"/>
    <w:rsid w:val="002A225F"/>
    <w:rsid w:val="002A433C"/>
    <w:rsid w:val="002A59E2"/>
    <w:rsid w:val="002B0F3B"/>
    <w:rsid w:val="002B19F1"/>
    <w:rsid w:val="002B3DD7"/>
    <w:rsid w:val="002C0E9F"/>
    <w:rsid w:val="002C50DA"/>
    <w:rsid w:val="002C6BE9"/>
    <w:rsid w:val="002C71D2"/>
    <w:rsid w:val="002D1F90"/>
    <w:rsid w:val="002D3330"/>
    <w:rsid w:val="002D6AC5"/>
    <w:rsid w:val="002E13C5"/>
    <w:rsid w:val="002E1587"/>
    <w:rsid w:val="002E63CD"/>
    <w:rsid w:val="002F1A7B"/>
    <w:rsid w:val="002F4ACA"/>
    <w:rsid w:val="002F4B76"/>
    <w:rsid w:val="002F6C1E"/>
    <w:rsid w:val="00301D8A"/>
    <w:rsid w:val="00305F9A"/>
    <w:rsid w:val="003172BB"/>
    <w:rsid w:val="0032010A"/>
    <w:rsid w:val="0032192F"/>
    <w:rsid w:val="00324BB3"/>
    <w:rsid w:val="00326CD1"/>
    <w:rsid w:val="00330D7C"/>
    <w:rsid w:val="00335C5E"/>
    <w:rsid w:val="00341897"/>
    <w:rsid w:val="00341CF8"/>
    <w:rsid w:val="003427B1"/>
    <w:rsid w:val="00345559"/>
    <w:rsid w:val="00347378"/>
    <w:rsid w:val="00350649"/>
    <w:rsid w:val="00352ABF"/>
    <w:rsid w:val="00354FEC"/>
    <w:rsid w:val="00355272"/>
    <w:rsid w:val="00357526"/>
    <w:rsid w:val="00362B9F"/>
    <w:rsid w:val="00364D01"/>
    <w:rsid w:val="00366D91"/>
    <w:rsid w:val="00366E33"/>
    <w:rsid w:val="00367843"/>
    <w:rsid w:val="00370828"/>
    <w:rsid w:val="00373988"/>
    <w:rsid w:val="0037522B"/>
    <w:rsid w:val="00387A0F"/>
    <w:rsid w:val="0039004B"/>
    <w:rsid w:val="00395813"/>
    <w:rsid w:val="003B66A7"/>
    <w:rsid w:val="003B67D4"/>
    <w:rsid w:val="003C6268"/>
    <w:rsid w:val="003C7D42"/>
    <w:rsid w:val="003D001C"/>
    <w:rsid w:val="003D1043"/>
    <w:rsid w:val="003D385B"/>
    <w:rsid w:val="003E1290"/>
    <w:rsid w:val="003E155A"/>
    <w:rsid w:val="003E68B7"/>
    <w:rsid w:val="003F11F0"/>
    <w:rsid w:val="003F20E0"/>
    <w:rsid w:val="003F2D5F"/>
    <w:rsid w:val="003F4AC5"/>
    <w:rsid w:val="003F7FE4"/>
    <w:rsid w:val="00403B45"/>
    <w:rsid w:val="00407310"/>
    <w:rsid w:val="004178E8"/>
    <w:rsid w:val="0042435B"/>
    <w:rsid w:val="0043578F"/>
    <w:rsid w:val="00436C5F"/>
    <w:rsid w:val="004422BB"/>
    <w:rsid w:val="00442EAB"/>
    <w:rsid w:val="00444A29"/>
    <w:rsid w:val="004510C5"/>
    <w:rsid w:val="004511A4"/>
    <w:rsid w:val="004616FE"/>
    <w:rsid w:val="0046681C"/>
    <w:rsid w:val="00472819"/>
    <w:rsid w:val="00472B6B"/>
    <w:rsid w:val="00472D86"/>
    <w:rsid w:val="00472DE7"/>
    <w:rsid w:val="00473CBD"/>
    <w:rsid w:val="0047423B"/>
    <w:rsid w:val="00476485"/>
    <w:rsid w:val="004779F3"/>
    <w:rsid w:val="00480D0D"/>
    <w:rsid w:val="00481977"/>
    <w:rsid w:val="00481BD0"/>
    <w:rsid w:val="00481DC8"/>
    <w:rsid w:val="00482772"/>
    <w:rsid w:val="00484F61"/>
    <w:rsid w:val="004850F9"/>
    <w:rsid w:val="004856F1"/>
    <w:rsid w:val="00490A11"/>
    <w:rsid w:val="00492094"/>
    <w:rsid w:val="0049435A"/>
    <w:rsid w:val="00494C48"/>
    <w:rsid w:val="0049795F"/>
    <w:rsid w:val="00497BF2"/>
    <w:rsid w:val="004A0A97"/>
    <w:rsid w:val="004A2398"/>
    <w:rsid w:val="004A4BB3"/>
    <w:rsid w:val="004A518B"/>
    <w:rsid w:val="004B01FF"/>
    <w:rsid w:val="004B1F60"/>
    <w:rsid w:val="004B2199"/>
    <w:rsid w:val="004B2EA6"/>
    <w:rsid w:val="004B73B3"/>
    <w:rsid w:val="004C0C83"/>
    <w:rsid w:val="004C3F2F"/>
    <w:rsid w:val="004C47EB"/>
    <w:rsid w:val="004D10F8"/>
    <w:rsid w:val="004D1C79"/>
    <w:rsid w:val="004D379C"/>
    <w:rsid w:val="004D50FE"/>
    <w:rsid w:val="004E1A8B"/>
    <w:rsid w:val="004E1E53"/>
    <w:rsid w:val="004E211A"/>
    <w:rsid w:val="004E232D"/>
    <w:rsid w:val="004E2581"/>
    <w:rsid w:val="004E38A5"/>
    <w:rsid w:val="004E4A7E"/>
    <w:rsid w:val="004E5D79"/>
    <w:rsid w:val="004F0AE9"/>
    <w:rsid w:val="004F5464"/>
    <w:rsid w:val="004F6E09"/>
    <w:rsid w:val="004F6E9C"/>
    <w:rsid w:val="004F725E"/>
    <w:rsid w:val="004F7671"/>
    <w:rsid w:val="0050649A"/>
    <w:rsid w:val="00515051"/>
    <w:rsid w:val="0051635B"/>
    <w:rsid w:val="0051686C"/>
    <w:rsid w:val="00524355"/>
    <w:rsid w:val="005243CE"/>
    <w:rsid w:val="00532241"/>
    <w:rsid w:val="00534F42"/>
    <w:rsid w:val="00535D53"/>
    <w:rsid w:val="0053610D"/>
    <w:rsid w:val="005367C2"/>
    <w:rsid w:val="00542B81"/>
    <w:rsid w:val="00546B89"/>
    <w:rsid w:val="005562F9"/>
    <w:rsid w:val="0055799F"/>
    <w:rsid w:val="005612CA"/>
    <w:rsid w:val="00562A9A"/>
    <w:rsid w:val="0056529C"/>
    <w:rsid w:val="005661F1"/>
    <w:rsid w:val="00566722"/>
    <w:rsid w:val="00571EE1"/>
    <w:rsid w:val="005746C1"/>
    <w:rsid w:val="00574B95"/>
    <w:rsid w:val="00575C23"/>
    <w:rsid w:val="00575E4E"/>
    <w:rsid w:val="00577FBE"/>
    <w:rsid w:val="0059005A"/>
    <w:rsid w:val="00593611"/>
    <w:rsid w:val="005956A2"/>
    <w:rsid w:val="00596491"/>
    <w:rsid w:val="005A2D7F"/>
    <w:rsid w:val="005B1538"/>
    <w:rsid w:val="005B16B0"/>
    <w:rsid w:val="005B2931"/>
    <w:rsid w:val="005B3B06"/>
    <w:rsid w:val="005B5B3D"/>
    <w:rsid w:val="005C4709"/>
    <w:rsid w:val="005C7EF3"/>
    <w:rsid w:val="005D16B2"/>
    <w:rsid w:val="005D1725"/>
    <w:rsid w:val="005D25DA"/>
    <w:rsid w:val="005D31A3"/>
    <w:rsid w:val="005D47B0"/>
    <w:rsid w:val="005D6321"/>
    <w:rsid w:val="005D79E4"/>
    <w:rsid w:val="005E1E61"/>
    <w:rsid w:val="005E274D"/>
    <w:rsid w:val="005E2E98"/>
    <w:rsid w:val="005F29EF"/>
    <w:rsid w:val="005F3034"/>
    <w:rsid w:val="005F4A09"/>
    <w:rsid w:val="005F5862"/>
    <w:rsid w:val="00603839"/>
    <w:rsid w:val="00604EC0"/>
    <w:rsid w:val="00606790"/>
    <w:rsid w:val="00621728"/>
    <w:rsid w:val="00624985"/>
    <w:rsid w:val="00624DDD"/>
    <w:rsid w:val="00625181"/>
    <w:rsid w:val="00625F55"/>
    <w:rsid w:val="00631B63"/>
    <w:rsid w:val="006320A0"/>
    <w:rsid w:val="00633F63"/>
    <w:rsid w:val="00634346"/>
    <w:rsid w:val="006343C7"/>
    <w:rsid w:val="00637F4D"/>
    <w:rsid w:val="006400D2"/>
    <w:rsid w:val="006402FD"/>
    <w:rsid w:val="00643BD9"/>
    <w:rsid w:val="006440BE"/>
    <w:rsid w:val="00646F92"/>
    <w:rsid w:val="006514A6"/>
    <w:rsid w:val="00651C6B"/>
    <w:rsid w:val="00652C53"/>
    <w:rsid w:val="006573BA"/>
    <w:rsid w:val="00657600"/>
    <w:rsid w:val="00661D91"/>
    <w:rsid w:val="00663C03"/>
    <w:rsid w:val="00670314"/>
    <w:rsid w:val="0067712C"/>
    <w:rsid w:val="00682075"/>
    <w:rsid w:val="006821DB"/>
    <w:rsid w:val="006864C1"/>
    <w:rsid w:val="00695760"/>
    <w:rsid w:val="0069589B"/>
    <w:rsid w:val="00696DA2"/>
    <w:rsid w:val="006A5134"/>
    <w:rsid w:val="006A5A2E"/>
    <w:rsid w:val="006A5CE9"/>
    <w:rsid w:val="006B7E93"/>
    <w:rsid w:val="006C02F2"/>
    <w:rsid w:val="006C04C4"/>
    <w:rsid w:val="006C6ACF"/>
    <w:rsid w:val="006D478A"/>
    <w:rsid w:val="006D7C90"/>
    <w:rsid w:val="006E096A"/>
    <w:rsid w:val="006E29A3"/>
    <w:rsid w:val="006F1DA2"/>
    <w:rsid w:val="006F2C15"/>
    <w:rsid w:val="006F6819"/>
    <w:rsid w:val="006F72E8"/>
    <w:rsid w:val="00700998"/>
    <w:rsid w:val="0070220F"/>
    <w:rsid w:val="007061E0"/>
    <w:rsid w:val="007139DD"/>
    <w:rsid w:val="00721080"/>
    <w:rsid w:val="00721BD0"/>
    <w:rsid w:val="00722510"/>
    <w:rsid w:val="007225BD"/>
    <w:rsid w:val="007227BC"/>
    <w:rsid w:val="00725BEE"/>
    <w:rsid w:val="0074386D"/>
    <w:rsid w:val="00745D63"/>
    <w:rsid w:val="00750D24"/>
    <w:rsid w:val="0075199D"/>
    <w:rsid w:val="00752654"/>
    <w:rsid w:val="00753590"/>
    <w:rsid w:val="00757BF1"/>
    <w:rsid w:val="007629A7"/>
    <w:rsid w:val="00767FE4"/>
    <w:rsid w:val="00780B87"/>
    <w:rsid w:val="00782166"/>
    <w:rsid w:val="0078414D"/>
    <w:rsid w:val="00786548"/>
    <w:rsid w:val="0079743D"/>
    <w:rsid w:val="007A12BE"/>
    <w:rsid w:val="007A3390"/>
    <w:rsid w:val="007B1A08"/>
    <w:rsid w:val="007C1030"/>
    <w:rsid w:val="007C3F85"/>
    <w:rsid w:val="007C547C"/>
    <w:rsid w:val="007C5514"/>
    <w:rsid w:val="007D2AB7"/>
    <w:rsid w:val="007D719D"/>
    <w:rsid w:val="007E2030"/>
    <w:rsid w:val="007E2B36"/>
    <w:rsid w:val="007E4747"/>
    <w:rsid w:val="007E5E46"/>
    <w:rsid w:val="007E5ED0"/>
    <w:rsid w:val="007F06B6"/>
    <w:rsid w:val="007F17F0"/>
    <w:rsid w:val="007F20D8"/>
    <w:rsid w:val="008007FE"/>
    <w:rsid w:val="00801F1B"/>
    <w:rsid w:val="00802ADC"/>
    <w:rsid w:val="0080364C"/>
    <w:rsid w:val="008044FF"/>
    <w:rsid w:val="008064CB"/>
    <w:rsid w:val="008077A5"/>
    <w:rsid w:val="00813CA0"/>
    <w:rsid w:val="00816085"/>
    <w:rsid w:val="00816DCD"/>
    <w:rsid w:val="00821D63"/>
    <w:rsid w:val="00825B46"/>
    <w:rsid w:val="008261A0"/>
    <w:rsid w:val="008332E6"/>
    <w:rsid w:val="008349C4"/>
    <w:rsid w:val="0083614E"/>
    <w:rsid w:val="00836D80"/>
    <w:rsid w:val="00840489"/>
    <w:rsid w:val="00840A05"/>
    <w:rsid w:val="00841BF5"/>
    <w:rsid w:val="00845DAC"/>
    <w:rsid w:val="008474F5"/>
    <w:rsid w:val="008571A7"/>
    <w:rsid w:val="008572E9"/>
    <w:rsid w:val="00862706"/>
    <w:rsid w:val="00864634"/>
    <w:rsid w:val="0086490F"/>
    <w:rsid w:val="00866A63"/>
    <w:rsid w:val="00874244"/>
    <w:rsid w:val="00876A24"/>
    <w:rsid w:val="008802B5"/>
    <w:rsid w:val="00882C6D"/>
    <w:rsid w:val="00883405"/>
    <w:rsid w:val="0088371B"/>
    <w:rsid w:val="008846C8"/>
    <w:rsid w:val="00891C30"/>
    <w:rsid w:val="00894DAD"/>
    <w:rsid w:val="00895226"/>
    <w:rsid w:val="008A100F"/>
    <w:rsid w:val="008A204A"/>
    <w:rsid w:val="008A4827"/>
    <w:rsid w:val="008A75C5"/>
    <w:rsid w:val="008A7C36"/>
    <w:rsid w:val="008B1F2E"/>
    <w:rsid w:val="008B294E"/>
    <w:rsid w:val="008B52BB"/>
    <w:rsid w:val="008B5C09"/>
    <w:rsid w:val="008C0130"/>
    <w:rsid w:val="008C1C2C"/>
    <w:rsid w:val="008C23B3"/>
    <w:rsid w:val="008C23CE"/>
    <w:rsid w:val="008C3501"/>
    <w:rsid w:val="008C4543"/>
    <w:rsid w:val="008C461B"/>
    <w:rsid w:val="008C50F6"/>
    <w:rsid w:val="008D2E8C"/>
    <w:rsid w:val="008D677E"/>
    <w:rsid w:val="008D72FE"/>
    <w:rsid w:val="008E2993"/>
    <w:rsid w:val="008E4800"/>
    <w:rsid w:val="008F07EE"/>
    <w:rsid w:val="008F15F2"/>
    <w:rsid w:val="008F57D1"/>
    <w:rsid w:val="008F62B8"/>
    <w:rsid w:val="008F6A7F"/>
    <w:rsid w:val="008F7DD8"/>
    <w:rsid w:val="00904D02"/>
    <w:rsid w:val="00907A18"/>
    <w:rsid w:val="0091296E"/>
    <w:rsid w:val="009204EB"/>
    <w:rsid w:val="00921AD1"/>
    <w:rsid w:val="00922B71"/>
    <w:rsid w:val="009242FE"/>
    <w:rsid w:val="00924BE5"/>
    <w:rsid w:val="00930487"/>
    <w:rsid w:val="00930D3B"/>
    <w:rsid w:val="00932985"/>
    <w:rsid w:val="009379F1"/>
    <w:rsid w:val="009413AB"/>
    <w:rsid w:val="00942FE7"/>
    <w:rsid w:val="00947458"/>
    <w:rsid w:val="00947C75"/>
    <w:rsid w:val="00950B08"/>
    <w:rsid w:val="00952050"/>
    <w:rsid w:val="00953440"/>
    <w:rsid w:val="00957555"/>
    <w:rsid w:val="009604E2"/>
    <w:rsid w:val="00960D4F"/>
    <w:rsid w:val="00962D62"/>
    <w:rsid w:val="009634D4"/>
    <w:rsid w:val="009640AE"/>
    <w:rsid w:val="00964F21"/>
    <w:rsid w:val="00965230"/>
    <w:rsid w:val="00966DCA"/>
    <w:rsid w:val="00972DB5"/>
    <w:rsid w:val="00976547"/>
    <w:rsid w:val="009805C3"/>
    <w:rsid w:val="00981A87"/>
    <w:rsid w:val="00983166"/>
    <w:rsid w:val="00983617"/>
    <w:rsid w:val="009850C3"/>
    <w:rsid w:val="00985214"/>
    <w:rsid w:val="00987442"/>
    <w:rsid w:val="0099018C"/>
    <w:rsid w:val="009A300C"/>
    <w:rsid w:val="009A7085"/>
    <w:rsid w:val="009A7126"/>
    <w:rsid w:val="009B0641"/>
    <w:rsid w:val="009C05FE"/>
    <w:rsid w:val="009C24D8"/>
    <w:rsid w:val="009C3B8B"/>
    <w:rsid w:val="009C5109"/>
    <w:rsid w:val="009C7DD9"/>
    <w:rsid w:val="009D0A7D"/>
    <w:rsid w:val="009D2DB2"/>
    <w:rsid w:val="009E1DF8"/>
    <w:rsid w:val="009E2F65"/>
    <w:rsid w:val="009E34A5"/>
    <w:rsid w:val="009E34D3"/>
    <w:rsid w:val="009E5AC8"/>
    <w:rsid w:val="009E6566"/>
    <w:rsid w:val="009F0CBF"/>
    <w:rsid w:val="009F1CEE"/>
    <w:rsid w:val="009F50B3"/>
    <w:rsid w:val="009F5948"/>
    <w:rsid w:val="009F7C39"/>
    <w:rsid w:val="00A00552"/>
    <w:rsid w:val="00A014EB"/>
    <w:rsid w:val="00A151C8"/>
    <w:rsid w:val="00A152A1"/>
    <w:rsid w:val="00A167F6"/>
    <w:rsid w:val="00A205EF"/>
    <w:rsid w:val="00A21008"/>
    <w:rsid w:val="00A213C1"/>
    <w:rsid w:val="00A314B3"/>
    <w:rsid w:val="00A33E3C"/>
    <w:rsid w:val="00A3481A"/>
    <w:rsid w:val="00A34BD1"/>
    <w:rsid w:val="00A41BAD"/>
    <w:rsid w:val="00A51DCC"/>
    <w:rsid w:val="00A545AB"/>
    <w:rsid w:val="00A54AAE"/>
    <w:rsid w:val="00A64F68"/>
    <w:rsid w:val="00A65B30"/>
    <w:rsid w:val="00A71489"/>
    <w:rsid w:val="00A71CF5"/>
    <w:rsid w:val="00A73D0A"/>
    <w:rsid w:val="00A76FC3"/>
    <w:rsid w:val="00A8357F"/>
    <w:rsid w:val="00A848D3"/>
    <w:rsid w:val="00A979DF"/>
    <w:rsid w:val="00AA033B"/>
    <w:rsid w:val="00AA1014"/>
    <w:rsid w:val="00AA109F"/>
    <w:rsid w:val="00AA4A3A"/>
    <w:rsid w:val="00AA54E0"/>
    <w:rsid w:val="00AA5F8F"/>
    <w:rsid w:val="00AA6C5A"/>
    <w:rsid w:val="00AA7DCB"/>
    <w:rsid w:val="00AB2364"/>
    <w:rsid w:val="00AB551C"/>
    <w:rsid w:val="00AC468E"/>
    <w:rsid w:val="00AD169D"/>
    <w:rsid w:val="00AD2245"/>
    <w:rsid w:val="00AD4E06"/>
    <w:rsid w:val="00AE1570"/>
    <w:rsid w:val="00AE310A"/>
    <w:rsid w:val="00AE51BE"/>
    <w:rsid w:val="00AF2F8A"/>
    <w:rsid w:val="00AF3774"/>
    <w:rsid w:val="00AF3B64"/>
    <w:rsid w:val="00AF404F"/>
    <w:rsid w:val="00AF73EB"/>
    <w:rsid w:val="00B012F3"/>
    <w:rsid w:val="00B028CF"/>
    <w:rsid w:val="00B13370"/>
    <w:rsid w:val="00B14F1C"/>
    <w:rsid w:val="00B15D38"/>
    <w:rsid w:val="00B16BD4"/>
    <w:rsid w:val="00B17771"/>
    <w:rsid w:val="00B218BC"/>
    <w:rsid w:val="00B21C2E"/>
    <w:rsid w:val="00B225F8"/>
    <w:rsid w:val="00B26FEC"/>
    <w:rsid w:val="00B3208A"/>
    <w:rsid w:val="00B350DC"/>
    <w:rsid w:val="00B35CD8"/>
    <w:rsid w:val="00B41A24"/>
    <w:rsid w:val="00B47927"/>
    <w:rsid w:val="00B508FB"/>
    <w:rsid w:val="00B50F27"/>
    <w:rsid w:val="00B52CF2"/>
    <w:rsid w:val="00B54A27"/>
    <w:rsid w:val="00B57139"/>
    <w:rsid w:val="00B64392"/>
    <w:rsid w:val="00B707B7"/>
    <w:rsid w:val="00B707FD"/>
    <w:rsid w:val="00B708B3"/>
    <w:rsid w:val="00B72662"/>
    <w:rsid w:val="00B73CEA"/>
    <w:rsid w:val="00B76164"/>
    <w:rsid w:val="00B776AC"/>
    <w:rsid w:val="00B81690"/>
    <w:rsid w:val="00B83B61"/>
    <w:rsid w:val="00B83D87"/>
    <w:rsid w:val="00B94061"/>
    <w:rsid w:val="00BA083B"/>
    <w:rsid w:val="00BA38D9"/>
    <w:rsid w:val="00BA3BF4"/>
    <w:rsid w:val="00BA3E48"/>
    <w:rsid w:val="00BB777B"/>
    <w:rsid w:val="00BC1511"/>
    <w:rsid w:val="00BC6027"/>
    <w:rsid w:val="00BC61F5"/>
    <w:rsid w:val="00BD2995"/>
    <w:rsid w:val="00BD343B"/>
    <w:rsid w:val="00BD3695"/>
    <w:rsid w:val="00BE0CD1"/>
    <w:rsid w:val="00BE7FDF"/>
    <w:rsid w:val="00BF0CD9"/>
    <w:rsid w:val="00BF1140"/>
    <w:rsid w:val="00BF7C96"/>
    <w:rsid w:val="00C02A2C"/>
    <w:rsid w:val="00C03EFC"/>
    <w:rsid w:val="00C06365"/>
    <w:rsid w:val="00C1117A"/>
    <w:rsid w:val="00C12B34"/>
    <w:rsid w:val="00C13523"/>
    <w:rsid w:val="00C13958"/>
    <w:rsid w:val="00C13EA6"/>
    <w:rsid w:val="00C1686E"/>
    <w:rsid w:val="00C244AE"/>
    <w:rsid w:val="00C26B71"/>
    <w:rsid w:val="00C31126"/>
    <w:rsid w:val="00C33474"/>
    <w:rsid w:val="00C338AF"/>
    <w:rsid w:val="00C34C67"/>
    <w:rsid w:val="00C368AA"/>
    <w:rsid w:val="00C41135"/>
    <w:rsid w:val="00C44387"/>
    <w:rsid w:val="00C45E89"/>
    <w:rsid w:val="00C54B10"/>
    <w:rsid w:val="00C575C9"/>
    <w:rsid w:val="00C57731"/>
    <w:rsid w:val="00C57BC3"/>
    <w:rsid w:val="00C6435E"/>
    <w:rsid w:val="00C64629"/>
    <w:rsid w:val="00C74810"/>
    <w:rsid w:val="00C75B1E"/>
    <w:rsid w:val="00C77F55"/>
    <w:rsid w:val="00C85D68"/>
    <w:rsid w:val="00C87B9D"/>
    <w:rsid w:val="00C92C5F"/>
    <w:rsid w:val="00C94C3F"/>
    <w:rsid w:val="00C957EF"/>
    <w:rsid w:val="00C97EC1"/>
    <w:rsid w:val="00CA574A"/>
    <w:rsid w:val="00CA5B97"/>
    <w:rsid w:val="00CA5FCF"/>
    <w:rsid w:val="00CB2224"/>
    <w:rsid w:val="00CB24F3"/>
    <w:rsid w:val="00CB78AD"/>
    <w:rsid w:val="00CD620D"/>
    <w:rsid w:val="00CD7BC2"/>
    <w:rsid w:val="00CE1065"/>
    <w:rsid w:val="00CF14D5"/>
    <w:rsid w:val="00CF168A"/>
    <w:rsid w:val="00CF3281"/>
    <w:rsid w:val="00CF6164"/>
    <w:rsid w:val="00CF6390"/>
    <w:rsid w:val="00CF6EE4"/>
    <w:rsid w:val="00D01F75"/>
    <w:rsid w:val="00D0730C"/>
    <w:rsid w:val="00D073AE"/>
    <w:rsid w:val="00D173A5"/>
    <w:rsid w:val="00D25A35"/>
    <w:rsid w:val="00D265C5"/>
    <w:rsid w:val="00D31E9D"/>
    <w:rsid w:val="00D34386"/>
    <w:rsid w:val="00D3587A"/>
    <w:rsid w:val="00D4001E"/>
    <w:rsid w:val="00D40149"/>
    <w:rsid w:val="00D43621"/>
    <w:rsid w:val="00D43EA2"/>
    <w:rsid w:val="00D454C5"/>
    <w:rsid w:val="00D522AD"/>
    <w:rsid w:val="00D5519F"/>
    <w:rsid w:val="00D55E07"/>
    <w:rsid w:val="00D575E1"/>
    <w:rsid w:val="00D60691"/>
    <w:rsid w:val="00D61112"/>
    <w:rsid w:val="00D642DB"/>
    <w:rsid w:val="00D64B61"/>
    <w:rsid w:val="00D64DE6"/>
    <w:rsid w:val="00D727FF"/>
    <w:rsid w:val="00D73EAE"/>
    <w:rsid w:val="00D76002"/>
    <w:rsid w:val="00D8060F"/>
    <w:rsid w:val="00D81B1A"/>
    <w:rsid w:val="00D83D49"/>
    <w:rsid w:val="00D8446E"/>
    <w:rsid w:val="00D84D4F"/>
    <w:rsid w:val="00D92B68"/>
    <w:rsid w:val="00D93E9C"/>
    <w:rsid w:val="00D9453F"/>
    <w:rsid w:val="00D96472"/>
    <w:rsid w:val="00D966BD"/>
    <w:rsid w:val="00D96984"/>
    <w:rsid w:val="00DA2BDB"/>
    <w:rsid w:val="00DA781C"/>
    <w:rsid w:val="00DB18CF"/>
    <w:rsid w:val="00DB20B9"/>
    <w:rsid w:val="00DB3C0C"/>
    <w:rsid w:val="00DC612A"/>
    <w:rsid w:val="00DC6CE4"/>
    <w:rsid w:val="00DD0703"/>
    <w:rsid w:val="00DD2935"/>
    <w:rsid w:val="00DE24D5"/>
    <w:rsid w:val="00DF1605"/>
    <w:rsid w:val="00DF1FD9"/>
    <w:rsid w:val="00DF362F"/>
    <w:rsid w:val="00DF5D5D"/>
    <w:rsid w:val="00DF7320"/>
    <w:rsid w:val="00E00EA6"/>
    <w:rsid w:val="00E0275F"/>
    <w:rsid w:val="00E068ED"/>
    <w:rsid w:val="00E15078"/>
    <w:rsid w:val="00E1634E"/>
    <w:rsid w:val="00E16FAE"/>
    <w:rsid w:val="00E2360C"/>
    <w:rsid w:val="00E24A73"/>
    <w:rsid w:val="00E30166"/>
    <w:rsid w:val="00E32646"/>
    <w:rsid w:val="00E37B48"/>
    <w:rsid w:val="00E41A16"/>
    <w:rsid w:val="00E41DBE"/>
    <w:rsid w:val="00E47B7A"/>
    <w:rsid w:val="00E50C4A"/>
    <w:rsid w:val="00E56F74"/>
    <w:rsid w:val="00E57157"/>
    <w:rsid w:val="00E6063D"/>
    <w:rsid w:val="00E6493B"/>
    <w:rsid w:val="00E72180"/>
    <w:rsid w:val="00E74C8F"/>
    <w:rsid w:val="00E757D0"/>
    <w:rsid w:val="00E762DD"/>
    <w:rsid w:val="00E76BB5"/>
    <w:rsid w:val="00E76F91"/>
    <w:rsid w:val="00E82FCF"/>
    <w:rsid w:val="00E83E52"/>
    <w:rsid w:val="00E86E09"/>
    <w:rsid w:val="00E9265F"/>
    <w:rsid w:val="00E92898"/>
    <w:rsid w:val="00E92EE1"/>
    <w:rsid w:val="00E93F0D"/>
    <w:rsid w:val="00E962FC"/>
    <w:rsid w:val="00EA19CF"/>
    <w:rsid w:val="00EA227F"/>
    <w:rsid w:val="00EA325B"/>
    <w:rsid w:val="00EC603E"/>
    <w:rsid w:val="00ED005A"/>
    <w:rsid w:val="00ED1798"/>
    <w:rsid w:val="00EE03B6"/>
    <w:rsid w:val="00EE0474"/>
    <w:rsid w:val="00EE2A43"/>
    <w:rsid w:val="00EE2BE5"/>
    <w:rsid w:val="00EE65B5"/>
    <w:rsid w:val="00EE7125"/>
    <w:rsid w:val="00EF06F7"/>
    <w:rsid w:val="00EF0C4D"/>
    <w:rsid w:val="00EF288F"/>
    <w:rsid w:val="00EF4352"/>
    <w:rsid w:val="00EF485B"/>
    <w:rsid w:val="00F04685"/>
    <w:rsid w:val="00F06939"/>
    <w:rsid w:val="00F10F45"/>
    <w:rsid w:val="00F17F00"/>
    <w:rsid w:val="00F21837"/>
    <w:rsid w:val="00F227EE"/>
    <w:rsid w:val="00F24EF2"/>
    <w:rsid w:val="00F24F4E"/>
    <w:rsid w:val="00F260C3"/>
    <w:rsid w:val="00F27988"/>
    <w:rsid w:val="00F3064D"/>
    <w:rsid w:val="00F3082F"/>
    <w:rsid w:val="00F3211B"/>
    <w:rsid w:val="00F400FB"/>
    <w:rsid w:val="00F42B19"/>
    <w:rsid w:val="00F43654"/>
    <w:rsid w:val="00F45263"/>
    <w:rsid w:val="00F464EF"/>
    <w:rsid w:val="00F47276"/>
    <w:rsid w:val="00F4795C"/>
    <w:rsid w:val="00F5189C"/>
    <w:rsid w:val="00F51D36"/>
    <w:rsid w:val="00F523CE"/>
    <w:rsid w:val="00F52FE8"/>
    <w:rsid w:val="00F53681"/>
    <w:rsid w:val="00F5426A"/>
    <w:rsid w:val="00F56B47"/>
    <w:rsid w:val="00F571C0"/>
    <w:rsid w:val="00F60AA0"/>
    <w:rsid w:val="00F61D55"/>
    <w:rsid w:val="00F633BB"/>
    <w:rsid w:val="00F64996"/>
    <w:rsid w:val="00F653BE"/>
    <w:rsid w:val="00F676C9"/>
    <w:rsid w:val="00F710E8"/>
    <w:rsid w:val="00F72DA8"/>
    <w:rsid w:val="00F73266"/>
    <w:rsid w:val="00F759B4"/>
    <w:rsid w:val="00F874CD"/>
    <w:rsid w:val="00F8775E"/>
    <w:rsid w:val="00F9231B"/>
    <w:rsid w:val="00F92F16"/>
    <w:rsid w:val="00F93575"/>
    <w:rsid w:val="00F93B86"/>
    <w:rsid w:val="00F96382"/>
    <w:rsid w:val="00FA453E"/>
    <w:rsid w:val="00FA6E0A"/>
    <w:rsid w:val="00FA7350"/>
    <w:rsid w:val="00FB2D23"/>
    <w:rsid w:val="00FB4276"/>
    <w:rsid w:val="00FB6289"/>
    <w:rsid w:val="00FC05BD"/>
    <w:rsid w:val="00FC06C5"/>
    <w:rsid w:val="00FC06E8"/>
    <w:rsid w:val="00FC0DF5"/>
    <w:rsid w:val="00FC11D0"/>
    <w:rsid w:val="00FC2EE7"/>
    <w:rsid w:val="00FC5FBE"/>
    <w:rsid w:val="00FC689B"/>
    <w:rsid w:val="00FD17BA"/>
    <w:rsid w:val="00FD3966"/>
    <w:rsid w:val="00FD4D2E"/>
    <w:rsid w:val="00FE1B59"/>
    <w:rsid w:val="00FE3A34"/>
    <w:rsid w:val="00FE5F9F"/>
    <w:rsid w:val="00FE72D7"/>
    <w:rsid w:val="00FE743E"/>
    <w:rsid w:val="00FF01F2"/>
    <w:rsid w:val="00FF0F26"/>
    <w:rsid w:val="00FF2BC7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F035F"/>
  <w15:docId w15:val="{8E0959F8-0198-4A5D-A4FC-8C5BD26B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097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282097"/>
    <w:pPr>
      <w:keepNext/>
      <w:pBdr>
        <w:bottom w:val="single" w:sz="6" w:space="1" w:color="auto"/>
      </w:pBdr>
      <w:tabs>
        <w:tab w:val="left" w:pos="3000"/>
      </w:tabs>
      <w:spacing w:line="240" w:lineRule="exact"/>
      <w:ind w:left="3000" w:right="600" w:hanging="3000"/>
      <w:outlineLvl w:val="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semiHidden/>
    <w:locked/>
    <w:rsid w:val="00295058"/>
    <w:rPr>
      <w:rFonts w:ascii="Calibri" w:hAnsi="Calibri" w:cs="Times New Roman"/>
      <w:i/>
      <w:iCs/>
      <w:sz w:val="24"/>
      <w:szCs w:val="24"/>
    </w:rPr>
  </w:style>
  <w:style w:type="paragraph" w:styleId="EnvelopeAddress">
    <w:name w:val="envelope address"/>
    <w:basedOn w:val="Normal"/>
    <w:rsid w:val="00282097"/>
    <w:pPr>
      <w:framePr w:w="7920" w:h="1980" w:hRule="exact" w:hSpace="180" w:wrap="auto" w:hAnchor="page" w:xAlign="center" w:yAlign="bottom"/>
      <w:ind w:left="2880"/>
    </w:pPr>
    <w:rPr>
      <w:b/>
      <w:sz w:val="32"/>
    </w:rPr>
  </w:style>
  <w:style w:type="paragraph" w:styleId="Header">
    <w:name w:val="header"/>
    <w:basedOn w:val="Normal"/>
    <w:link w:val="HeaderChar"/>
    <w:uiPriority w:val="99"/>
    <w:rsid w:val="002820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29505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2820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295058"/>
    <w:rPr>
      <w:rFonts w:cs="Times New Roman"/>
      <w:sz w:val="24"/>
    </w:rPr>
  </w:style>
  <w:style w:type="character" w:styleId="Hyperlink">
    <w:name w:val="Hyperlink"/>
    <w:rsid w:val="00282097"/>
    <w:rPr>
      <w:rFonts w:cs="Times New Roman"/>
      <w:color w:val="0000FF"/>
      <w:u w:val="single"/>
    </w:rPr>
  </w:style>
  <w:style w:type="paragraph" w:styleId="BlockText">
    <w:name w:val="Block Text"/>
    <w:basedOn w:val="Normal"/>
    <w:rsid w:val="00282097"/>
    <w:pPr>
      <w:tabs>
        <w:tab w:val="left" w:pos="3384"/>
      </w:tabs>
      <w:spacing w:before="60" w:line="240" w:lineRule="exact"/>
      <w:ind w:left="2995" w:right="605" w:hanging="2995"/>
    </w:pPr>
  </w:style>
  <w:style w:type="paragraph" w:styleId="BodyTextIndent2">
    <w:name w:val="Body Text Indent 2"/>
    <w:basedOn w:val="Normal"/>
    <w:link w:val="BodyTextIndent2Char"/>
    <w:rsid w:val="00282097"/>
    <w:pPr>
      <w:tabs>
        <w:tab w:val="left" w:pos="3480"/>
      </w:tabs>
      <w:spacing w:before="120" w:line="240" w:lineRule="exact"/>
      <w:ind w:left="3480" w:hanging="3480"/>
    </w:pPr>
  </w:style>
  <w:style w:type="character" w:customStyle="1" w:styleId="BodyTextIndent2Char">
    <w:name w:val="Body Text Indent 2 Char"/>
    <w:link w:val="BodyTextIndent2"/>
    <w:semiHidden/>
    <w:locked/>
    <w:rsid w:val="00295058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rsid w:val="00282097"/>
    <w:pPr>
      <w:tabs>
        <w:tab w:val="left" w:pos="3120"/>
        <w:tab w:val="left" w:pos="3480"/>
      </w:tabs>
      <w:ind w:left="1080"/>
    </w:pPr>
  </w:style>
  <w:style w:type="character" w:customStyle="1" w:styleId="BodyTextIndentChar">
    <w:name w:val="Body Text Indent Char"/>
    <w:link w:val="BodyTextIndent"/>
    <w:semiHidden/>
    <w:locked/>
    <w:rsid w:val="00295058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rsid w:val="00282097"/>
    <w:pPr>
      <w:ind w:left="720"/>
    </w:pPr>
    <w:rPr>
      <w:sz w:val="22"/>
    </w:rPr>
  </w:style>
  <w:style w:type="character" w:customStyle="1" w:styleId="BodyTextIndent3Char">
    <w:name w:val="Body Text Indent 3 Char"/>
    <w:link w:val="BodyTextIndent3"/>
    <w:semiHidden/>
    <w:locked/>
    <w:rsid w:val="00295058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282097"/>
    <w:pPr>
      <w:spacing w:before="240"/>
      <w:jc w:val="center"/>
    </w:pPr>
    <w:rPr>
      <w:b/>
      <w:bCs/>
      <w:sz w:val="22"/>
      <w:szCs w:val="24"/>
    </w:rPr>
  </w:style>
  <w:style w:type="character" w:customStyle="1" w:styleId="BodyText2Char">
    <w:name w:val="Body Text 2 Char"/>
    <w:link w:val="BodyText2"/>
    <w:semiHidden/>
    <w:locked/>
    <w:rsid w:val="00295058"/>
    <w:rPr>
      <w:rFonts w:cs="Times New Roman"/>
      <w:sz w:val="24"/>
    </w:rPr>
  </w:style>
  <w:style w:type="paragraph" w:styleId="BalloonText">
    <w:name w:val="Balloon Text"/>
    <w:basedOn w:val="Normal"/>
    <w:link w:val="BalloonTextChar"/>
    <w:semiHidden/>
    <w:rsid w:val="001B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95058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242FE"/>
    <w:pPr>
      <w:ind w:left="720"/>
      <w:contextualSpacing/>
    </w:pPr>
  </w:style>
  <w:style w:type="character" w:styleId="CommentReference">
    <w:name w:val="annotation reference"/>
    <w:rsid w:val="00C338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38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38AF"/>
  </w:style>
  <w:style w:type="paragraph" w:styleId="CommentSubject">
    <w:name w:val="annotation subject"/>
    <w:basedOn w:val="CommentText"/>
    <w:next w:val="CommentText"/>
    <w:link w:val="CommentSubjectChar"/>
    <w:rsid w:val="0078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414D"/>
    <w:rPr>
      <w:b/>
      <w:bCs/>
    </w:rPr>
  </w:style>
  <w:style w:type="paragraph" w:styleId="NormalWeb">
    <w:name w:val="Normal (Web)"/>
    <w:basedOn w:val="Normal"/>
    <w:uiPriority w:val="99"/>
    <w:unhideWhenUsed/>
    <w:rsid w:val="00C54B10"/>
    <w:pPr>
      <w:spacing w:before="100" w:beforeAutospacing="1" w:after="100" w:afterAutospacing="1"/>
    </w:pPr>
    <w:rPr>
      <w:rFonts w:eastAsiaTheme="minorHAnsi"/>
      <w:szCs w:val="24"/>
    </w:rPr>
  </w:style>
  <w:style w:type="character" w:styleId="FollowedHyperlink">
    <w:name w:val="FollowedHyperlink"/>
    <w:basedOn w:val="DefaultParagraphFont"/>
    <w:semiHidden/>
    <w:unhideWhenUsed/>
    <w:rsid w:val="00C54B10"/>
    <w:rPr>
      <w:color w:val="800080" w:themeColor="followedHyperlink"/>
      <w:u w:val="single"/>
    </w:rPr>
  </w:style>
  <w:style w:type="character" w:customStyle="1" w:styleId="n05dq7rnppuooc3">
    <w:name w:val="n05dq7_rnppuooc3"/>
    <w:basedOn w:val="DefaultParagraphFont"/>
    <w:rsid w:val="00161233"/>
  </w:style>
  <w:style w:type="character" w:customStyle="1" w:styleId="inv-meeting-url">
    <w:name w:val="inv-meeting-url"/>
    <w:basedOn w:val="DefaultParagraphFont"/>
    <w:rsid w:val="00972DB5"/>
  </w:style>
  <w:style w:type="paragraph" w:styleId="PlainText">
    <w:name w:val="Plain Text"/>
    <w:basedOn w:val="Normal"/>
    <w:link w:val="PlainTextChar"/>
    <w:uiPriority w:val="99"/>
    <w:rsid w:val="004A518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A518B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BC151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FF2BC7"/>
    <w:rPr>
      <w:b/>
      <w:bCs/>
    </w:rPr>
  </w:style>
  <w:style w:type="paragraph" w:styleId="Revision">
    <w:name w:val="Revision"/>
    <w:hidden/>
    <w:uiPriority w:val="99"/>
    <w:semiHidden/>
    <w:rsid w:val="00FE3A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014325024?pwd=AQxiZbXi9c8lWMoWmjI4K5oiCvNmap.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anda.makepeace@bentoncountyor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v\Planning\Commissions%20and%20Committees\Community%20Advisory%20Committees\CAC%20Alsea\2025\Alsea%20CA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6BC6-2BFE-4F90-B972-2C9D08FB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Alsea CAC Agenda TEMPLATE</Template>
  <TotalTime>4</TotalTime>
  <Pages>1</Pages>
  <Words>106</Words>
  <Characters>665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Benton County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SWANSON John</dc:creator>
  <cp:lastModifiedBy>SWANSON John</cp:lastModifiedBy>
  <cp:revision>2</cp:revision>
  <cp:lastPrinted>2026-05-04T16:06:00Z</cp:lastPrinted>
  <dcterms:created xsi:type="dcterms:W3CDTF">2026-05-18T19:24:00Z</dcterms:created>
  <dcterms:modified xsi:type="dcterms:W3CDTF">2026-05-18T19:24:00Z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104b6f7f438f473b9a5fb2d4fe0cc478e062296937bd59a27aa4163f5aca8521</vt:lpwstr>
  </property>
</Properties>
</file>