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AA16" w14:textId="77777777" w:rsidR="00A76FC3" w:rsidRDefault="00A76FC3" w:rsidP="007405B1">
      <w:pPr>
        <w:rPr>
          <w:rFonts w:ascii="Franklin Gothic Book" w:hAnsi="Franklin Gothic Book"/>
          <w:b/>
          <w:sz w:val="20"/>
          <w:szCs w:val="24"/>
        </w:rPr>
      </w:pPr>
      <w:bookmarkStart w:id="0" w:name="_Hlk165963179"/>
      <w:bookmarkStart w:id="1" w:name="_Hlk166145284"/>
    </w:p>
    <w:p w14:paraId="68CDD1CD" w14:textId="77777777" w:rsidR="00515E3B" w:rsidRDefault="00515E3B" w:rsidP="007405B1">
      <w:pPr>
        <w:rPr>
          <w:rFonts w:ascii="Franklin Gothic Book" w:hAnsi="Franklin Gothic Book"/>
          <w:b/>
          <w:sz w:val="20"/>
          <w:szCs w:val="24"/>
        </w:rPr>
      </w:pPr>
    </w:p>
    <w:p w14:paraId="3AF68E13" w14:textId="77777777" w:rsidR="007B1A08" w:rsidRDefault="007B1A08" w:rsidP="007405B1">
      <w:pPr>
        <w:jc w:val="center"/>
        <w:rPr>
          <w:rFonts w:ascii="Franklin Gothic Book" w:hAnsi="Franklin Gothic Book"/>
          <w:b/>
          <w:sz w:val="20"/>
          <w:szCs w:val="24"/>
        </w:rPr>
      </w:pPr>
    </w:p>
    <w:p w14:paraId="1FB53842" w14:textId="77777777" w:rsidR="00515E3B" w:rsidRPr="00B44110" w:rsidRDefault="00515E3B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B44110">
        <w:rPr>
          <w:rFonts w:asciiTheme="minorHAnsi" w:hAnsiTheme="minorHAnsi" w:cstheme="minorHAnsi"/>
          <w:b/>
          <w:bCs/>
          <w:i/>
          <w:iCs/>
          <w:color w:val="FF0000"/>
          <w:sz w:val="28"/>
          <w:szCs w:val="24"/>
        </w:rPr>
        <w:t xml:space="preserve">DRAFT </w:t>
      </w:r>
      <w:r w:rsidRPr="00B44110">
        <w:rPr>
          <w:rFonts w:asciiTheme="minorHAnsi" w:hAnsiTheme="minorHAnsi" w:cstheme="minorHAnsi"/>
          <w:b/>
          <w:bCs/>
          <w:sz w:val="28"/>
          <w:szCs w:val="24"/>
        </w:rPr>
        <w:t>MEETING MINUTES</w:t>
      </w:r>
    </w:p>
    <w:p w14:paraId="063C0F27" w14:textId="77777777" w:rsidR="007A401B" w:rsidRDefault="00C72A8B" w:rsidP="00102326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 xml:space="preserve">Alsea </w:t>
      </w:r>
      <w:r w:rsidR="00313E73">
        <w:rPr>
          <w:rFonts w:asciiTheme="minorHAnsi" w:hAnsiTheme="minorHAnsi" w:cstheme="minorHAnsi"/>
          <w:b/>
          <w:bCs/>
          <w:sz w:val="28"/>
          <w:szCs w:val="24"/>
        </w:rPr>
        <w:t>Citizen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 Advisory Committee</w:t>
      </w:r>
      <w:r w:rsidR="00D6584C">
        <w:rPr>
          <w:rFonts w:asciiTheme="minorHAnsi" w:hAnsiTheme="minorHAnsi" w:cstheme="minorHAnsi"/>
          <w:b/>
          <w:bCs/>
          <w:sz w:val="28"/>
          <w:szCs w:val="24"/>
        </w:rPr>
        <w:t xml:space="preserve"> (CAC)</w:t>
      </w:r>
    </w:p>
    <w:p w14:paraId="491DF01B" w14:textId="614B5A4A" w:rsidR="004A518B" w:rsidRPr="00B44110" w:rsidRDefault="002C4DC8" w:rsidP="007405B1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4"/>
        </w:rPr>
        <w:t>March</w:t>
      </w:r>
      <w:r w:rsidR="00F4358C"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4"/>
        </w:rPr>
        <w:t>2</w:t>
      </w:r>
      <w:r w:rsidR="00FB4B4B">
        <w:rPr>
          <w:rFonts w:asciiTheme="minorHAnsi" w:hAnsiTheme="minorHAnsi" w:cstheme="minorHAnsi"/>
          <w:b/>
          <w:bCs/>
          <w:sz w:val="28"/>
          <w:szCs w:val="24"/>
        </w:rPr>
        <w:t>, 202</w:t>
      </w:r>
      <w:r w:rsidR="00F4358C">
        <w:rPr>
          <w:rFonts w:asciiTheme="minorHAnsi" w:hAnsiTheme="minorHAnsi" w:cstheme="minorHAnsi"/>
          <w:b/>
          <w:bCs/>
          <w:sz w:val="28"/>
          <w:szCs w:val="24"/>
        </w:rPr>
        <w:t>6</w:t>
      </w:r>
    </w:p>
    <w:p w14:paraId="1C912AB4" w14:textId="77777777" w:rsidR="00BC1511" w:rsidRPr="00B44110" w:rsidRDefault="00BC1511" w:rsidP="007405B1">
      <w:pPr>
        <w:jc w:val="center"/>
        <w:rPr>
          <w:rFonts w:asciiTheme="minorHAnsi" w:hAnsiTheme="minorHAnsi" w:cstheme="minorHAnsi"/>
          <w:bCs/>
          <w:szCs w:val="24"/>
        </w:rPr>
      </w:pPr>
    </w:p>
    <w:p w14:paraId="08200EA4" w14:textId="177F87D5" w:rsidR="00515E3B" w:rsidRPr="00B44110" w:rsidRDefault="00515E3B" w:rsidP="007405B1">
      <w:pPr>
        <w:rPr>
          <w:rFonts w:asciiTheme="minorHAnsi" w:hAnsiTheme="minorHAnsi" w:cstheme="minorHAnsi"/>
          <w:bCs/>
          <w:szCs w:val="22"/>
        </w:rPr>
      </w:pPr>
      <w:r w:rsidRPr="00B44110">
        <w:rPr>
          <w:rFonts w:asciiTheme="minorHAnsi" w:hAnsiTheme="minorHAnsi" w:cstheme="minorHAnsi"/>
          <w:bCs/>
          <w:szCs w:val="22"/>
        </w:rPr>
        <w:t xml:space="preserve">Benton County </w:t>
      </w:r>
      <w:r w:rsidR="00D6584C">
        <w:rPr>
          <w:rFonts w:asciiTheme="minorHAnsi" w:hAnsiTheme="minorHAnsi" w:cstheme="minorHAnsi"/>
          <w:bCs/>
          <w:szCs w:val="22"/>
        </w:rPr>
        <w:t xml:space="preserve">Alsea CAC </w:t>
      </w:r>
      <w:r w:rsidR="0033658B">
        <w:rPr>
          <w:rFonts w:asciiTheme="minorHAnsi" w:hAnsiTheme="minorHAnsi" w:cstheme="minorHAnsi"/>
          <w:bCs/>
          <w:szCs w:val="22"/>
        </w:rPr>
        <w:t xml:space="preserve">Janet Hendrix </w:t>
      </w:r>
      <w:r w:rsidRPr="00722F52">
        <w:rPr>
          <w:rFonts w:asciiTheme="minorHAnsi" w:hAnsiTheme="minorHAnsi" w:cstheme="minorHAnsi"/>
          <w:b/>
          <w:szCs w:val="22"/>
        </w:rPr>
        <w:t>called the meeting to order at</w:t>
      </w:r>
      <w:r w:rsidR="00FB4B4B">
        <w:rPr>
          <w:rFonts w:asciiTheme="minorHAnsi" w:hAnsiTheme="minorHAnsi" w:cstheme="minorHAnsi"/>
          <w:b/>
          <w:szCs w:val="22"/>
        </w:rPr>
        <w:t xml:space="preserve"> 6</w:t>
      </w:r>
      <w:r w:rsidR="001554B5">
        <w:rPr>
          <w:rFonts w:asciiTheme="minorHAnsi" w:hAnsiTheme="minorHAnsi" w:cstheme="minorHAnsi"/>
          <w:b/>
          <w:szCs w:val="22"/>
        </w:rPr>
        <w:t>:0</w:t>
      </w:r>
      <w:r w:rsidR="00F4358C">
        <w:rPr>
          <w:rFonts w:asciiTheme="minorHAnsi" w:hAnsiTheme="minorHAnsi" w:cstheme="minorHAnsi"/>
          <w:b/>
          <w:szCs w:val="22"/>
        </w:rPr>
        <w:t>0</w:t>
      </w:r>
      <w:r w:rsidR="003863D0" w:rsidRPr="00793ADC">
        <w:rPr>
          <w:rFonts w:asciiTheme="minorHAnsi" w:hAnsiTheme="minorHAnsi" w:cstheme="minorHAnsi"/>
          <w:b/>
          <w:szCs w:val="22"/>
        </w:rPr>
        <w:t xml:space="preserve"> P</w:t>
      </w:r>
      <w:r w:rsidR="00793ADC" w:rsidRPr="00793ADC">
        <w:rPr>
          <w:rFonts w:asciiTheme="minorHAnsi" w:hAnsiTheme="minorHAnsi" w:cstheme="minorHAnsi"/>
          <w:b/>
          <w:szCs w:val="22"/>
        </w:rPr>
        <w:t>.</w:t>
      </w:r>
      <w:r w:rsidR="003863D0" w:rsidRPr="00793ADC">
        <w:rPr>
          <w:rFonts w:asciiTheme="minorHAnsi" w:hAnsiTheme="minorHAnsi" w:cstheme="minorHAnsi"/>
          <w:b/>
          <w:szCs w:val="22"/>
        </w:rPr>
        <w:t>M</w:t>
      </w:r>
      <w:r w:rsidRPr="00793ADC">
        <w:rPr>
          <w:rFonts w:asciiTheme="minorHAnsi" w:hAnsiTheme="minorHAnsi" w:cstheme="minorHAnsi"/>
          <w:bCs/>
          <w:szCs w:val="22"/>
        </w:rPr>
        <w:t>.</w:t>
      </w:r>
      <w:r w:rsidRPr="00B44110">
        <w:rPr>
          <w:rFonts w:asciiTheme="minorHAnsi" w:hAnsiTheme="minorHAnsi" w:cstheme="minorHAnsi"/>
          <w:bCs/>
          <w:szCs w:val="22"/>
        </w:rPr>
        <w:t xml:space="preserve">  The meeting was open to the public virtually via </w:t>
      </w:r>
      <w:r w:rsidR="004C19FF">
        <w:rPr>
          <w:rFonts w:asciiTheme="minorHAnsi" w:hAnsiTheme="minorHAnsi" w:cstheme="minorHAnsi"/>
          <w:bCs/>
          <w:szCs w:val="22"/>
        </w:rPr>
        <w:t xml:space="preserve">a published </w:t>
      </w:r>
      <w:r w:rsidRPr="00B44110">
        <w:rPr>
          <w:rFonts w:asciiTheme="minorHAnsi" w:hAnsiTheme="minorHAnsi" w:cstheme="minorHAnsi"/>
          <w:bCs/>
          <w:szCs w:val="22"/>
        </w:rPr>
        <w:t>Zoom</w:t>
      </w:r>
      <w:r w:rsidR="004C19FF">
        <w:rPr>
          <w:rFonts w:asciiTheme="minorHAnsi" w:hAnsiTheme="minorHAnsi" w:cstheme="minorHAnsi"/>
          <w:bCs/>
          <w:szCs w:val="22"/>
        </w:rPr>
        <w:t xml:space="preserve"> link</w:t>
      </w:r>
      <w:r w:rsidRPr="00B44110">
        <w:rPr>
          <w:rFonts w:asciiTheme="minorHAnsi" w:hAnsiTheme="minorHAnsi" w:cstheme="minorHAnsi"/>
          <w:bCs/>
          <w:szCs w:val="22"/>
        </w:rPr>
        <w:t>.</w:t>
      </w:r>
    </w:p>
    <w:p w14:paraId="50DE557C" w14:textId="77777777" w:rsidR="00515E3B" w:rsidRDefault="00515E3B" w:rsidP="007405B1">
      <w:pPr>
        <w:rPr>
          <w:rFonts w:asciiTheme="minorHAnsi" w:hAnsiTheme="minorHAnsi" w:cstheme="minorHAnsi"/>
          <w:bCs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675"/>
        <w:gridCol w:w="4770"/>
      </w:tblGrid>
      <w:tr w:rsidR="00CC4821" w14:paraId="79C7F1F5" w14:textId="77777777" w:rsidTr="005C15C8">
        <w:tc>
          <w:tcPr>
            <w:tcW w:w="4675" w:type="dxa"/>
          </w:tcPr>
          <w:p w14:paraId="7C8260D1" w14:textId="77777777" w:rsidR="00CC4821" w:rsidRPr="00B44110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COMMITTEE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 xml:space="preserve"> MEMBERS</w:t>
            </w:r>
            <w:r w:rsidRPr="00B44110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  <w:r w:rsidRPr="00B44110">
              <w:rPr>
                <w:rFonts w:asciiTheme="minorHAnsi" w:hAnsiTheme="minorHAnsi" w:cstheme="minorHAnsi"/>
                <w:bCs/>
                <w:szCs w:val="22"/>
              </w:rPr>
              <w:tab/>
            </w:r>
          </w:p>
          <w:p w14:paraId="30C92BE9" w14:textId="1386C5E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bookmarkStart w:id="2" w:name="_Hlk216872890"/>
            <w:r w:rsidRPr="00FB4B4B">
              <w:rPr>
                <w:rFonts w:asciiTheme="minorHAnsi" w:hAnsiTheme="minorHAnsi" w:cstheme="minorHAnsi"/>
                <w:bCs/>
                <w:szCs w:val="22"/>
              </w:rPr>
              <w:t xml:space="preserve">Janet Hendrix, </w:t>
            </w:r>
            <w:r w:rsidRPr="00FB4B4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Chair</w:t>
            </w:r>
          </w:p>
          <w:p w14:paraId="30A65865" w14:textId="64473B9E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Mimi Stout</w:t>
            </w:r>
            <w:r w:rsidR="00F4358C">
              <w:rPr>
                <w:rFonts w:asciiTheme="minorHAnsi" w:hAnsiTheme="minorHAnsi" w:cstheme="minorHAnsi"/>
                <w:bCs/>
                <w:szCs w:val="22"/>
              </w:rPr>
              <w:t>, Virtual</w:t>
            </w:r>
          </w:p>
          <w:p w14:paraId="7899F0DB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Zeb Olson</w:t>
            </w:r>
          </w:p>
          <w:p w14:paraId="44B9FD6A" w14:textId="77777777" w:rsidR="00CC4821" w:rsidRPr="00FB4B4B" w:rsidRDefault="00CC4821" w:rsidP="00CC4821">
            <w:pPr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Mystie Munsey</w:t>
            </w:r>
          </w:p>
          <w:p w14:paraId="2E3BAF17" w14:textId="77777777" w:rsidR="00CC4821" w:rsidRPr="00FB4B4B" w:rsidRDefault="00CC4821" w:rsidP="00CC4821">
            <w:pPr>
              <w:tabs>
                <w:tab w:val="left" w:pos="1680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Tim Pearson</w:t>
            </w:r>
          </w:p>
          <w:p w14:paraId="45E4DA8A" w14:textId="77777777" w:rsidR="00CC4821" w:rsidRDefault="00CC4821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Randy Hart</w:t>
            </w:r>
          </w:p>
          <w:p w14:paraId="2AD9D8E6" w14:textId="77777777" w:rsidR="002407A3" w:rsidRPr="00FB4B4B" w:rsidRDefault="002407A3" w:rsidP="002407A3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FB4B4B">
              <w:rPr>
                <w:rFonts w:asciiTheme="minorHAnsi" w:hAnsiTheme="minorHAnsi" w:cstheme="minorHAnsi"/>
                <w:bCs/>
                <w:szCs w:val="22"/>
              </w:rPr>
              <w:t>Scottie Jones</w:t>
            </w:r>
          </w:p>
          <w:p w14:paraId="52461AD6" w14:textId="77777777" w:rsidR="00F4358C" w:rsidRDefault="00F4358C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14:paraId="228F73C8" w14:textId="562503B8" w:rsidR="00F4358C" w:rsidRPr="00F4358C" w:rsidRDefault="00F4358C" w:rsidP="00CC482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4358C">
              <w:rPr>
                <w:rFonts w:asciiTheme="minorHAnsi" w:hAnsiTheme="minorHAnsi" w:cstheme="minorHAnsi"/>
                <w:b/>
                <w:szCs w:val="22"/>
              </w:rPr>
              <w:t>Absent</w:t>
            </w:r>
          </w:p>
          <w:p w14:paraId="2AFF6F70" w14:textId="77777777" w:rsidR="00F4358C" w:rsidRDefault="00F4358C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bookmarkEnd w:id="2"/>
          <w:p w14:paraId="77A0B8B2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6BDA7953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  <w:highlight w:val="yellow"/>
              </w:rPr>
            </w:pPr>
            <w:r w:rsidRPr="00B44110">
              <w:rPr>
                <w:rFonts w:asciiTheme="minorHAnsi" w:hAnsiTheme="minorHAnsi" w:cstheme="minorHAnsi"/>
                <w:b/>
                <w:szCs w:val="22"/>
              </w:rPr>
              <w:t>STAFF</w:t>
            </w:r>
            <w:r w:rsidRPr="00C0393D">
              <w:rPr>
                <w:rFonts w:asciiTheme="minorHAnsi" w:hAnsiTheme="minorHAnsi" w:cstheme="minorHAnsi"/>
                <w:bCs/>
                <w:szCs w:val="22"/>
                <w:highlight w:val="yellow"/>
              </w:rPr>
              <w:t xml:space="preserve"> </w:t>
            </w:r>
          </w:p>
          <w:p w14:paraId="09439D65" w14:textId="77777777" w:rsidR="00CC4821" w:rsidRDefault="00FB4B4B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John Swanson, Benton County Community Development Department</w:t>
            </w:r>
          </w:p>
          <w:p w14:paraId="376D5E50" w14:textId="21AD2D52" w:rsidR="005C15C8" w:rsidRPr="00CC4821" w:rsidRDefault="005C15C8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C4821" w14:paraId="3AEA9285" w14:textId="77777777" w:rsidTr="005C15C8">
        <w:tc>
          <w:tcPr>
            <w:tcW w:w="4675" w:type="dxa"/>
          </w:tcPr>
          <w:p w14:paraId="069A4E7A" w14:textId="77777777" w:rsid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Community Members</w:t>
            </w:r>
          </w:p>
          <w:p w14:paraId="484276D5" w14:textId="4FE1BA19" w:rsidR="005C15C8" w:rsidRPr="005C15C8" w:rsidRDefault="005C15C8" w:rsidP="00CC4821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Sara Cash</w:t>
            </w:r>
            <w:r w:rsidR="00F4358C">
              <w:rPr>
                <w:rFonts w:asciiTheme="minorHAnsi" w:hAnsiTheme="minorHAnsi" w:cstheme="minorHAnsi"/>
                <w:bCs/>
                <w:szCs w:val="22"/>
              </w:rPr>
              <w:t>, Virtual</w:t>
            </w:r>
          </w:p>
          <w:p w14:paraId="68C14535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770" w:type="dxa"/>
          </w:tcPr>
          <w:p w14:paraId="5988E682" w14:textId="77777777" w:rsidR="00CC4821" w:rsidRPr="00CC4821" w:rsidRDefault="00CC4821" w:rsidP="00CC4821">
            <w:pPr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CC4821">
              <w:rPr>
                <w:rFonts w:asciiTheme="minorHAnsi" w:hAnsiTheme="minorHAnsi" w:cstheme="minorHAnsi"/>
                <w:b/>
                <w:caps/>
                <w:szCs w:val="22"/>
              </w:rPr>
              <w:t>Presenter</w:t>
            </w:r>
          </w:p>
          <w:p w14:paraId="73FFE469" w14:textId="77777777" w:rsidR="00CC4821" w:rsidRDefault="00CC4821" w:rsidP="007405B1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14:paraId="5403D441" w14:textId="77777777" w:rsidR="00CC4821" w:rsidRPr="00B44110" w:rsidRDefault="00CC4821" w:rsidP="007405B1">
      <w:pPr>
        <w:rPr>
          <w:rFonts w:asciiTheme="minorHAnsi" w:hAnsiTheme="minorHAnsi" w:cstheme="minorHAnsi"/>
          <w:bCs/>
          <w:szCs w:val="22"/>
        </w:rPr>
      </w:pPr>
    </w:p>
    <w:p w14:paraId="31F29695" w14:textId="5D24434D" w:rsidR="00781443" w:rsidRDefault="002407A3" w:rsidP="00775B59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CALL REGULAR SESSION TO ORDER</w:t>
      </w:r>
    </w:p>
    <w:bookmarkEnd w:id="0"/>
    <w:bookmarkEnd w:id="1"/>
    <w:p w14:paraId="28C8F0B1" w14:textId="2A6A2A2C" w:rsidR="003D2F43" w:rsidRDefault="002407A3" w:rsidP="006D084C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Chair Janet Hendrix called the meeting to order at approximately 6:00 P.M.</w:t>
      </w:r>
    </w:p>
    <w:p w14:paraId="5679AD2E" w14:textId="77777777" w:rsidR="002407A3" w:rsidRDefault="002407A3" w:rsidP="006D084C">
      <w:pPr>
        <w:rPr>
          <w:rFonts w:asciiTheme="minorHAnsi" w:hAnsiTheme="minorHAnsi" w:cstheme="minorHAnsi"/>
          <w:bCs/>
          <w:szCs w:val="22"/>
        </w:rPr>
      </w:pPr>
    </w:p>
    <w:p w14:paraId="3DF9793E" w14:textId="201B054E" w:rsidR="003D2F43" w:rsidRPr="003D2F43" w:rsidRDefault="002407A3" w:rsidP="006D084C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FLAG SALUTE</w:t>
      </w:r>
    </w:p>
    <w:p w14:paraId="31BDF1BD" w14:textId="01689295" w:rsidR="00F4358C" w:rsidRPr="002407A3" w:rsidRDefault="002407A3" w:rsidP="006D084C">
      <w:pPr>
        <w:rPr>
          <w:rFonts w:asciiTheme="minorHAnsi" w:hAnsiTheme="minorHAnsi" w:cstheme="minorHAnsi"/>
          <w:bCs/>
          <w:szCs w:val="24"/>
        </w:rPr>
      </w:pPr>
      <w:r w:rsidRPr="002407A3">
        <w:rPr>
          <w:rFonts w:asciiTheme="minorHAnsi" w:hAnsiTheme="minorHAnsi" w:cstheme="minorHAnsi"/>
          <w:bCs/>
          <w:szCs w:val="24"/>
        </w:rPr>
        <w:t xml:space="preserve">The Committee recited the flag salute. </w:t>
      </w:r>
    </w:p>
    <w:p w14:paraId="65EC0311" w14:textId="77777777" w:rsidR="002407A3" w:rsidRDefault="002407A3" w:rsidP="006D084C">
      <w:pPr>
        <w:rPr>
          <w:rFonts w:asciiTheme="minorHAnsi" w:hAnsiTheme="minorHAnsi" w:cstheme="minorHAnsi"/>
          <w:b/>
          <w:szCs w:val="24"/>
        </w:rPr>
      </w:pPr>
    </w:p>
    <w:p w14:paraId="5D87974A" w14:textId="199CED9C" w:rsidR="00FB4B4B" w:rsidRDefault="002407A3" w:rsidP="00FB4B4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ROLL CALL</w:t>
      </w:r>
    </w:p>
    <w:p w14:paraId="5FBAE3AC" w14:textId="63BE1238" w:rsidR="003D2F43" w:rsidRDefault="002407A3" w:rsidP="00FB4B4B">
      <w:pPr>
        <w:rPr>
          <w:rFonts w:asciiTheme="minorHAnsi" w:hAnsiTheme="minorHAnsi" w:cstheme="minorHAnsi"/>
        </w:rPr>
      </w:pPr>
      <w:r w:rsidRPr="002407A3">
        <w:rPr>
          <w:rFonts w:asciiTheme="minorHAnsi" w:hAnsiTheme="minorHAnsi" w:cstheme="minorHAnsi"/>
        </w:rPr>
        <w:t xml:space="preserve">Roll call was conducted and a quorum was present. </w:t>
      </w:r>
    </w:p>
    <w:p w14:paraId="5CD3BF12" w14:textId="77777777" w:rsidR="002407A3" w:rsidRDefault="002407A3" w:rsidP="00FB4B4B">
      <w:pPr>
        <w:rPr>
          <w:rFonts w:asciiTheme="minorHAnsi" w:hAnsiTheme="minorHAnsi" w:cstheme="minorHAnsi"/>
        </w:rPr>
      </w:pPr>
    </w:p>
    <w:p w14:paraId="78E0CA79" w14:textId="62BC6ED1" w:rsidR="002407A3" w:rsidRDefault="002407A3" w:rsidP="00FB4B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members present participated in person and via Zoom, Benton County staff and community members were also in attendance. </w:t>
      </w:r>
    </w:p>
    <w:p w14:paraId="3DF9AB4A" w14:textId="77777777" w:rsidR="002407A3" w:rsidRPr="002407A3" w:rsidRDefault="002407A3" w:rsidP="00FB4B4B">
      <w:pPr>
        <w:rPr>
          <w:rFonts w:asciiTheme="minorHAnsi" w:hAnsiTheme="minorHAnsi" w:cstheme="minorHAnsi"/>
        </w:rPr>
      </w:pPr>
    </w:p>
    <w:p w14:paraId="2ED812A6" w14:textId="138670E9" w:rsidR="003B6F47" w:rsidRDefault="002407A3" w:rsidP="00FB4B4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UPDATE ON PLANNING GOAL EXCEPTION (ESEE LETTER)</w:t>
      </w:r>
    </w:p>
    <w:p w14:paraId="497BD1D5" w14:textId="45E91CDB" w:rsidR="003B6F47" w:rsidRDefault="007113C9" w:rsidP="00FB4B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Committee continued work on the ESEE (Economic, Social, Environmental, Energy) framework intended to support potential Planning Goal Exception considerations for the Alsea area. </w:t>
      </w:r>
    </w:p>
    <w:p w14:paraId="30C0B5CD" w14:textId="77777777" w:rsidR="007113C9" w:rsidRDefault="007113C9" w:rsidP="00FB4B4B">
      <w:pPr>
        <w:rPr>
          <w:rFonts w:asciiTheme="minorHAnsi" w:hAnsiTheme="minorHAnsi" w:cstheme="minorHAnsi"/>
        </w:rPr>
      </w:pPr>
    </w:p>
    <w:p w14:paraId="26B0B43C" w14:textId="62A4594A" w:rsidR="007113C9" w:rsidRPr="007113C9" w:rsidRDefault="007113C9" w:rsidP="00FB4B4B">
      <w:pPr>
        <w:rPr>
          <w:rFonts w:asciiTheme="minorHAnsi" w:hAnsiTheme="minorHAnsi" w:cstheme="minorHAnsi"/>
          <w:b/>
          <w:bCs/>
        </w:rPr>
      </w:pPr>
      <w:r w:rsidRPr="007113C9">
        <w:rPr>
          <w:rFonts w:asciiTheme="minorHAnsi" w:hAnsiTheme="minorHAnsi" w:cstheme="minorHAnsi"/>
          <w:b/>
          <w:bCs/>
        </w:rPr>
        <w:t>Discussion Highlights</w:t>
      </w:r>
    </w:p>
    <w:p w14:paraId="7F18334A" w14:textId="2AB3A466" w:rsidR="007113C9" w:rsidRDefault="007113C9" w:rsidP="00FB4B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members discussed several themes to include in the draft ESEE narrative: </w:t>
      </w:r>
    </w:p>
    <w:p w14:paraId="2093EEE8" w14:textId="77777777" w:rsidR="007113C9" w:rsidRDefault="007113C9" w:rsidP="00FB4B4B">
      <w:pPr>
        <w:rPr>
          <w:rFonts w:asciiTheme="minorHAnsi" w:hAnsiTheme="minorHAnsi" w:cstheme="minorHAnsi"/>
        </w:rPr>
      </w:pPr>
    </w:p>
    <w:p w14:paraId="65412DE3" w14:textId="05FAF567" w:rsidR="007113C9" w:rsidRDefault="007113C9" w:rsidP="00FB4B4B">
      <w:pPr>
        <w:rPr>
          <w:rFonts w:asciiTheme="minorHAnsi" w:hAnsiTheme="minorHAnsi" w:cstheme="minorHAnsi"/>
          <w:b/>
          <w:bCs/>
        </w:rPr>
      </w:pPr>
      <w:r w:rsidRPr="007113C9">
        <w:rPr>
          <w:rFonts w:asciiTheme="minorHAnsi" w:hAnsiTheme="minorHAnsi" w:cstheme="minorHAnsi"/>
          <w:b/>
          <w:bCs/>
        </w:rPr>
        <w:t>Economic Considerations</w:t>
      </w:r>
    </w:p>
    <w:p w14:paraId="092ED9BF" w14:textId="718E2E48" w:rsidR="007113C9" w:rsidRPr="007113C9" w:rsidRDefault="007113C9" w:rsidP="007113C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7113C9">
        <w:rPr>
          <w:rFonts w:asciiTheme="minorHAnsi" w:hAnsiTheme="minorHAnsi" w:cstheme="minorHAnsi"/>
        </w:rPr>
        <w:t>Need to strengthen local economic opportunities and support small business activity within the village</w:t>
      </w:r>
    </w:p>
    <w:p w14:paraId="6BE342A6" w14:textId="79BA49A9" w:rsidR="007113C9" w:rsidRPr="007113C9" w:rsidRDefault="007113C9" w:rsidP="007113C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7113C9">
        <w:rPr>
          <w:rFonts w:asciiTheme="minorHAnsi" w:hAnsiTheme="minorHAnsi" w:cstheme="minorHAnsi"/>
        </w:rPr>
        <w:t>Interest in identifying vacant or underutilized commercial and industrial properties that could support economic development</w:t>
      </w:r>
    </w:p>
    <w:p w14:paraId="3A7BD80D" w14:textId="32F4BF07" w:rsidR="007113C9" w:rsidRDefault="007113C9" w:rsidP="007113C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7113C9">
        <w:rPr>
          <w:rFonts w:asciiTheme="minorHAnsi" w:hAnsiTheme="minorHAnsi" w:cstheme="minorHAnsi"/>
        </w:rPr>
        <w:t>Discussion of potential uses including small manufacturing, agricultural processing, and visitor-serving businesses</w:t>
      </w:r>
    </w:p>
    <w:p w14:paraId="0556E9A3" w14:textId="77777777" w:rsidR="007113C9" w:rsidRDefault="007113C9" w:rsidP="007113C9">
      <w:pPr>
        <w:pStyle w:val="ListParagraph"/>
        <w:rPr>
          <w:rFonts w:asciiTheme="minorHAnsi" w:hAnsiTheme="minorHAnsi" w:cstheme="minorHAnsi"/>
        </w:rPr>
      </w:pPr>
    </w:p>
    <w:p w14:paraId="5ACDA049" w14:textId="23CFD0C2" w:rsidR="007113C9" w:rsidRPr="007113C9" w:rsidRDefault="007113C9" w:rsidP="007113C9">
      <w:pPr>
        <w:rPr>
          <w:rFonts w:asciiTheme="minorHAnsi" w:hAnsiTheme="minorHAnsi" w:cstheme="minorHAnsi"/>
          <w:b/>
          <w:bCs/>
        </w:rPr>
      </w:pPr>
      <w:r w:rsidRPr="007113C9">
        <w:rPr>
          <w:rFonts w:asciiTheme="minorHAnsi" w:hAnsiTheme="minorHAnsi" w:cstheme="minorHAnsi"/>
          <w:b/>
          <w:bCs/>
        </w:rPr>
        <w:t>Social Considerations</w:t>
      </w:r>
    </w:p>
    <w:p w14:paraId="6BF0CE49" w14:textId="4D49CC2C" w:rsidR="007113C9" w:rsidRDefault="007113C9" w:rsidP="007113C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Importance of maintaining school enrollment and attracting working families to the community</w:t>
      </w:r>
    </w:p>
    <w:p w14:paraId="30762182" w14:textId="783429E7" w:rsidR="007113C9" w:rsidRDefault="007113C9" w:rsidP="007113C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Housing availability was discussed as a key factor in sustaining the local workforce and community services</w:t>
      </w:r>
    </w:p>
    <w:p w14:paraId="064D568C" w14:textId="293AC136" w:rsidR="007113C9" w:rsidRDefault="007113C9" w:rsidP="007113C9">
      <w:pPr>
        <w:pStyle w:val="ListParagraph"/>
        <w:numPr>
          <w:ilvl w:val="0"/>
          <w:numId w:val="3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noted that a significant portion of employees commute from outside the area</w:t>
      </w:r>
    </w:p>
    <w:p w14:paraId="48025F82" w14:textId="77777777" w:rsidR="007113C9" w:rsidRDefault="007113C9" w:rsidP="007113C9">
      <w:pPr>
        <w:pStyle w:val="ListParagraph"/>
        <w:rPr>
          <w:rFonts w:asciiTheme="minorHAnsi" w:hAnsiTheme="minorHAnsi" w:cstheme="minorHAnsi"/>
        </w:rPr>
      </w:pPr>
    </w:p>
    <w:p w14:paraId="31036A7C" w14:textId="49289080" w:rsidR="007113C9" w:rsidRDefault="007113C9" w:rsidP="007113C9">
      <w:pPr>
        <w:rPr>
          <w:rFonts w:asciiTheme="minorHAnsi" w:hAnsiTheme="minorHAnsi" w:cstheme="minorHAnsi"/>
          <w:b/>
          <w:bCs/>
        </w:rPr>
      </w:pPr>
      <w:r w:rsidRPr="007113C9">
        <w:rPr>
          <w:rFonts w:asciiTheme="minorHAnsi" w:hAnsiTheme="minorHAnsi" w:cstheme="minorHAnsi"/>
          <w:b/>
          <w:bCs/>
        </w:rPr>
        <w:t>Environmental Considerations</w:t>
      </w:r>
    </w:p>
    <w:p w14:paraId="6F2C41AC" w14:textId="47661526" w:rsidR="007113C9" w:rsidRDefault="007113C9" w:rsidP="007113C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Desire to protect forest and agricultural lands while allowing appropriate village-scale development</w:t>
      </w:r>
    </w:p>
    <w:p w14:paraId="4A4AFAAE" w14:textId="4A11A891" w:rsidR="007113C9" w:rsidRDefault="007113C9" w:rsidP="007113C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Recognition of the importance of balancing environmental stewardship with economic sustainability</w:t>
      </w:r>
    </w:p>
    <w:p w14:paraId="499B0838" w14:textId="77777777" w:rsidR="007113C9" w:rsidRDefault="007113C9" w:rsidP="007113C9">
      <w:pPr>
        <w:pStyle w:val="ListParagraph"/>
        <w:rPr>
          <w:rFonts w:asciiTheme="minorHAnsi" w:hAnsiTheme="minorHAnsi" w:cstheme="minorHAnsi"/>
        </w:rPr>
      </w:pPr>
    </w:p>
    <w:p w14:paraId="22D21703" w14:textId="468BA1B7" w:rsidR="007113C9" w:rsidRPr="007113C9" w:rsidRDefault="007113C9" w:rsidP="007113C9">
      <w:pPr>
        <w:rPr>
          <w:rFonts w:asciiTheme="minorHAnsi" w:hAnsiTheme="minorHAnsi" w:cstheme="minorHAnsi"/>
          <w:b/>
          <w:bCs/>
        </w:rPr>
      </w:pPr>
      <w:r w:rsidRPr="007113C9">
        <w:rPr>
          <w:rFonts w:asciiTheme="minorHAnsi" w:hAnsiTheme="minorHAnsi" w:cstheme="minorHAnsi"/>
          <w:b/>
          <w:bCs/>
        </w:rPr>
        <w:t xml:space="preserve">Energy Consideration </w:t>
      </w:r>
    </w:p>
    <w:p w14:paraId="0B6654EC" w14:textId="78759E80" w:rsidR="007113C9" w:rsidRDefault="007113C9" w:rsidP="007113C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Reducing long-distance community by supporting local employment opportunities</w:t>
      </w:r>
    </w:p>
    <w:p w14:paraId="1FAE0D46" w14:textId="4F2BD310" w:rsidR="007113C9" w:rsidRDefault="007113C9" w:rsidP="007113C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Interest in encouraging renewable energy and energy-efficient development practices</w:t>
      </w:r>
    </w:p>
    <w:p w14:paraId="66E6AC8A" w14:textId="77777777" w:rsidR="00595BA2" w:rsidRDefault="00595BA2" w:rsidP="00595BA2">
      <w:pPr>
        <w:rPr>
          <w:rFonts w:asciiTheme="minorHAnsi" w:hAnsiTheme="minorHAnsi" w:cstheme="minorHAnsi"/>
        </w:rPr>
      </w:pPr>
    </w:p>
    <w:p w14:paraId="62FFDB52" w14:textId="722DECE9" w:rsidR="00595BA2" w:rsidRDefault="00595BA2" w:rsidP="00595BA2">
      <w:pPr>
        <w:rPr>
          <w:rFonts w:asciiTheme="minorHAnsi" w:hAnsiTheme="minorHAnsi" w:cstheme="minorHAnsi"/>
          <w:b/>
          <w:bCs/>
        </w:rPr>
      </w:pPr>
      <w:r w:rsidRPr="00595BA2">
        <w:rPr>
          <w:rFonts w:asciiTheme="minorHAnsi" w:hAnsiTheme="minorHAnsi" w:cstheme="minorHAnsi"/>
          <w:b/>
          <w:bCs/>
        </w:rPr>
        <w:t>Direction</w:t>
      </w:r>
    </w:p>
    <w:p w14:paraId="5FED11D0" w14:textId="194F33B1" w:rsidR="00595BA2" w:rsidRPr="00595BA2" w:rsidRDefault="00595BA2" w:rsidP="00595BA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Committee members agreed to continue drafting sections of the ESEE letter for further review</w:t>
      </w:r>
    </w:p>
    <w:p w14:paraId="30BBF833" w14:textId="796B2BB9" w:rsidR="00595BA2" w:rsidRPr="00595BA2" w:rsidRDefault="00595BA2" w:rsidP="00595BA2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Additional supporting information, including land use data and community demographics, may be compiled to support the analysis</w:t>
      </w:r>
    </w:p>
    <w:p w14:paraId="3106DE9F" w14:textId="77777777" w:rsidR="00595BA2" w:rsidRPr="00595BA2" w:rsidRDefault="00595BA2" w:rsidP="00595BA2">
      <w:pPr>
        <w:pStyle w:val="ListParagraph"/>
        <w:rPr>
          <w:rFonts w:asciiTheme="minorHAnsi" w:hAnsiTheme="minorHAnsi" w:cstheme="minorHAnsi"/>
          <w:b/>
          <w:bCs/>
        </w:rPr>
      </w:pPr>
    </w:p>
    <w:p w14:paraId="0BC05739" w14:textId="07F9B333" w:rsidR="00595BA2" w:rsidRPr="00595BA2" w:rsidRDefault="00595BA2" w:rsidP="00595BA2">
      <w:pPr>
        <w:rPr>
          <w:rFonts w:asciiTheme="minorHAnsi" w:hAnsiTheme="minorHAnsi" w:cstheme="minorHAnsi"/>
        </w:rPr>
      </w:pPr>
      <w:r w:rsidRPr="00595BA2">
        <w:rPr>
          <w:rFonts w:asciiTheme="minorHAnsi" w:hAnsiTheme="minorHAnsi" w:cstheme="minorHAnsi"/>
        </w:rPr>
        <w:t>No formal action was taken</w:t>
      </w:r>
    </w:p>
    <w:p w14:paraId="1FB57B0A" w14:textId="77777777" w:rsidR="00595BA2" w:rsidRPr="00595BA2" w:rsidRDefault="00595BA2" w:rsidP="00595BA2">
      <w:pPr>
        <w:rPr>
          <w:rFonts w:asciiTheme="minorHAnsi" w:hAnsiTheme="minorHAnsi" w:cstheme="minorHAnsi"/>
          <w:b/>
          <w:bCs/>
        </w:rPr>
      </w:pPr>
    </w:p>
    <w:p w14:paraId="0C47E4D6" w14:textId="4B161DC3" w:rsidR="00001CE6" w:rsidRDefault="003B6F47" w:rsidP="00FB4B4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PUBLIC </w:t>
      </w:r>
      <w:r w:rsidR="002407A3">
        <w:rPr>
          <w:rFonts w:asciiTheme="minorHAnsi" w:hAnsiTheme="minorHAnsi" w:cstheme="minorHAnsi"/>
          <w:b/>
          <w:bCs/>
        </w:rPr>
        <w:t>SAFETY / CRIME PREVENTION</w:t>
      </w:r>
    </w:p>
    <w:p w14:paraId="1952A4EF" w14:textId="04D4FDC1" w:rsidR="00595BA2" w:rsidRPr="00595BA2" w:rsidRDefault="00595BA2" w:rsidP="00FB4B4B">
      <w:pPr>
        <w:rPr>
          <w:rFonts w:asciiTheme="minorHAnsi" w:hAnsiTheme="minorHAnsi" w:cstheme="minorHAnsi"/>
        </w:rPr>
      </w:pPr>
      <w:r w:rsidRPr="00595BA2">
        <w:rPr>
          <w:rFonts w:asciiTheme="minorHAnsi" w:hAnsiTheme="minorHAnsi" w:cstheme="minorHAnsi"/>
        </w:rPr>
        <w:t>The Committee discussed community concerns related to public safety and crime prevention in the Alsea area.</w:t>
      </w:r>
    </w:p>
    <w:p w14:paraId="25AE3363" w14:textId="77777777" w:rsidR="003D2F43" w:rsidRDefault="003D2F43" w:rsidP="00FB4B4B">
      <w:pPr>
        <w:rPr>
          <w:rFonts w:asciiTheme="minorHAnsi" w:hAnsiTheme="minorHAnsi" w:cstheme="minorHAnsi"/>
          <w:b/>
          <w:bCs/>
          <w:u w:val="single"/>
        </w:rPr>
      </w:pPr>
    </w:p>
    <w:p w14:paraId="7102DB81" w14:textId="5D0BF4C2" w:rsidR="00595BA2" w:rsidRDefault="00595BA2" w:rsidP="00FB4B4B">
      <w:pPr>
        <w:rPr>
          <w:rFonts w:asciiTheme="minorHAnsi" w:hAnsiTheme="minorHAnsi" w:cstheme="minorHAnsi"/>
          <w:b/>
          <w:bCs/>
        </w:rPr>
      </w:pPr>
      <w:r w:rsidRPr="00595BA2">
        <w:rPr>
          <w:rFonts w:asciiTheme="minorHAnsi" w:hAnsiTheme="minorHAnsi" w:cstheme="minorHAnsi"/>
          <w:b/>
          <w:bCs/>
        </w:rPr>
        <w:t>Discussion Topics</w:t>
      </w:r>
    </w:p>
    <w:p w14:paraId="03AA3633" w14:textId="5899B818" w:rsidR="00595BA2" w:rsidRDefault="00595BA2" w:rsidP="00595BA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595BA2">
        <w:rPr>
          <w:rFonts w:asciiTheme="minorHAnsi" w:hAnsiTheme="minorHAnsi" w:cstheme="minorHAnsi"/>
        </w:rPr>
        <w:t>Importance of maintaining communication with the Benton County Sheriff’s Office regarding rural enforcement concerns</w:t>
      </w:r>
    </w:p>
    <w:p w14:paraId="374079BC" w14:textId="3283ACFE" w:rsidR="00595BA2" w:rsidRDefault="00595BA2" w:rsidP="00595BA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Interest in developing community awareness and preventative strategies to reduce nuisance actives and property crimes</w:t>
      </w:r>
    </w:p>
    <w:p w14:paraId="3EB2D7D2" w14:textId="4D4DB58A" w:rsidR="00595BA2" w:rsidRDefault="00595BA2" w:rsidP="00595BA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Recognition of limited law enforcement resources in rural areas and the need for community cooperation</w:t>
      </w:r>
    </w:p>
    <w:p w14:paraId="468CA09B" w14:textId="77777777" w:rsidR="00595BA2" w:rsidRDefault="00595BA2" w:rsidP="00595BA2">
      <w:pPr>
        <w:pStyle w:val="ListParagraph"/>
        <w:rPr>
          <w:rFonts w:asciiTheme="minorHAnsi" w:hAnsiTheme="minorHAnsi" w:cstheme="minorHAnsi"/>
        </w:rPr>
      </w:pPr>
    </w:p>
    <w:p w14:paraId="0C9843ED" w14:textId="3779472A" w:rsidR="00595BA2" w:rsidRPr="00595BA2" w:rsidRDefault="00595BA2" w:rsidP="00595BA2">
      <w:pPr>
        <w:rPr>
          <w:rFonts w:asciiTheme="minorHAnsi" w:hAnsiTheme="minorHAnsi" w:cstheme="minorHAnsi"/>
          <w:b/>
          <w:bCs/>
        </w:rPr>
      </w:pPr>
      <w:r w:rsidRPr="00595BA2">
        <w:rPr>
          <w:rFonts w:asciiTheme="minorHAnsi" w:hAnsiTheme="minorHAnsi" w:cstheme="minorHAnsi"/>
          <w:b/>
          <w:bCs/>
        </w:rPr>
        <w:t>Direction</w:t>
      </w:r>
    </w:p>
    <w:p w14:paraId="572FB763" w14:textId="3D98E2CF" w:rsidR="00595BA2" w:rsidRDefault="00595BA2" w:rsidP="00595BA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Members expressed interest in continuing discussions on community-based safety strategies and sharing information with County officials</w:t>
      </w:r>
    </w:p>
    <w:p w14:paraId="56DC27BA" w14:textId="77777777" w:rsidR="00595BA2" w:rsidRPr="00595BA2" w:rsidRDefault="00595BA2" w:rsidP="00595BA2">
      <w:pPr>
        <w:ind w:left="360"/>
        <w:rPr>
          <w:rFonts w:asciiTheme="minorHAnsi" w:hAnsiTheme="minorHAnsi" w:cstheme="minorHAnsi"/>
        </w:rPr>
      </w:pPr>
    </w:p>
    <w:p w14:paraId="47E43112" w14:textId="464A8479" w:rsidR="00595BA2" w:rsidRDefault="00595BA2" w:rsidP="00595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formal action was taken. </w:t>
      </w:r>
    </w:p>
    <w:p w14:paraId="19FCEB38" w14:textId="77777777" w:rsidR="00595BA2" w:rsidRPr="00595BA2" w:rsidRDefault="00595BA2" w:rsidP="00595BA2">
      <w:pPr>
        <w:rPr>
          <w:rFonts w:asciiTheme="minorHAnsi" w:hAnsiTheme="minorHAnsi" w:cstheme="minorHAnsi"/>
        </w:rPr>
      </w:pPr>
    </w:p>
    <w:p w14:paraId="50CE8745" w14:textId="2A80A832" w:rsidR="00001CE6" w:rsidRDefault="003B6F47" w:rsidP="00FB4B4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COMMUNITY DEVELOPMENT UPDATE</w:t>
      </w:r>
    </w:p>
    <w:p w14:paraId="3D02F39F" w14:textId="0F05A420" w:rsidR="003D2F43" w:rsidRDefault="00595BA2" w:rsidP="00FB4B4B">
      <w:pPr>
        <w:rPr>
          <w:rFonts w:asciiTheme="minorHAnsi" w:hAnsiTheme="minorHAnsi" w:cstheme="minorHAnsi"/>
        </w:rPr>
      </w:pPr>
      <w:r w:rsidRPr="00595BA2">
        <w:rPr>
          <w:rFonts w:asciiTheme="minorHAnsi" w:hAnsiTheme="minorHAnsi" w:cstheme="minorHAnsi"/>
        </w:rPr>
        <w:t>John Swanson, Benton County Community Development, provided updates on County activities relevant to the Alsea area</w:t>
      </w:r>
    </w:p>
    <w:p w14:paraId="3CE85E03" w14:textId="77777777" w:rsidR="00595BA2" w:rsidRDefault="00595BA2" w:rsidP="00FB4B4B">
      <w:pPr>
        <w:rPr>
          <w:rFonts w:asciiTheme="minorHAnsi" w:hAnsiTheme="minorHAnsi" w:cstheme="minorHAnsi"/>
        </w:rPr>
      </w:pPr>
    </w:p>
    <w:p w14:paraId="68F713B6" w14:textId="787DE934" w:rsidR="00595BA2" w:rsidRDefault="00595BA2" w:rsidP="00FB4B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Topics included: </w:t>
      </w:r>
    </w:p>
    <w:p w14:paraId="6E703CBD" w14:textId="430CCE4D" w:rsidR="00595BA2" w:rsidRDefault="00595BA2" w:rsidP="00595BA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Overview of ongoing planning and land-use initiatives affecting rural communities</w:t>
      </w:r>
    </w:p>
    <w:p w14:paraId="5EBADCC4" w14:textId="523CC2E2" w:rsidR="00595BA2" w:rsidRDefault="00595BA2" w:rsidP="00595BA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Coordination between County staff and community advisory committees</w:t>
      </w:r>
    </w:p>
    <w:p w14:paraId="14D48124" w14:textId="1A46832E" w:rsidR="00595BA2" w:rsidRDefault="00595BA2" w:rsidP="00595BA2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updates related to planning efforts and community engagement</w:t>
      </w:r>
    </w:p>
    <w:p w14:paraId="1FEEBA6A" w14:textId="77777777" w:rsidR="00F45E6B" w:rsidRDefault="00F45E6B" w:rsidP="00595BA2">
      <w:pPr>
        <w:rPr>
          <w:rFonts w:asciiTheme="minorHAnsi" w:hAnsiTheme="minorHAnsi" w:cstheme="minorHAnsi"/>
        </w:rPr>
      </w:pPr>
    </w:p>
    <w:p w14:paraId="46157EC6" w14:textId="17DD4D64" w:rsidR="00595BA2" w:rsidRDefault="00595BA2" w:rsidP="00595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Committee members asked clarifying </w:t>
      </w:r>
      <w:r w:rsidR="00F45E6B">
        <w:rPr>
          <w:rFonts w:asciiTheme="minorHAnsi" w:hAnsiTheme="minorHAnsi" w:cstheme="minorHAnsi"/>
        </w:rPr>
        <w:t xml:space="preserve">questions regarding planning processes and opportunities for community input. </w:t>
      </w:r>
    </w:p>
    <w:p w14:paraId="4D2C60EC" w14:textId="77777777" w:rsidR="00F45E6B" w:rsidRDefault="00F45E6B" w:rsidP="00595BA2">
      <w:pPr>
        <w:rPr>
          <w:rFonts w:asciiTheme="minorHAnsi" w:hAnsiTheme="minorHAnsi" w:cstheme="minorHAnsi"/>
        </w:rPr>
      </w:pPr>
    </w:p>
    <w:p w14:paraId="1E7CB498" w14:textId="38E4C490" w:rsidR="00F45E6B" w:rsidRDefault="00F45E6B" w:rsidP="00595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formal action was taken</w:t>
      </w:r>
    </w:p>
    <w:p w14:paraId="5E9F4AD2" w14:textId="77777777" w:rsidR="00F45E6B" w:rsidRPr="00595BA2" w:rsidRDefault="00F45E6B" w:rsidP="00595BA2">
      <w:pPr>
        <w:rPr>
          <w:rFonts w:asciiTheme="minorHAnsi" w:hAnsiTheme="minorHAnsi" w:cstheme="minorHAnsi"/>
        </w:rPr>
      </w:pPr>
    </w:p>
    <w:p w14:paraId="6ED60C73" w14:textId="1BF6FCE7" w:rsidR="003D2F43" w:rsidRDefault="003B6F47" w:rsidP="003D2F4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UPDATE ON ACAC PROJECTS – CLINIC AND INCOME SURVEY</w:t>
      </w:r>
    </w:p>
    <w:p w14:paraId="6C6862CB" w14:textId="77777777" w:rsidR="00F45E6B" w:rsidRDefault="00F45E6B" w:rsidP="00781C8F">
      <w:pPr>
        <w:rPr>
          <w:rFonts w:asciiTheme="minorHAnsi" w:hAnsiTheme="minorHAnsi" w:cstheme="minorHAnsi"/>
          <w:b/>
          <w:bCs/>
        </w:rPr>
      </w:pPr>
    </w:p>
    <w:p w14:paraId="336823A8" w14:textId="3D2CA7FE" w:rsidR="00F45E6B" w:rsidRDefault="00F45E6B" w:rsidP="00781C8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Community Clinic Project</w:t>
      </w:r>
    </w:p>
    <w:p w14:paraId="260784CB" w14:textId="1AD594C5" w:rsidR="00F45E6B" w:rsidRDefault="00F45E6B" w:rsidP="00781C8F">
      <w:pPr>
        <w:rPr>
          <w:rFonts w:asciiTheme="minorHAnsi" w:hAnsiTheme="minorHAnsi" w:cstheme="minorHAnsi"/>
        </w:rPr>
      </w:pPr>
      <w:r w:rsidRPr="00F45E6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Committee discussed ongoing coordination related to the Alsea clinic project, including potential facility planning and community needs</w:t>
      </w:r>
    </w:p>
    <w:p w14:paraId="377D6130" w14:textId="77777777" w:rsidR="00F45E6B" w:rsidRDefault="00F45E6B" w:rsidP="00781C8F">
      <w:pPr>
        <w:rPr>
          <w:rFonts w:asciiTheme="minorHAnsi" w:hAnsiTheme="minorHAnsi" w:cstheme="minorHAnsi"/>
        </w:rPr>
      </w:pPr>
    </w:p>
    <w:p w14:paraId="22337BE4" w14:textId="0BB34DF7" w:rsidR="00F45E6B" w:rsidRDefault="00F45E6B" w:rsidP="00781C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emphasized the importance of maintaining local access to health services</w:t>
      </w:r>
    </w:p>
    <w:p w14:paraId="611F6537" w14:textId="77777777" w:rsidR="00F45E6B" w:rsidRPr="00F45E6B" w:rsidRDefault="00F45E6B" w:rsidP="00781C8F">
      <w:pPr>
        <w:rPr>
          <w:rFonts w:asciiTheme="minorHAnsi" w:hAnsiTheme="minorHAnsi" w:cstheme="minorHAnsi"/>
        </w:rPr>
      </w:pPr>
    </w:p>
    <w:p w14:paraId="29E9F066" w14:textId="5100F9EB" w:rsidR="00781C8F" w:rsidRDefault="00781C8F" w:rsidP="00F45E6B">
      <w:pPr>
        <w:rPr>
          <w:rFonts w:asciiTheme="minorHAnsi" w:hAnsiTheme="minorHAnsi" w:cstheme="minorHAnsi"/>
          <w:b/>
          <w:bCs/>
        </w:rPr>
      </w:pPr>
      <w:r w:rsidRPr="00781C8F">
        <w:rPr>
          <w:rFonts w:asciiTheme="minorHAnsi" w:hAnsiTheme="minorHAnsi" w:cstheme="minorHAnsi"/>
          <w:b/>
          <w:bCs/>
        </w:rPr>
        <w:t>Income Survey</w:t>
      </w:r>
    </w:p>
    <w:p w14:paraId="38F9BCA6" w14:textId="6BF30970" w:rsidR="00F45E6B" w:rsidRPr="00F45E6B" w:rsidRDefault="00F45E6B" w:rsidP="00F45E6B">
      <w:pPr>
        <w:rPr>
          <w:rFonts w:asciiTheme="minorHAnsi" w:hAnsiTheme="minorHAnsi" w:cstheme="minorHAnsi"/>
        </w:rPr>
      </w:pPr>
      <w:r w:rsidRPr="00F45E6B">
        <w:rPr>
          <w:rFonts w:asciiTheme="minorHAnsi" w:hAnsiTheme="minorHAnsi" w:cstheme="minorHAnsi"/>
        </w:rPr>
        <w:t>The Committee reviewed progress on a community income survey, which is intended to support eligibility for potential infrastructure or development grants</w:t>
      </w:r>
    </w:p>
    <w:p w14:paraId="454D6AFD" w14:textId="77777777" w:rsidR="00F45E6B" w:rsidRDefault="00F45E6B" w:rsidP="00F45E6B">
      <w:pPr>
        <w:rPr>
          <w:rFonts w:asciiTheme="minorHAnsi" w:hAnsiTheme="minorHAnsi" w:cstheme="minorHAnsi"/>
          <w:b/>
          <w:bCs/>
        </w:rPr>
      </w:pPr>
    </w:p>
    <w:p w14:paraId="2D06C361" w14:textId="6338AB9E" w:rsidR="00F45E6B" w:rsidRDefault="00F45E6B" w:rsidP="00F45E6B">
      <w:pPr>
        <w:rPr>
          <w:rFonts w:asciiTheme="minorHAnsi" w:hAnsiTheme="minorHAnsi" w:cstheme="minorHAnsi"/>
        </w:rPr>
      </w:pPr>
      <w:r w:rsidRPr="00F45E6B">
        <w:rPr>
          <w:rFonts w:asciiTheme="minorHAnsi" w:hAnsiTheme="minorHAnsi" w:cstheme="minorHAnsi"/>
        </w:rPr>
        <w:t xml:space="preserve">Discussion included: </w:t>
      </w:r>
    </w:p>
    <w:p w14:paraId="374A5683" w14:textId="188FC262" w:rsidR="00F45E6B" w:rsidRDefault="00F45E6B" w:rsidP="00F45E6B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Methods for distributing the survey within the community</w:t>
      </w:r>
    </w:p>
    <w:p w14:paraId="2F57E839" w14:textId="61B6BB3B" w:rsidR="00F45E6B" w:rsidRDefault="00F45E6B" w:rsidP="00F45E6B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Importance of collecting reliable demographic and income data to support funding opportunities</w:t>
      </w:r>
    </w:p>
    <w:p w14:paraId="04BB9358" w14:textId="77777777" w:rsidR="00F45E6B" w:rsidRDefault="00F45E6B" w:rsidP="00F45E6B">
      <w:pPr>
        <w:rPr>
          <w:rFonts w:asciiTheme="minorHAnsi" w:hAnsiTheme="minorHAnsi" w:cstheme="minorHAnsi"/>
        </w:rPr>
      </w:pPr>
    </w:p>
    <w:p w14:paraId="538683E8" w14:textId="7C9F4233" w:rsidR="00F45E6B" w:rsidRDefault="00F45E6B" w:rsidP="00F45E6B">
      <w:pPr>
        <w:rPr>
          <w:rFonts w:asciiTheme="minorHAnsi" w:hAnsiTheme="minorHAnsi" w:cstheme="minorHAnsi"/>
          <w:b/>
          <w:bCs/>
        </w:rPr>
      </w:pPr>
      <w:r w:rsidRPr="00F45E6B">
        <w:rPr>
          <w:rFonts w:asciiTheme="minorHAnsi" w:hAnsiTheme="minorHAnsi" w:cstheme="minorHAnsi"/>
          <w:b/>
          <w:bCs/>
        </w:rPr>
        <w:t>Direction</w:t>
      </w:r>
    </w:p>
    <w:p w14:paraId="2C0D3D31" w14:textId="150DD75F" w:rsidR="00F45E6B" w:rsidRDefault="00F45E6B" w:rsidP="00F45E6B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will continue outreach efforts to encourage participation in the survey</w:t>
      </w:r>
    </w:p>
    <w:p w14:paraId="1FC8B2A6" w14:textId="5894D774" w:rsidR="00F45E6B" w:rsidRDefault="00F45E6B" w:rsidP="00F45E6B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Survey results may support future infrastructure planning initiatives</w:t>
      </w:r>
    </w:p>
    <w:p w14:paraId="49E6B419" w14:textId="0BD47B27" w:rsidR="00F45E6B" w:rsidRPr="00F45E6B" w:rsidRDefault="00F45E6B" w:rsidP="00F45E6B">
      <w:pPr>
        <w:pStyle w:val="ListParagraph"/>
        <w:rPr>
          <w:rFonts w:asciiTheme="minorHAnsi" w:hAnsiTheme="minorHAnsi" w:cstheme="minorHAnsi"/>
        </w:rPr>
      </w:pPr>
    </w:p>
    <w:p w14:paraId="61DB7A0F" w14:textId="77777777" w:rsidR="00781C8F" w:rsidRPr="00781C8F" w:rsidRDefault="00781C8F" w:rsidP="00781C8F">
      <w:pPr>
        <w:rPr>
          <w:rFonts w:asciiTheme="minorHAnsi" w:hAnsiTheme="minorHAnsi" w:cstheme="minorHAnsi"/>
        </w:rPr>
      </w:pPr>
      <w:r w:rsidRPr="00781C8F">
        <w:rPr>
          <w:rFonts w:asciiTheme="minorHAnsi" w:hAnsiTheme="minorHAnsi" w:cstheme="minorHAnsi"/>
        </w:rPr>
        <w:t>No formal action taken.</w:t>
      </w:r>
    </w:p>
    <w:p w14:paraId="078FB2DE" w14:textId="77777777" w:rsidR="003D2F43" w:rsidRDefault="003D2F43" w:rsidP="003D2F43">
      <w:pPr>
        <w:rPr>
          <w:rFonts w:asciiTheme="minorHAnsi" w:hAnsiTheme="minorHAnsi" w:cstheme="minorHAnsi"/>
          <w:b/>
          <w:bCs/>
        </w:rPr>
      </w:pPr>
    </w:p>
    <w:p w14:paraId="247F523C" w14:textId="77777777" w:rsidR="002407A3" w:rsidRPr="002407A3" w:rsidRDefault="002407A3" w:rsidP="002407A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PUBLIC COMMENTS</w:t>
      </w:r>
    </w:p>
    <w:p w14:paraId="1821BC9C" w14:textId="7B46D46F" w:rsidR="00781C8F" w:rsidRPr="0058324B" w:rsidRDefault="0058324B" w:rsidP="003D2F43">
      <w:pPr>
        <w:rPr>
          <w:rFonts w:asciiTheme="minorHAnsi" w:hAnsiTheme="minorHAnsi" w:cstheme="minorHAnsi"/>
        </w:rPr>
      </w:pPr>
      <w:r w:rsidRPr="0058324B">
        <w:rPr>
          <w:rFonts w:asciiTheme="minorHAnsi" w:hAnsiTheme="minorHAnsi" w:cstheme="minorHAnsi"/>
        </w:rPr>
        <w:t>No formal public comments were recorded at this time</w:t>
      </w:r>
    </w:p>
    <w:p w14:paraId="1DFFC48C" w14:textId="77777777" w:rsidR="0058324B" w:rsidRDefault="0058324B" w:rsidP="003D2F43">
      <w:pPr>
        <w:rPr>
          <w:rFonts w:asciiTheme="minorHAnsi" w:hAnsiTheme="minorHAnsi" w:cstheme="minorHAnsi"/>
          <w:b/>
          <w:bCs/>
        </w:rPr>
      </w:pPr>
    </w:p>
    <w:p w14:paraId="21238CC7" w14:textId="0E49E1DE" w:rsidR="001554B5" w:rsidRDefault="001554B5" w:rsidP="003D2F4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ADJOURNMENT</w:t>
      </w:r>
    </w:p>
    <w:p w14:paraId="5F31CE90" w14:textId="53E6B9ED" w:rsidR="001554B5" w:rsidRPr="001554B5" w:rsidRDefault="001554B5" w:rsidP="003D2F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motion to adjourn was made and approved by consensus</w:t>
      </w:r>
      <w:r w:rsidR="001A5BE4">
        <w:rPr>
          <w:rFonts w:asciiTheme="minorHAnsi" w:hAnsiTheme="minorHAnsi" w:cstheme="minorHAnsi"/>
        </w:rPr>
        <w:t xml:space="preserve"> at </w:t>
      </w:r>
      <w:r w:rsidR="0058324B">
        <w:rPr>
          <w:rFonts w:asciiTheme="minorHAnsi" w:hAnsiTheme="minorHAnsi" w:cstheme="minorHAnsi"/>
        </w:rPr>
        <w:t>7</w:t>
      </w:r>
      <w:r w:rsidR="00781C8F">
        <w:rPr>
          <w:rFonts w:asciiTheme="minorHAnsi" w:hAnsiTheme="minorHAnsi" w:cstheme="minorHAnsi"/>
        </w:rPr>
        <w:t>:</w:t>
      </w:r>
      <w:r w:rsidR="0058324B">
        <w:rPr>
          <w:rFonts w:asciiTheme="minorHAnsi" w:hAnsiTheme="minorHAnsi" w:cstheme="minorHAnsi"/>
        </w:rPr>
        <w:t>51</w:t>
      </w:r>
      <w:r w:rsidR="001A5BE4">
        <w:rPr>
          <w:rFonts w:asciiTheme="minorHAnsi" w:hAnsiTheme="minorHAnsi" w:cstheme="minorHAnsi"/>
        </w:rPr>
        <w:t xml:space="preserve"> P.M.</w:t>
      </w:r>
    </w:p>
    <w:p w14:paraId="1E1F199F" w14:textId="77777777" w:rsidR="00CC4821" w:rsidRPr="0033658B" w:rsidRDefault="00CC4821" w:rsidP="00C87F1B">
      <w:pPr>
        <w:rPr>
          <w:rFonts w:asciiTheme="minorHAnsi" w:hAnsiTheme="minorHAnsi" w:cstheme="minorHAnsi"/>
          <w:b/>
          <w:szCs w:val="24"/>
        </w:rPr>
      </w:pPr>
    </w:p>
    <w:p w14:paraId="2A26ABF9" w14:textId="77777777" w:rsidR="00CC4821" w:rsidRPr="0033658B" w:rsidRDefault="00CC4821" w:rsidP="00CC4821">
      <w:pPr>
        <w:rPr>
          <w:rFonts w:asciiTheme="minorHAnsi" w:hAnsiTheme="minorHAnsi" w:cstheme="minorHAnsi"/>
          <w:b/>
          <w:szCs w:val="24"/>
        </w:rPr>
      </w:pPr>
      <w:r w:rsidRPr="0033658B">
        <w:rPr>
          <w:rFonts w:asciiTheme="minorHAnsi" w:hAnsiTheme="minorHAnsi" w:cstheme="minorHAnsi"/>
          <w:b/>
          <w:szCs w:val="24"/>
        </w:rPr>
        <w:lastRenderedPageBreak/>
        <w:t>UPCOMING MEETING</w:t>
      </w:r>
    </w:p>
    <w:p w14:paraId="29DEBB60" w14:textId="082BE3CA" w:rsidR="00FC38F9" w:rsidRPr="00781C8F" w:rsidRDefault="00CC4821" w:rsidP="006D084C">
      <w:pPr>
        <w:rPr>
          <w:rFonts w:asciiTheme="minorHAnsi" w:hAnsiTheme="minorHAnsi" w:cstheme="minorHAnsi"/>
          <w:bCs/>
          <w:szCs w:val="24"/>
        </w:rPr>
      </w:pPr>
      <w:r w:rsidRPr="0033658B">
        <w:rPr>
          <w:rFonts w:asciiTheme="minorHAnsi" w:hAnsiTheme="minorHAnsi" w:cstheme="minorHAnsi"/>
          <w:bCs/>
          <w:szCs w:val="24"/>
        </w:rPr>
        <w:t xml:space="preserve">The next Alsea CAC will be </w:t>
      </w:r>
      <w:r w:rsidR="0058324B">
        <w:rPr>
          <w:rFonts w:asciiTheme="minorHAnsi" w:hAnsiTheme="minorHAnsi" w:cstheme="minorHAnsi"/>
          <w:bCs/>
          <w:szCs w:val="24"/>
        </w:rPr>
        <w:t>April</w:t>
      </w:r>
      <w:r w:rsidR="00781C8F">
        <w:rPr>
          <w:rFonts w:asciiTheme="minorHAnsi" w:hAnsiTheme="minorHAnsi" w:cstheme="minorHAnsi"/>
          <w:bCs/>
          <w:szCs w:val="24"/>
        </w:rPr>
        <w:t xml:space="preserve"> </w:t>
      </w:r>
      <w:r w:rsidR="0058324B">
        <w:rPr>
          <w:rFonts w:asciiTheme="minorHAnsi" w:hAnsiTheme="minorHAnsi" w:cstheme="minorHAnsi"/>
          <w:bCs/>
          <w:szCs w:val="24"/>
        </w:rPr>
        <w:t>6</w:t>
      </w:r>
      <w:r w:rsidR="00FB4B4B" w:rsidRPr="0033658B">
        <w:rPr>
          <w:rFonts w:asciiTheme="minorHAnsi" w:hAnsiTheme="minorHAnsi" w:cstheme="minorHAnsi"/>
          <w:bCs/>
          <w:szCs w:val="24"/>
        </w:rPr>
        <w:t>, 202</w:t>
      </w:r>
      <w:r w:rsidR="00781C8F">
        <w:rPr>
          <w:rFonts w:asciiTheme="minorHAnsi" w:hAnsiTheme="minorHAnsi" w:cstheme="minorHAnsi"/>
          <w:bCs/>
          <w:szCs w:val="24"/>
        </w:rPr>
        <w:t>6</w:t>
      </w:r>
    </w:p>
    <w:sectPr w:rsidR="00FC38F9" w:rsidRPr="00781C8F" w:rsidSect="002351C8">
      <w:footerReference w:type="default" r:id="rId8"/>
      <w:headerReference w:type="first" r:id="rId9"/>
      <w:pgSz w:w="12240" w:h="15840" w:code="1"/>
      <w:pgMar w:top="864" w:right="1440" w:bottom="720" w:left="144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924D" w14:textId="77777777" w:rsidR="00FB4B4B" w:rsidRDefault="00FB4B4B">
      <w:r>
        <w:separator/>
      </w:r>
    </w:p>
  </w:endnote>
  <w:endnote w:type="continuationSeparator" w:id="0">
    <w:p w14:paraId="290F53CC" w14:textId="77777777" w:rsidR="00FB4B4B" w:rsidRDefault="00FB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C025" w14:textId="77777777" w:rsidR="006440BE" w:rsidRDefault="006440BE" w:rsidP="001449B3">
    <w:pPr>
      <w:pStyle w:val="Footer"/>
      <w:tabs>
        <w:tab w:val="clear" w:pos="8640"/>
        <w:tab w:val="right" w:pos="9360"/>
      </w:tabs>
      <w:rPr>
        <w:sz w:val="16"/>
        <w:szCs w:val="16"/>
      </w:rPr>
    </w:pPr>
    <w:r>
      <w:rPr>
        <w:sz w:val="16"/>
        <w:szCs w:val="16"/>
      </w:rPr>
      <w:tab/>
    </w:r>
  </w:p>
  <w:p w14:paraId="5A4A31DE" w14:textId="77777777" w:rsidR="006440BE" w:rsidRPr="00C44387" w:rsidRDefault="006440BE" w:rsidP="009C3B8B">
    <w:pPr>
      <w:pStyle w:val="Footer"/>
      <w:tabs>
        <w:tab w:val="clear" w:pos="8640"/>
        <w:tab w:val="right" w:pos="9360"/>
      </w:tabs>
      <w:jc w:val="right"/>
      <w:rPr>
        <w:sz w:val="16"/>
        <w:szCs w:val="16"/>
      </w:rPr>
    </w:pPr>
    <w:r w:rsidRPr="001449B3">
      <w:rPr>
        <w:sz w:val="16"/>
        <w:szCs w:val="16"/>
      </w:rPr>
      <w:t xml:space="preserve">Page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PAGE  \* Arabic  \* MERGEFORMAT </w:instrText>
    </w:r>
    <w:r w:rsidRPr="001449B3">
      <w:rPr>
        <w:b/>
        <w:bCs/>
        <w:sz w:val="16"/>
        <w:szCs w:val="16"/>
      </w:rPr>
      <w:fldChar w:fldCharType="separate"/>
    </w:r>
    <w:r w:rsidR="008C23CE">
      <w:rPr>
        <w:b/>
        <w:bCs/>
        <w:noProof/>
        <w:sz w:val="16"/>
        <w:szCs w:val="16"/>
      </w:rPr>
      <w:t>2</w:t>
    </w:r>
    <w:r w:rsidRPr="001449B3">
      <w:rPr>
        <w:b/>
        <w:bCs/>
        <w:sz w:val="16"/>
        <w:szCs w:val="16"/>
      </w:rPr>
      <w:fldChar w:fldCharType="end"/>
    </w:r>
    <w:r w:rsidRPr="001449B3">
      <w:rPr>
        <w:sz w:val="16"/>
        <w:szCs w:val="16"/>
      </w:rPr>
      <w:t xml:space="preserve"> of </w:t>
    </w:r>
    <w:r w:rsidRPr="001449B3">
      <w:rPr>
        <w:b/>
        <w:bCs/>
        <w:sz w:val="16"/>
        <w:szCs w:val="16"/>
      </w:rPr>
      <w:fldChar w:fldCharType="begin"/>
    </w:r>
    <w:r w:rsidRPr="001449B3">
      <w:rPr>
        <w:b/>
        <w:bCs/>
        <w:sz w:val="16"/>
        <w:szCs w:val="16"/>
      </w:rPr>
      <w:instrText xml:space="preserve"> NUMPAGES  \* Arabic  \* MERGEFORMAT </w:instrText>
    </w:r>
    <w:r w:rsidRPr="001449B3">
      <w:rPr>
        <w:b/>
        <w:bCs/>
        <w:sz w:val="16"/>
        <w:szCs w:val="16"/>
      </w:rPr>
      <w:fldChar w:fldCharType="separate"/>
    </w:r>
    <w:r w:rsidR="00F4795C">
      <w:rPr>
        <w:b/>
        <w:bCs/>
        <w:noProof/>
        <w:sz w:val="16"/>
        <w:szCs w:val="16"/>
      </w:rPr>
      <w:t>1</w:t>
    </w:r>
    <w:r w:rsidRPr="001449B3">
      <w:rPr>
        <w:b/>
        <w:bCs/>
        <w:sz w:val="16"/>
        <w:szCs w:val="16"/>
      </w:rPr>
      <w:fldChar w:fldCharType="end"/>
    </w:r>
  </w:p>
  <w:p w14:paraId="6B67F719" w14:textId="77777777" w:rsidR="006440BE" w:rsidRPr="00960D4F" w:rsidRDefault="006440BE" w:rsidP="00960D4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047D4" w14:textId="77777777" w:rsidR="00FB4B4B" w:rsidRDefault="00FB4B4B">
      <w:r>
        <w:separator/>
      </w:r>
    </w:p>
  </w:footnote>
  <w:footnote w:type="continuationSeparator" w:id="0">
    <w:p w14:paraId="2FADAB43" w14:textId="77777777" w:rsidR="00FB4B4B" w:rsidRDefault="00FB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D82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6D0CA3" wp14:editId="6C8AA3BA">
          <wp:simplePos x="0" y="0"/>
          <wp:positionH relativeFrom="margin">
            <wp:posOffset>-158750</wp:posOffset>
          </wp:positionH>
          <wp:positionV relativeFrom="margin">
            <wp:posOffset>-1062355</wp:posOffset>
          </wp:positionV>
          <wp:extent cx="3181190" cy="1061574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190" cy="1061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CC6">
      <w:rPr>
        <w:rFonts w:ascii="Franklin Gothic Demi" w:hAnsi="Franklin Gothic Demi"/>
        <w:color w:val="23487B"/>
      </w:rPr>
      <w:t>4500 SW Research Way</w:t>
    </w:r>
  </w:p>
  <w:p w14:paraId="126CEC58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>Corvallis, OR 97333-1192</w:t>
    </w:r>
  </w:p>
  <w:p w14:paraId="77B3AAD5" w14:textId="77777777" w:rsidR="003B67D4" w:rsidRPr="002F1A7B" w:rsidRDefault="003B67D4" w:rsidP="003B67D4">
    <w:pPr>
      <w:pStyle w:val="Header"/>
      <w:ind w:left="1440"/>
      <w:jc w:val="right"/>
      <w:rPr>
        <w:rFonts w:ascii="Franklin Gothic Demi" w:hAnsi="Franklin Gothic Demi"/>
        <w:color w:val="23487B"/>
      </w:rPr>
    </w:pPr>
    <w:r w:rsidRPr="002F1A7B">
      <w:rPr>
        <w:rFonts w:ascii="Franklin Gothic Demi" w:hAnsi="Franklin Gothic Demi"/>
        <w:color w:val="23487B"/>
      </w:rPr>
      <w:t xml:space="preserve"> (541) 766-6</w:t>
    </w:r>
    <w:r w:rsidR="001E2CC6">
      <w:rPr>
        <w:rFonts w:ascii="Franklin Gothic Demi" w:hAnsi="Franklin Gothic Demi"/>
        <w:color w:val="23487B"/>
      </w:rPr>
      <w:t>819</w:t>
    </w:r>
  </w:p>
  <w:p w14:paraId="42AD966E" w14:textId="77777777" w:rsidR="007B1A08" w:rsidRPr="007B1A08" w:rsidRDefault="007B1A08" w:rsidP="001E2CC6">
    <w:pPr>
      <w:pStyle w:val="Header"/>
      <w:rPr>
        <w:rFonts w:ascii="Palatino Linotype" w:hAnsi="Palatino Linotype"/>
        <w:color w:val="23487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26BE"/>
    <w:multiLevelType w:val="hybridMultilevel"/>
    <w:tmpl w:val="F746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85F"/>
    <w:multiLevelType w:val="hybridMultilevel"/>
    <w:tmpl w:val="A190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3F97"/>
    <w:multiLevelType w:val="multilevel"/>
    <w:tmpl w:val="827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343B3"/>
    <w:multiLevelType w:val="multilevel"/>
    <w:tmpl w:val="B88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77428"/>
    <w:multiLevelType w:val="hybridMultilevel"/>
    <w:tmpl w:val="07AC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604A"/>
    <w:multiLevelType w:val="hybridMultilevel"/>
    <w:tmpl w:val="6290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00AAF"/>
    <w:multiLevelType w:val="hybridMultilevel"/>
    <w:tmpl w:val="334E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102"/>
    <w:multiLevelType w:val="hybridMultilevel"/>
    <w:tmpl w:val="8A8A7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D16E0"/>
    <w:multiLevelType w:val="hybridMultilevel"/>
    <w:tmpl w:val="A4EE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93883"/>
    <w:multiLevelType w:val="hybridMultilevel"/>
    <w:tmpl w:val="CFB2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E19AC"/>
    <w:multiLevelType w:val="multilevel"/>
    <w:tmpl w:val="032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23D23"/>
    <w:multiLevelType w:val="hybridMultilevel"/>
    <w:tmpl w:val="53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4B"/>
    <w:multiLevelType w:val="multilevel"/>
    <w:tmpl w:val="F4C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611D9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11D69"/>
    <w:multiLevelType w:val="multilevel"/>
    <w:tmpl w:val="02F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0385D"/>
    <w:multiLevelType w:val="hybridMultilevel"/>
    <w:tmpl w:val="0996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87E"/>
    <w:multiLevelType w:val="multilevel"/>
    <w:tmpl w:val="A990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76C4D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A7484A"/>
    <w:multiLevelType w:val="hybridMultilevel"/>
    <w:tmpl w:val="29DC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04AC2"/>
    <w:multiLevelType w:val="hybridMultilevel"/>
    <w:tmpl w:val="544C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0DA0"/>
    <w:multiLevelType w:val="multilevel"/>
    <w:tmpl w:val="CB4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34478"/>
    <w:multiLevelType w:val="hybridMultilevel"/>
    <w:tmpl w:val="C7F8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A5484"/>
    <w:multiLevelType w:val="hybridMultilevel"/>
    <w:tmpl w:val="2F9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24F38"/>
    <w:multiLevelType w:val="hybridMultilevel"/>
    <w:tmpl w:val="D5F0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035B6"/>
    <w:multiLevelType w:val="multilevel"/>
    <w:tmpl w:val="930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15CBB"/>
    <w:multiLevelType w:val="hybridMultilevel"/>
    <w:tmpl w:val="72A8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A6B71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C2602"/>
    <w:multiLevelType w:val="hybridMultilevel"/>
    <w:tmpl w:val="949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B28AF"/>
    <w:multiLevelType w:val="hybridMultilevel"/>
    <w:tmpl w:val="F64E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019B0"/>
    <w:multiLevelType w:val="multilevel"/>
    <w:tmpl w:val="4928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8D1D90"/>
    <w:multiLevelType w:val="hybridMultilevel"/>
    <w:tmpl w:val="9C366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73252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54CE7"/>
    <w:multiLevelType w:val="hybridMultilevel"/>
    <w:tmpl w:val="21B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73E33"/>
    <w:multiLevelType w:val="hybridMultilevel"/>
    <w:tmpl w:val="B698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95371"/>
    <w:multiLevelType w:val="multilevel"/>
    <w:tmpl w:val="B2A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16092B"/>
    <w:multiLevelType w:val="hybridMultilevel"/>
    <w:tmpl w:val="F26A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92086"/>
    <w:multiLevelType w:val="hybridMultilevel"/>
    <w:tmpl w:val="D186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933FE"/>
    <w:multiLevelType w:val="hybridMultilevel"/>
    <w:tmpl w:val="AC1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A28C7"/>
    <w:multiLevelType w:val="hybridMultilevel"/>
    <w:tmpl w:val="3A88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D061B"/>
    <w:multiLevelType w:val="hybridMultilevel"/>
    <w:tmpl w:val="C69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354160"/>
    <w:multiLevelType w:val="hybridMultilevel"/>
    <w:tmpl w:val="6E44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05886"/>
    <w:multiLevelType w:val="multilevel"/>
    <w:tmpl w:val="500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47540C"/>
    <w:multiLevelType w:val="hybridMultilevel"/>
    <w:tmpl w:val="273C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14B8C"/>
    <w:multiLevelType w:val="hybridMultilevel"/>
    <w:tmpl w:val="E3E2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34823"/>
    <w:multiLevelType w:val="hybridMultilevel"/>
    <w:tmpl w:val="644C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855BDC"/>
    <w:multiLevelType w:val="multilevel"/>
    <w:tmpl w:val="80B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341046">
    <w:abstractNumId w:val="7"/>
  </w:num>
  <w:num w:numId="2" w16cid:durableId="1495099454">
    <w:abstractNumId w:val="37"/>
  </w:num>
  <w:num w:numId="3" w16cid:durableId="617416208">
    <w:abstractNumId w:val="18"/>
  </w:num>
  <w:num w:numId="4" w16cid:durableId="1426488883">
    <w:abstractNumId w:val="23"/>
  </w:num>
  <w:num w:numId="5" w16cid:durableId="1321736927">
    <w:abstractNumId w:val="4"/>
  </w:num>
  <w:num w:numId="6" w16cid:durableId="1677730950">
    <w:abstractNumId w:val="32"/>
  </w:num>
  <w:num w:numId="7" w16cid:durableId="1194031238">
    <w:abstractNumId w:val="1"/>
  </w:num>
  <w:num w:numId="8" w16cid:durableId="285818665">
    <w:abstractNumId w:val="30"/>
  </w:num>
  <w:num w:numId="9" w16cid:durableId="1148286839">
    <w:abstractNumId w:val="36"/>
  </w:num>
  <w:num w:numId="10" w16cid:durableId="1576476754">
    <w:abstractNumId w:val="8"/>
  </w:num>
  <w:num w:numId="11" w16cid:durableId="2018312443">
    <w:abstractNumId w:val="22"/>
  </w:num>
  <w:num w:numId="12" w16cid:durableId="1521508157">
    <w:abstractNumId w:val="40"/>
  </w:num>
  <w:num w:numId="13" w16cid:durableId="374351522">
    <w:abstractNumId w:val="27"/>
  </w:num>
  <w:num w:numId="14" w16cid:durableId="1881941160">
    <w:abstractNumId w:val="42"/>
  </w:num>
  <w:num w:numId="15" w16cid:durableId="1365212125">
    <w:abstractNumId w:val="15"/>
  </w:num>
  <w:num w:numId="16" w16cid:durableId="362637524">
    <w:abstractNumId w:val="25"/>
  </w:num>
  <w:num w:numId="17" w16cid:durableId="228854477">
    <w:abstractNumId w:val="45"/>
  </w:num>
  <w:num w:numId="18" w16cid:durableId="1726178054">
    <w:abstractNumId w:val="31"/>
  </w:num>
  <w:num w:numId="19" w16cid:durableId="768430348">
    <w:abstractNumId w:val="12"/>
  </w:num>
  <w:num w:numId="20" w16cid:durableId="1068527944">
    <w:abstractNumId w:val="9"/>
  </w:num>
  <w:num w:numId="21" w16cid:durableId="592475732">
    <w:abstractNumId w:val="17"/>
  </w:num>
  <w:num w:numId="22" w16cid:durableId="435100427">
    <w:abstractNumId w:val="26"/>
  </w:num>
  <w:num w:numId="23" w16cid:durableId="1594390657">
    <w:abstractNumId w:val="13"/>
  </w:num>
  <w:num w:numId="24" w16cid:durableId="1492023865">
    <w:abstractNumId w:val="41"/>
  </w:num>
  <w:num w:numId="25" w16cid:durableId="1658612329">
    <w:abstractNumId w:val="0"/>
  </w:num>
  <w:num w:numId="26" w16cid:durableId="1657605467">
    <w:abstractNumId w:val="6"/>
  </w:num>
  <w:num w:numId="27" w16cid:durableId="1248538999">
    <w:abstractNumId w:val="35"/>
  </w:num>
  <w:num w:numId="28" w16cid:durableId="1933665382">
    <w:abstractNumId w:val="33"/>
  </w:num>
  <w:num w:numId="29" w16cid:durableId="353845133">
    <w:abstractNumId w:val="20"/>
  </w:num>
  <w:num w:numId="30" w16cid:durableId="23411158">
    <w:abstractNumId w:val="16"/>
  </w:num>
  <w:num w:numId="31" w16cid:durableId="1367293975">
    <w:abstractNumId w:val="2"/>
  </w:num>
  <w:num w:numId="32" w16cid:durableId="836044765">
    <w:abstractNumId w:val="10"/>
  </w:num>
  <w:num w:numId="33" w16cid:durableId="1502162134">
    <w:abstractNumId w:val="29"/>
  </w:num>
  <w:num w:numId="34" w16cid:durableId="264994759">
    <w:abstractNumId w:val="14"/>
  </w:num>
  <w:num w:numId="35" w16cid:durableId="758140651">
    <w:abstractNumId w:val="3"/>
  </w:num>
  <w:num w:numId="36" w16cid:durableId="671840117">
    <w:abstractNumId w:val="24"/>
  </w:num>
  <w:num w:numId="37" w16cid:durableId="1790586680">
    <w:abstractNumId w:val="34"/>
  </w:num>
  <w:num w:numId="38" w16cid:durableId="975601035">
    <w:abstractNumId w:val="11"/>
  </w:num>
  <w:num w:numId="39" w16cid:durableId="2070374052">
    <w:abstractNumId w:val="38"/>
  </w:num>
  <w:num w:numId="40" w16cid:durableId="1932817594">
    <w:abstractNumId w:val="21"/>
  </w:num>
  <w:num w:numId="41" w16cid:durableId="966282005">
    <w:abstractNumId w:val="19"/>
  </w:num>
  <w:num w:numId="42" w16cid:durableId="157962724">
    <w:abstractNumId w:val="28"/>
  </w:num>
  <w:num w:numId="43" w16cid:durableId="779835994">
    <w:abstractNumId w:val="39"/>
  </w:num>
  <w:num w:numId="44" w16cid:durableId="388499719">
    <w:abstractNumId w:val="43"/>
  </w:num>
  <w:num w:numId="45" w16cid:durableId="155995054">
    <w:abstractNumId w:val="5"/>
  </w:num>
  <w:num w:numId="46" w16cid:durableId="1712653351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4B"/>
    <w:rsid w:val="00001CE6"/>
    <w:rsid w:val="0000609A"/>
    <w:rsid w:val="00012B59"/>
    <w:rsid w:val="000144DF"/>
    <w:rsid w:val="000172D0"/>
    <w:rsid w:val="00017799"/>
    <w:rsid w:val="000232DB"/>
    <w:rsid w:val="0002693F"/>
    <w:rsid w:val="00027191"/>
    <w:rsid w:val="00033EC7"/>
    <w:rsid w:val="00037DCB"/>
    <w:rsid w:val="0004364F"/>
    <w:rsid w:val="00043C51"/>
    <w:rsid w:val="00045A19"/>
    <w:rsid w:val="00045B31"/>
    <w:rsid w:val="00047766"/>
    <w:rsid w:val="00054C39"/>
    <w:rsid w:val="00057685"/>
    <w:rsid w:val="00061D76"/>
    <w:rsid w:val="00063211"/>
    <w:rsid w:val="000632F6"/>
    <w:rsid w:val="00063E03"/>
    <w:rsid w:val="00066064"/>
    <w:rsid w:val="000667A2"/>
    <w:rsid w:val="00067781"/>
    <w:rsid w:val="00070A23"/>
    <w:rsid w:val="00070BFC"/>
    <w:rsid w:val="00071575"/>
    <w:rsid w:val="00071E5A"/>
    <w:rsid w:val="00072EDF"/>
    <w:rsid w:val="00075E96"/>
    <w:rsid w:val="0007623A"/>
    <w:rsid w:val="00076D88"/>
    <w:rsid w:val="0008075B"/>
    <w:rsid w:val="00082598"/>
    <w:rsid w:val="00082F93"/>
    <w:rsid w:val="0008342F"/>
    <w:rsid w:val="000840C3"/>
    <w:rsid w:val="000844CB"/>
    <w:rsid w:val="000867B3"/>
    <w:rsid w:val="0009207B"/>
    <w:rsid w:val="0009396A"/>
    <w:rsid w:val="000939D6"/>
    <w:rsid w:val="00094149"/>
    <w:rsid w:val="000946A0"/>
    <w:rsid w:val="00096B3E"/>
    <w:rsid w:val="000A0034"/>
    <w:rsid w:val="000A1A6D"/>
    <w:rsid w:val="000A2064"/>
    <w:rsid w:val="000A4486"/>
    <w:rsid w:val="000A6EB5"/>
    <w:rsid w:val="000A78A6"/>
    <w:rsid w:val="000B4D52"/>
    <w:rsid w:val="000B5034"/>
    <w:rsid w:val="000C0141"/>
    <w:rsid w:val="000C606D"/>
    <w:rsid w:val="000C73AE"/>
    <w:rsid w:val="000C7427"/>
    <w:rsid w:val="000D1168"/>
    <w:rsid w:val="000D1D8D"/>
    <w:rsid w:val="000D4400"/>
    <w:rsid w:val="000E519C"/>
    <w:rsid w:val="000E6182"/>
    <w:rsid w:val="000E6257"/>
    <w:rsid w:val="000E7D88"/>
    <w:rsid w:val="000F1F38"/>
    <w:rsid w:val="000F270F"/>
    <w:rsid w:val="000F5C0D"/>
    <w:rsid w:val="00101EFE"/>
    <w:rsid w:val="00102326"/>
    <w:rsid w:val="00103E3E"/>
    <w:rsid w:val="0010514E"/>
    <w:rsid w:val="00105E37"/>
    <w:rsid w:val="00107B5F"/>
    <w:rsid w:val="00110D77"/>
    <w:rsid w:val="00110E86"/>
    <w:rsid w:val="001171DC"/>
    <w:rsid w:val="001219F8"/>
    <w:rsid w:val="00121D74"/>
    <w:rsid w:val="00122F0E"/>
    <w:rsid w:val="00122F65"/>
    <w:rsid w:val="00122FC6"/>
    <w:rsid w:val="001276DF"/>
    <w:rsid w:val="00131094"/>
    <w:rsid w:val="00131171"/>
    <w:rsid w:val="001313F4"/>
    <w:rsid w:val="00131750"/>
    <w:rsid w:val="0013191E"/>
    <w:rsid w:val="001334E2"/>
    <w:rsid w:val="00135490"/>
    <w:rsid w:val="00137C5C"/>
    <w:rsid w:val="00141E49"/>
    <w:rsid w:val="001446C5"/>
    <w:rsid w:val="001449B3"/>
    <w:rsid w:val="0014547C"/>
    <w:rsid w:val="00145792"/>
    <w:rsid w:val="00145982"/>
    <w:rsid w:val="00145F39"/>
    <w:rsid w:val="0014636A"/>
    <w:rsid w:val="001476B3"/>
    <w:rsid w:val="001509D0"/>
    <w:rsid w:val="00152754"/>
    <w:rsid w:val="0015275A"/>
    <w:rsid w:val="00152E87"/>
    <w:rsid w:val="00154506"/>
    <w:rsid w:val="001546A4"/>
    <w:rsid w:val="001546CA"/>
    <w:rsid w:val="00154AF8"/>
    <w:rsid w:val="001554B5"/>
    <w:rsid w:val="00160057"/>
    <w:rsid w:val="00161233"/>
    <w:rsid w:val="00161995"/>
    <w:rsid w:val="00165D3C"/>
    <w:rsid w:val="001661F4"/>
    <w:rsid w:val="00166EEE"/>
    <w:rsid w:val="00176F73"/>
    <w:rsid w:val="00184C00"/>
    <w:rsid w:val="00184D0E"/>
    <w:rsid w:val="00184ED0"/>
    <w:rsid w:val="001862C2"/>
    <w:rsid w:val="00192019"/>
    <w:rsid w:val="00194F5D"/>
    <w:rsid w:val="00196631"/>
    <w:rsid w:val="00197A3C"/>
    <w:rsid w:val="001A3285"/>
    <w:rsid w:val="001A5BE4"/>
    <w:rsid w:val="001B31BE"/>
    <w:rsid w:val="001B7991"/>
    <w:rsid w:val="001C1B18"/>
    <w:rsid w:val="001C44C5"/>
    <w:rsid w:val="001C4A3E"/>
    <w:rsid w:val="001C79CF"/>
    <w:rsid w:val="001D39AF"/>
    <w:rsid w:val="001D4122"/>
    <w:rsid w:val="001E25DB"/>
    <w:rsid w:val="001E2CC6"/>
    <w:rsid w:val="001E640E"/>
    <w:rsid w:val="001F1232"/>
    <w:rsid w:val="001F323E"/>
    <w:rsid w:val="001F4F76"/>
    <w:rsid w:val="00202ADF"/>
    <w:rsid w:val="00206227"/>
    <w:rsid w:val="002103A1"/>
    <w:rsid w:val="00213476"/>
    <w:rsid w:val="0021663E"/>
    <w:rsid w:val="00220760"/>
    <w:rsid w:val="002221D2"/>
    <w:rsid w:val="002228F7"/>
    <w:rsid w:val="00222AAE"/>
    <w:rsid w:val="00223373"/>
    <w:rsid w:val="00224D16"/>
    <w:rsid w:val="00225288"/>
    <w:rsid w:val="00225D87"/>
    <w:rsid w:val="00227E67"/>
    <w:rsid w:val="00230AC4"/>
    <w:rsid w:val="00231AF5"/>
    <w:rsid w:val="00232F91"/>
    <w:rsid w:val="00233110"/>
    <w:rsid w:val="002335A7"/>
    <w:rsid w:val="00234332"/>
    <w:rsid w:val="00234DA8"/>
    <w:rsid w:val="002351C8"/>
    <w:rsid w:val="00236E01"/>
    <w:rsid w:val="002407A3"/>
    <w:rsid w:val="00244CBB"/>
    <w:rsid w:val="0024517F"/>
    <w:rsid w:val="002468FA"/>
    <w:rsid w:val="00247551"/>
    <w:rsid w:val="002579D6"/>
    <w:rsid w:val="00257B66"/>
    <w:rsid w:val="0026517B"/>
    <w:rsid w:val="002654E7"/>
    <w:rsid w:val="00270F04"/>
    <w:rsid w:val="00272423"/>
    <w:rsid w:val="0027447C"/>
    <w:rsid w:val="00275510"/>
    <w:rsid w:val="002758BA"/>
    <w:rsid w:val="00280B5C"/>
    <w:rsid w:val="002811FF"/>
    <w:rsid w:val="00282097"/>
    <w:rsid w:val="00283FFB"/>
    <w:rsid w:val="00285938"/>
    <w:rsid w:val="00285D4B"/>
    <w:rsid w:val="00286480"/>
    <w:rsid w:val="00287F3D"/>
    <w:rsid w:val="0029039D"/>
    <w:rsid w:val="0029392B"/>
    <w:rsid w:val="00295058"/>
    <w:rsid w:val="00295B2B"/>
    <w:rsid w:val="002969CA"/>
    <w:rsid w:val="002977F3"/>
    <w:rsid w:val="002A225F"/>
    <w:rsid w:val="002A433C"/>
    <w:rsid w:val="002A59E2"/>
    <w:rsid w:val="002B1565"/>
    <w:rsid w:val="002B3DD7"/>
    <w:rsid w:val="002B6184"/>
    <w:rsid w:val="002C0133"/>
    <w:rsid w:val="002C0E9F"/>
    <w:rsid w:val="002C1C95"/>
    <w:rsid w:val="002C1F20"/>
    <w:rsid w:val="002C4551"/>
    <w:rsid w:val="002C45E2"/>
    <w:rsid w:val="002C4DC8"/>
    <w:rsid w:val="002C50DA"/>
    <w:rsid w:val="002C5E11"/>
    <w:rsid w:val="002C6BE9"/>
    <w:rsid w:val="002C71D2"/>
    <w:rsid w:val="002D1F90"/>
    <w:rsid w:val="002D5EA5"/>
    <w:rsid w:val="002D6AC5"/>
    <w:rsid w:val="002D7537"/>
    <w:rsid w:val="002E1587"/>
    <w:rsid w:val="002E627C"/>
    <w:rsid w:val="002E63CD"/>
    <w:rsid w:val="002F1A7B"/>
    <w:rsid w:val="002F278D"/>
    <w:rsid w:val="002F4ACA"/>
    <w:rsid w:val="002F56D4"/>
    <w:rsid w:val="002F6C1E"/>
    <w:rsid w:val="00301D8A"/>
    <w:rsid w:val="00301F76"/>
    <w:rsid w:val="00302C07"/>
    <w:rsid w:val="00305DBE"/>
    <w:rsid w:val="00305F9A"/>
    <w:rsid w:val="00310F88"/>
    <w:rsid w:val="00313E73"/>
    <w:rsid w:val="0032010A"/>
    <w:rsid w:val="0032192F"/>
    <w:rsid w:val="00324BB3"/>
    <w:rsid w:val="00325808"/>
    <w:rsid w:val="00326781"/>
    <w:rsid w:val="0032732E"/>
    <w:rsid w:val="00330D7C"/>
    <w:rsid w:val="00333BE8"/>
    <w:rsid w:val="0033513F"/>
    <w:rsid w:val="00335C5E"/>
    <w:rsid w:val="0033658B"/>
    <w:rsid w:val="00341897"/>
    <w:rsid w:val="00341CF8"/>
    <w:rsid w:val="003427B1"/>
    <w:rsid w:val="00343710"/>
    <w:rsid w:val="00345559"/>
    <w:rsid w:val="00345ECA"/>
    <w:rsid w:val="00347378"/>
    <w:rsid w:val="00350649"/>
    <w:rsid w:val="00352ABF"/>
    <w:rsid w:val="00354FEC"/>
    <w:rsid w:val="00355272"/>
    <w:rsid w:val="00357526"/>
    <w:rsid w:val="003613FB"/>
    <w:rsid w:val="00362A1B"/>
    <w:rsid w:val="00362B9F"/>
    <w:rsid w:val="00363F4C"/>
    <w:rsid w:val="00364027"/>
    <w:rsid w:val="00364D01"/>
    <w:rsid w:val="00365127"/>
    <w:rsid w:val="00365470"/>
    <w:rsid w:val="00366E33"/>
    <w:rsid w:val="00370828"/>
    <w:rsid w:val="00373988"/>
    <w:rsid w:val="0037522B"/>
    <w:rsid w:val="0037731A"/>
    <w:rsid w:val="003778C8"/>
    <w:rsid w:val="00380991"/>
    <w:rsid w:val="00384547"/>
    <w:rsid w:val="003863D0"/>
    <w:rsid w:val="0039004B"/>
    <w:rsid w:val="00394C93"/>
    <w:rsid w:val="00395813"/>
    <w:rsid w:val="003A65AD"/>
    <w:rsid w:val="003A7C9D"/>
    <w:rsid w:val="003B3A4B"/>
    <w:rsid w:val="003B66A7"/>
    <w:rsid w:val="003B67D4"/>
    <w:rsid w:val="003B6F47"/>
    <w:rsid w:val="003B71D9"/>
    <w:rsid w:val="003C6268"/>
    <w:rsid w:val="003C7D42"/>
    <w:rsid w:val="003D001C"/>
    <w:rsid w:val="003D1043"/>
    <w:rsid w:val="003D2F43"/>
    <w:rsid w:val="003D385B"/>
    <w:rsid w:val="003D4AE3"/>
    <w:rsid w:val="003D56DB"/>
    <w:rsid w:val="003D7BEC"/>
    <w:rsid w:val="003E1290"/>
    <w:rsid w:val="003E155A"/>
    <w:rsid w:val="003E68B7"/>
    <w:rsid w:val="003E7E69"/>
    <w:rsid w:val="003E7EEE"/>
    <w:rsid w:val="003F20E0"/>
    <w:rsid w:val="003F2D5F"/>
    <w:rsid w:val="003F3FFD"/>
    <w:rsid w:val="003F4AC5"/>
    <w:rsid w:val="003F57DF"/>
    <w:rsid w:val="00403B45"/>
    <w:rsid w:val="00405261"/>
    <w:rsid w:val="00407310"/>
    <w:rsid w:val="00410847"/>
    <w:rsid w:val="00411966"/>
    <w:rsid w:val="00415CA5"/>
    <w:rsid w:val="00416E54"/>
    <w:rsid w:val="004178E8"/>
    <w:rsid w:val="0042099B"/>
    <w:rsid w:val="00421F46"/>
    <w:rsid w:val="0042435B"/>
    <w:rsid w:val="004261AF"/>
    <w:rsid w:val="004341FE"/>
    <w:rsid w:val="0043578F"/>
    <w:rsid w:val="004372FD"/>
    <w:rsid w:val="00440C6C"/>
    <w:rsid w:val="004422BB"/>
    <w:rsid w:val="00442EAB"/>
    <w:rsid w:val="00444731"/>
    <w:rsid w:val="00444A29"/>
    <w:rsid w:val="00450E75"/>
    <w:rsid w:val="004511A4"/>
    <w:rsid w:val="004518EF"/>
    <w:rsid w:val="00451E66"/>
    <w:rsid w:val="004523EF"/>
    <w:rsid w:val="0045768B"/>
    <w:rsid w:val="0046681C"/>
    <w:rsid w:val="00472819"/>
    <w:rsid w:val="00472B6B"/>
    <w:rsid w:val="00472DE7"/>
    <w:rsid w:val="00473CBD"/>
    <w:rsid w:val="0047423B"/>
    <w:rsid w:val="00474669"/>
    <w:rsid w:val="004779F3"/>
    <w:rsid w:val="00477C3B"/>
    <w:rsid w:val="00480D0D"/>
    <w:rsid w:val="00481977"/>
    <w:rsid w:val="00481DC8"/>
    <w:rsid w:val="00484F61"/>
    <w:rsid w:val="004850F9"/>
    <w:rsid w:val="004856F1"/>
    <w:rsid w:val="00490A11"/>
    <w:rsid w:val="0049435A"/>
    <w:rsid w:val="00494C48"/>
    <w:rsid w:val="0049795F"/>
    <w:rsid w:val="00497BF2"/>
    <w:rsid w:val="004A0A97"/>
    <w:rsid w:val="004A16C3"/>
    <w:rsid w:val="004A2398"/>
    <w:rsid w:val="004A2CC4"/>
    <w:rsid w:val="004A4BB3"/>
    <w:rsid w:val="004A518B"/>
    <w:rsid w:val="004B01FF"/>
    <w:rsid w:val="004B1F60"/>
    <w:rsid w:val="004B2199"/>
    <w:rsid w:val="004B2EA6"/>
    <w:rsid w:val="004B31FD"/>
    <w:rsid w:val="004B3711"/>
    <w:rsid w:val="004B4036"/>
    <w:rsid w:val="004B46AE"/>
    <w:rsid w:val="004B5D95"/>
    <w:rsid w:val="004B634F"/>
    <w:rsid w:val="004B73B3"/>
    <w:rsid w:val="004C0C83"/>
    <w:rsid w:val="004C19FF"/>
    <w:rsid w:val="004C2F2D"/>
    <w:rsid w:val="004C3F2F"/>
    <w:rsid w:val="004C47EB"/>
    <w:rsid w:val="004D10F8"/>
    <w:rsid w:val="004D30BC"/>
    <w:rsid w:val="004D379C"/>
    <w:rsid w:val="004D50FE"/>
    <w:rsid w:val="004E0E51"/>
    <w:rsid w:val="004E1DE1"/>
    <w:rsid w:val="004E1E53"/>
    <w:rsid w:val="004E211A"/>
    <w:rsid w:val="004E2581"/>
    <w:rsid w:val="004E3D35"/>
    <w:rsid w:val="004E5D79"/>
    <w:rsid w:val="004F0AE9"/>
    <w:rsid w:val="004F1CC4"/>
    <w:rsid w:val="004F5464"/>
    <w:rsid w:val="004F6E09"/>
    <w:rsid w:val="004F6E9C"/>
    <w:rsid w:val="004F7671"/>
    <w:rsid w:val="00500856"/>
    <w:rsid w:val="005039DF"/>
    <w:rsid w:val="00515051"/>
    <w:rsid w:val="00515E3B"/>
    <w:rsid w:val="0051635B"/>
    <w:rsid w:val="005167FC"/>
    <w:rsid w:val="0051686C"/>
    <w:rsid w:val="005220BF"/>
    <w:rsid w:val="005224FD"/>
    <w:rsid w:val="00523C56"/>
    <w:rsid w:val="00532241"/>
    <w:rsid w:val="00535D53"/>
    <w:rsid w:val="0053610D"/>
    <w:rsid w:val="00536621"/>
    <w:rsid w:val="005367C2"/>
    <w:rsid w:val="00546B89"/>
    <w:rsid w:val="005562F9"/>
    <w:rsid w:val="0055799F"/>
    <w:rsid w:val="005612CA"/>
    <w:rsid w:val="00561455"/>
    <w:rsid w:val="00562A9A"/>
    <w:rsid w:val="005661F1"/>
    <w:rsid w:val="00566722"/>
    <w:rsid w:val="00571EE1"/>
    <w:rsid w:val="00573397"/>
    <w:rsid w:val="005746C1"/>
    <w:rsid w:val="00574B95"/>
    <w:rsid w:val="00575C23"/>
    <w:rsid w:val="00577C41"/>
    <w:rsid w:val="00577FBE"/>
    <w:rsid w:val="0058324B"/>
    <w:rsid w:val="00583556"/>
    <w:rsid w:val="0059005A"/>
    <w:rsid w:val="00593611"/>
    <w:rsid w:val="005956A2"/>
    <w:rsid w:val="00595BA2"/>
    <w:rsid w:val="00596491"/>
    <w:rsid w:val="005A1BB8"/>
    <w:rsid w:val="005A7743"/>
    <w:rsid w:val="005B16B0"/>
    <w:rsid w:val="005B2931"/>
    <w:rsid w:val="005B33A1"/>
    <w:rsid w:val="005C15C8"/>
    <w:rsid w:val="005C4709"/>
    <w:rsid w:val="005C7EF3"/>
    <w:rsid w:val="005D16B2"/>
    <w:rsid w:val="005D1725"/>
    <w:rsid w:val="005D25DA"/>
    <w:rsid w:val="005D31A3"/>
    <w:rsid w:val="005D47B0"/>
    <w:rsid w:val="005D6321"/>
    <w:rsid w:val="005D760D"/>
    <w:rsid w:val="005D79E4"/>
    <w:rsid w:val="005E1E61"/>
    <w:rsid w:val="005E274D"/>
    <w:rsid w:val="005F29EF"/>
    <w:rsid w:val="005F3034"/>
    <w:rsid w:val="005F428A"/>
    <w:rsid w:val="005F5862"/>
    <w:rsid w:val="006027A7"/>
    <w:rsid w:val="00603839"/>
    <w:rsid w:val="00604EC0"/>
    <w:rsid w:val="00606790"/>
    <w:rsid w:val="00606E5A"/>
    <w:rsid w:val="006133B8"/>
    <w:rsid w:val="006211FE"/>
    <w:rsid w:val="00621728"/>
    <w:rsid w:val="00624532"/>
    <w:rsid w:val="00624985"/>
    <w:rsid w:val="00624DDD"/>
    <w:rsid w:val="00624EC6"/>
    <w:rsid w:val="006250C5"/>
    <w:rsid w:val="00625181"/>
    <w:rsid w:val="00625F55"/>
    <w:rsid w:val="00627E2B"/>
    <w:rsid w:val="006320A0"/>
    <w:rsid w:val="00633F63"/>
    <w:rsid w:val="00634346"/>
    <w:rsid w:val="006343C7"/>
    <w:rsid w:val="006400D2"/>
    <w:rsid w:val="006407B0"/>
    <w:rsid w:val="00642B05"/>
    <w:rsid w:val="00643335"/>
    <w:rsid w:val="006438FD"/>
    <w:rsid w:val="00643BD9"/>
    <w:rsid w:val="006440BE"/>
    <w:rsid w:val="00646F92"/>
    <w:rsid w:val="006514A6"/>
    <w:rsid w:val="006517D4"/>
    <w:rsid w:val="00652C53"/>
    <w:rsid w:val="0065560D"/>
    <w:rsid w:val="00655AA3"/>
    <w:rsid w:val="00656F67"/>
    <w:rsid w:val="006573BA"/>
    <w:rsid w:val="00657600"/>
    <w:rsid w:val="00663C03"/>
    <w:rsid w:val="00664310"/>
    <w:rsid w:val="006669B1"/>
    <w:rsid w:val="00670314"/>
    <w:rsid w:val="0067712C"/>
    <w:rsid w:val="00682075"/>
    <w:rsid w:val="006821DB"/>
    <w:rsid w:val="00684706"/>
    <w:rsid w:val="006864C1"/>
    <w:rsid w:val="006921A7"/>
    <w:rsid w:val="0069267D"/>
    <w:rsid w:val="00695760"/>
    <w:rsid w:val="0069589B"/>
    <w:rsid w:val="00696695"/>
    <w:rsid w:val="00696DA2"/>
    <w:rsid w:val="006A41B9"/>
    <w:rsid w:val="006A4CEB"/>
    <w:rsid w:val="006A5134"/>
    <w:rsid w:val="006A5A2E"/>
    <w:rsid w:val="006A5CE9"/>
    <w:rsid w:val="006B7C69"/>
    <w:rsid w:val="006B7E93"/>
    <w:rsid w:val="006C02F2"/>
    <w:rsid w:val="006C04C4"/>
    <w:rsid w:val="006C23DC"/>
    <w:rsid w:val="006C52BA"/>
    <w:rsid w:val="006D084C"/>
    <w:rsid w:val="006D0B49"/>
    <w:rsid w:val="006D7C90"/>
    <w:rsid w:val="006E096A"/>
    <w:rsid w:val="006E1E24"/>
    <w:rsid w:val="006F09BE"/>
    <w:rsid w:val="006F2C15"/>
    <w:rsid w:val="006F65ED"/>
    <w:rsid w:val="006F6819"/>
    <w:rsid w:val="006F72E8"/>
    <w:rsid w:val="0070005D"/>
    <w:rsid w:val="00700998"/>
    <w:rsid w:val="00700AF8"/>
    <w:rsid w:val="0070220F"/>
    <w:rsid w:val="007061E0"/>
    <w:rsid w:val="007113C9"/>
    <w:rsid w:val="007140E0"/>
    <w:rsid w:val="00720CAB"/>
    <w:rsid w:val="00720F59"/>
    <w:rsid w:val="00721080"/>
    <w:rsid w:val="00721BD0"/>
    <w:rsid w:val="00722510"/>
    <w:rsid w:val="007225BD"/>
    <w:rsid w:val="007227BC"/>
    <w:rsid w:val="00722F52"/>
    <w:rsid w:val="00725BEE"/>
    <w:rsid w:val="007266E8"/>
    <w:rsid w:val="0073045C"/>
    <w:rsid w:val="007405B1"/>
    <w:rsid w:val="0074386D"/>
    <w:rsid w:val="00745D63"/>
    <w:rsid w:val="00750D24"/>
    <w:rsid w:val="0075199D"/>
    <w:rsid w:val="00751C36"/>
    <w:rsid w:val="00752654"/>
    <w:rsid w:val="0075268E"/>
    <w:rsid w:val="00753590"/>
    <w:rsid w:val="007541AC"/>
    <w:rsid w:val="00754B5F"/>
    <w:rsid w:val="00756AE8"/>
    <w:rsid w:val="00757BF1"/>
    <w:rsid w:val="0076124B"/>
    <w:rsid w:val="0076144E"/>
    <w:rsid w:val="0076226E"/>
    <w:rsid w:val="007629A7"/>
    <w:rsid w:val="00767FE4"/>
    <w:rsid w:val="00775B59"/>
    <w:rsid w:val="00780B87"/>
    <w:rsid w:val="00781443"/>
    <w:rsid w:val="00781C8F"/>
    <w:rsid w:val="00782166"/>
    <w:rsid w:val="0078414D"/>
    <w:rsid w:val="00786548"/>
    <w:rsid w:val="007921F0"/>
    <w:rsid w:val="00793ADC"/>
    <w:rsid w:val="00794EEE"/>
    <w:rsid w:val="0079743D"/>
    <w:rsid w:val="007A12BE"/>
    <w:rsid w:val="007A315C"/>
    <w:rsid w:val="007A3390"/>
    <w:rsid w:val="007A401B"/>
    <w:rsid w:val="007A67A2"/>
    <w:rsid w:val="007B1A08"/>
    <w:rsid w:val="007C2728"/>
    <w:rsid w:val="007C3F85"/>
    <w:rsid w:val="007C4E3D"/>
    <w:rsid w:val="007C547C"/>
    <w:rsid w:val="007C5514"/>
    <w:rsid w:val="007C6076"/>
    <w:rsid w:val="007C6926"/>
    <w:rsid w:val="007D2AB7"/>
    <w:rsid w:val="007D3DA1"/>
    <w:rsid w:val="007D54F9"/>
    <w:rsid w:val="007D719D"/>
    <w:rsid w:val="007E1CAB"/>
    <w:rsid w:val="007E2030"/>
    <w:rsid w:val="007E2B36"/>
    <w:rsid w:val="007E5E46"/>
    <w:rsid w:val="007E5ED0"/>
    <w:rsid w:val="007F06B6"/>
    <w:rsid w:val="007F17F0"/>
    <w:rsid w:val="007F20D8"/>
    <w:rsid w:val="007F5CCD"/>
    <w:rsid w:val="008007FE"/>
    <w:rsid w:val="00801F1B"/>
    <w:rsid w:val="0080256B"/>
    <w:rsid w:val="00802ADC"/>
    <w:rsid w:val="0080364C"/>
    <w:rsid w:val="008044FF"/>
    <w:rsid w:val="008064CB"/>
    <w:rsid w:val="0080673F"/>
    <w:rsid w:val="008077A5"/>
    <w:rsid w:val="00812CD9"/>
    <w:rsid w:val="00813CA0"/>
    <w:rsid w:val="00816DCD"/>
    <w:rsid w:val="00821D63"/>
    <w:rsid w:val="00822055"/>
    <w:rsid w:val="00825A37"/>
    <w:rsid w:val="00825B46"/>
    <w:rsid w:val="008261A0"/>
    <w:rsid w:val="008276A1"/>
    <w:rsid w:val="00827E61"/>
    <w:rsid w:val="00833835"/>
    <w:rsid w:val="00835659"/>
    <w:rsid w:val="0083614E"/>
    <w:rsid w:val="00840489"/>
    <w:rsid w:val="00840A05"/>
    <w:rsid w:val="00841BF5"/>
    <w:rsid w:val="00845B2D"/>
    <w:rsid w:val="00845DAC"/>
    <w:rsid w:val="008474F5"/>
    <w:rsid w:val="008550B4"/>
    <w:rsid w:val="008571A7"/>
    <w:rsid w:val="008572E9"/>
    <w:rsid w:val="00862706"/>
    <w:rsid w:val="00864634"/>
    <w:rsid w:val="0086490F"/>
    <w:rsid w:val="00866A63"/>
    <w:rsid w:val="008715AB"/>
    <w:rsid w:val="00874244"/>
    <w:rsid w:val="00876A24"/>
    <w:rsid w:val="008802B5"/>
    <w:rsid w:val="008807FD"/>
    <w:rsid w:val="00881B7A"/>
    <w:rsid w:val="008822B5"/>
    <w:rsid w:val="00882C6D"/>
    <w:rsid w:val="00883405"/>
    <w:rsid w:val="0088371B"/>
    <w:rsid w:val="00884127"/>
    <w:rsid w:val="008846C8"/>
    <w:rsid w:val="00884E68"/>
    <w:rsid w:val="00891C30"/>
    <w:rsid w:val="00894595"/>
    <w:rsid w:val="00894DAD"/>
    <w:rsid w:val="00895226"/>
    <w:rsid w:val="008A100F"/>
    <w:rsid w:val="008A204A"/>
    <w:rsid w:val="008A4827"/>
    <w:rsid w:val="008A7C36"/>
    <w:rsid w:val="008B1F2E"/>
    <w:rsid w:val="008B294E"/>
    <w:rsid w:val="008B52BB"/>
    <w:rsid w:val="008B5C09"/>
    <w:rsid w:val="008C0130"/>
    <w:rsid w:val="008C23B3"/>
    <w:rsid w:val="008C23CE"/>
    <w:rsid w:val="008C2BBA"/>
    <w:rsid w:val="008C3501"/>
    <w:rsid w:val="008C461B"/>
    <w:rsid w:val="008C46AD"/>
    <w:rsid w:val="008C50F6"/>
    <w:rsid w:val="008C6F74"/>
    <w:rsid w:val="008C757D"/>
    <w:rsid w:val="008D18CB"/>
    <w:rsid w:val="008D677E"/>
    <w:rsid w:val="008D7E43"/>
    <w:rsid w:val="008E2322"/>
    <w:rsid w:val="008E2764"/>
    <w:rsid w:val="008E2993"/>
    <w:rsid w:val="008E74A6"/>
    <w:rsid w:val="008F07EE"/>
    <w:rsid w:val="008F2458"/>
    <w:rsid w:val="008F566F"/>
    <w:rsid w:val="008F57D1"/>
    <w:rsid w:val="008F62B8"/>
    <w:rsid w:val="008F7DAD"/>
    <w:rsid w:val="008F7DD8"/>
    <w:rsid w:val="00900AF7"/>
    <w:rsid w:val="00901CF5"/>
    <w:rsid w:val="00907EE1"/>
    <w:rsid w:val="00910F34"/>
    <w:rsid w:val="009167DB"/>
    <w:rsid w:val="009204EB"/>
    <w:rsid w:val="00920F23"/>
    <w:rsid w:val="00921AD1"/>
    <w:rsid w:val="009242FE"/>
    <w:rsid w:val="0092479C"/>
    <w:rsid w:val="009248B2"/>
    <w:rsid w:val="00930487"/>
    <w:rsid w:val="00930D3B"/>
    <w:rsid w:val="00931E47"/>
    <w:rsid w:val="00932985"/>
    <w:rsid w:val="0093594E"/>
    <w:rsid w:val="00937597"/>
    <w:rsid w:val="00937CDD"/>
    <w:rsid w:val="009413AB"/>
    <w:rsid w:val="00942FE7"/>
    <w:rsid w:val="009439C6"/>
    <w:rsid w:val="00944326"/>
    <w:rsid w:val="0094500B"/>
    <w:rsid w:val="00946982"/>
    <w:rsid w:val="00947458"/>
    <w:rsid w:val="00947B50"/>
    <w:rsid w:val="00947C75"/>
    <w:rsid w:val="00950B08"/>
    <w:rsid w:val="00952050"/>
    <w:rsid w:val="00953440"/>
    <w:rsid w:val="009549EC"/>
    <w:rsid w:val="00957555"/>
    <w:rsid w:val="009604E2"/>
    <w:rsid w:val="00960D4F"/>
    <w:rsid w:val="009620AD"/>
    <w:rsid w:val="00962D62"/>
    <w:rsid w:val="009634D4"/>
    <w:rsid w:val="009640AE"/>
    <w:rsid w:val="00964F21"/>
    <w:rsid w:val="00965230"/>
    <w:rsid w:val="00966DCA"/>
    <w:rsid w:val="00972DB5"/>
    <w:rsid w:val="0097373F"/>
    <w:rsid w:val="00973DD7"/>
    <w:rsid w:val="00975370"/>
    <w:rsid w:val="0097645D"/>
    <w:rsid w:val="00976547"/>
    <w:rsid w:val="009805C3"/>
    <w:rsid w:val="0098079A"/>
    <w:rsid w:val="00981A87"/>
    <w:rsid w:val="00983166"/>
    <w:rsid w:val="00983617"/>
    <w:rsid w:val="009850C3"/>
    <w:rsid w:val="00985214"/>
    <w:rsid w:val="009855E0"/>
    <w:rsid w:val="00985910"/>
    <w:rsid w:val="00987442"/>
    <w:rsid w:val="0099018C"/>
    <w:rsid w:val="009A300C"/>
    <w:rsid w:val="009A5BE2"/>
    <w:rsid w:val="009A7085"/>
    <w:rsid w:val="009B585B"/>
    <w:rsid w:val="009B73D0"/>
    <w:rsid w:val="009C05FE"/>
    <w:rsid w:val="009C137A"/>
    <w:rsid w:val="009C24D8"/>
    <w:rsid w:val="009C3B8B"/>
    <w:rsid w:val="009C3D7D"/>
    <w:rsid w:val="009C7DD9"/>
    <w:rsid w:val="009D05CE"/>
    <w:rsid w:val="009D0A7D"/>
    <w:rsid w:val="009D2DB2"/>
    <w:rsid w:val="009D46E0"/>
    <w:rsid w:val="009E1DF8"/>
    <w:rsid w:val="009E2F65"/>
    <w:rsid w:val="009E34A5"/>
    <w:rsid w:val="009E34D3"/>
    <w:rsid w:val="009E6566"/>
    <w:rsid w:val="009F0CDC"/>
    <w:rsid w:val="009F1CEE"/>
    <w:rsid w:val="009F5948"/>
    <w:rsid w:val="009F7C39"/>
    <w:rsid w:val="00A00552"/>
    <w:rsid w:val="00A014EB"/>
    <w:rsid w:val="00A07101"/>
    <w:rsid w:val="00A12B28"/>
    <w:rsid w:val="00A151C8"/>
    <w:rsid w:val="00A152A1"/>
    <w:rsid w:val="00A167F6"/>
    <w:rsid w:val="00A205EF"/>
    <w:rsid w:val="00A21008"/>
    <w:rsid w:val="00A213C1"/>
    <w:rsid w:val="00A2410F"/>
    <w:rsid w:val="00A261B0"/>
    <w:rsid w:val="00A317EE"/>
    <w:rsid w:val="00A33E3C"/>
    <w:rsid w:val="00A3481A"/>
    <w:rsid w:val="00A34BD1"/>
    <w:rsid w:val="00A37435"/>
    <w:rsid w:val="00A41BAD"/>
    <w:rsid w:val="00A43562"/>
    <w:rsid w:val="00A45A5E"/>
    <w:rsid w:val="00A500E3"/>
    <w:rsid w:val="00A518F8"/>
    <w:rsid w:val="00A51DCC"/>
    <w:rsid w:val="00A5373F"/>
    <w:rsid w:val="00A540F0"/>
    <w:rsid w:val="00A545AB"/>
    <w:rsid w:val="00A55F04"/>
    <w:rsid w:val="00A64F68"/>
    <w:rsid w:val="00A6731B"/>
    <w:rsid w:val="00A71489"/>
    <w:rsid w:val="00A71CF5"/>
    <w:rsid w:val="00A73D0A"/>
    <w:rsid w:val="00A74CBC"/>
    <w:rsid w:val="00A76FC3"/>
    <w:rsid w:val="00A8357F"/>
    <w:rsid w:val="00A848D3"/>
    <w:rsid w:val="00A85404"/>
    <w:rsid w:val="00A9488A"/>
    <w:rsid w:val="00A95E87"/>
    <w:rsid w:val="00A979DF"/>
    <w:rsid w:val="00AA02F4"/>
    <w:rsid w:val="00AA033B"/>
    <w:rsid w:val="00AA1014"/>
    <w:rsid w:val="00AA4A3A"/>
    <w:rsid w:val="00AA54E0"/>
    <w:rsid w:val="00AA6C5A"/>
    <w:rsid w:val="00AA7DCB"/>
    <w:rsid w:val="00AB0969"/>
    <w:rsid w:val="00AB2364"/>
    <w:rsid w:val="00AB551C"/>
    <w:rsid w:val="00AB6E22"/>
    <w:rsid w:val="00AC468E"/>
    <w:rsid w:val="00AD2245"/>
    <w:rsid w:val="00AD4EFE"/>
    <w:rsid w:val="00AD54CA"/>
    <w:rsid w:val="00AE0D2B"/>
    <w:rsid w:val="00AE310A"/>
    <w:rsid w:val="00AE363B"/>
    <w:rsid w:val="00AE51BE"/>
    <w:rsid w:val="00AE54B7"/>
    <w:rsid w:val="00AF3774"/>
    <w:rsid w:val="00AF404F"/>
    <w:rsid w:val="00AF73EB"/>
    <w:rsid w:val="00AF7879"/>
    <w:rsid w:val="00B028CF"/>
    <w:rsid w:val="00B0334D"/>
    <w:rsid w:val="00B13917"/>
    <w:rsid w:val="00B14F1C"/>
    <w:rsid w:val="00B15D38"/>
    <w:rsid w:val="00B16BD4"/>
    <w:rsid w:val="00B17771"/>
    <w:rsid w:val="00B218BC"/>
    <w:rsid w:val="00B225F8"/>
    <w:rsid w:val="00B26FEC"/>
    <w:rsid w:val="00B3208A"/>
    <w:rsid w:val="00B350DC"/>
    <w:rsid w:val="00B35B65"/>
    <w:rsid w:val="00B35CD8"/>
    <w:rsid w:val="00B37382"/>
    <w:rsid w:val="00B401D5"/>
    <w:rsid w:val="00B41A24"/>
    <w:rsid w:val="00B44110"/>
    <w:rsid w:val="00B47927"/>
    <w:rsid w:val="00B508FB"/>
    <w:rsid w:val="00B50F27"/>
    <w:rsid w:val="00B52CF2"/>
    <w:rsid w:val="00B54A27"/>
    <w:rsid w:val="00B57139"/>
    <w:rsid w:val="00B633C0"/>
    <w:rsid w:val="00B64392"/>
    <w:rsid w:val="00B66091"/>
    <w:rsid w:val="00B707FD"/>
    <w:rsid w:val="00B72662"/>
    <w:rsid w:val="00B73CEA"/>
    <w:rsid w:val="00B741E8"/>
    <w:rsid w:val="00B7538B"/>
    <w:rsid w:val="00B76164"/>
    <w:rsid w:val="00B771A0"/>
    <w:rsid w:val="00B81355"/>
    <w:rsid w:val="00B81690"/>
    <w:rsid w:val="00B83156"/>
    <w:rsid w:val="00B83D87"/>
    <w:rsid w:val="00B8657B"/>
    <w:rsid w:val="00B8794B"/>
    <w:rsid w:val="00B94061"/>
    <w:rsid w:val="00B97BF2"/>
    <w:rsid w:val="00BA02FC"/>
    <w:rsid w:val="00BA083B"/>
    <w:rsid w:val="00BA1FEB"/>
    <w:rsid w:val="00BA2D2F"/>
    <w:rsid w:val="00BA38D9"/>
    <w:rsid w:val="00BA3B59"/>
    <w:rsid w:val="00BA3BF4"/>
    <w:rsid w:val="00BA4433"/>
    <w:rsid w:val="00BB777B"/>
    <w:rsid w:val="00BC09FE"/>
    <w:rsid w:val="00BC1511"/>
    <w:rsid w:val="00BC6027"/>
    <w:rsid w:val="00BC61F5"/>
    <w:rsid w:val="00BD17B9"/>
    <w:rsid w:val="00BD2995"/>
    <w:rsid w:val="00BD2B20"/>
    <w:rsid w:val="00BD343B"/>
    <w:rsid w:val="00BD3695"/>
    <w:rsid w:val="00BD5BA2"/>
    <w:rsid w:val="00BE0CD1"/>
    <w:rsid w:val="00BE2E7C"/>
    <w:rsid w:val="00BE7FDF"/>
    <w:rsid w:val="00BF0CD9"/>
    <w:rsid w:val="00BF1140"/>
    <w:rsid w:val="00BF19C9"/>
    <w:rsid w:val="00BF7C96"/>
    <w:rsid w:val="00C009DD"/>
    <w:rsid w:val="00C00F12"/>
    <w:rsid w:val="00C02A2C"/>
    <w:rsid w:val="00C0393D"/>
    <w:rsid w:val="00C03EFC"/>
    <w:rsid w:val="00C04E1C"/>
    <w:rsid w:val="00C05DAF"/>
    <w:rsid w:val="00C06365"/>
    <w:rsid w:val="00C1117A"/>
    <w:rsid w:val="00C13523"/>
    <w:rsid w:val="00C13EA6"/>
    <w:rsid w:val="00C156AD"/>
    <w:rsid w:val="00C1686E"/>
    <w:rsid w:val="00C219E1"/>
    <w:rsid w:val="00C244AE"/>
    <w:rsid w:val="00C2679B"/>
    <w:rsid w:val="00C26B71"/>
    <w:rsid w:val="00C3023A"/>
    <w:rsid w:val="00C338AF"/>
    <w:rsid w:val="00C34C67"/>
    <w:rsid w:val="00C368AA"/>
    <w:rsid w:val="00C36F2B"/>
    <w:rsid w:val="00C371CA"/>
    <w:rsid w:val="00C41135"/>
    <w:rsid w:val="00C44387"/>
    <w:rsid w:val="00C4590D"/>
    <w:rsid w:val="00C45E89"/>
    <w:rsid w:val="00C5148B"/>
    <w:rsid w:val="00C51AFC"/>
    <w:rsid w:val="00C5331D"/>
    <w:rsid w:val="00C542E2"/>
    <w:rsid w:val="00C54B10"/>
    <w:rsid w:val="00C575C9"/>
    <w:rsid w:val="00C57731"/>
    <w:rsid w:val="00C57BC3"/>
    <w:rsid w:val="00C6435E"/>
    <w:rsid w:val="00C64629"/>
    <w:rsid w:val="00C6561E"/>
    <w:rsid w:val="00C66790"/>
    <w:rsid w:val="00C66F86"/>
    <w:rsid w:val="00C67D89"/>
    <w:rsid w:val="00C70A38"/>
    <w:rsid w:val="00C72A8B"/>
    <w:rsid w:val="00C74810"/>
    <w:rsid w:val="00C74A25"/>
    <w:rsid w:val="00C75B1E"/>
    <w:rsid w:val="00C85A2F"/>
    <w:rsid w:val="00C85C92"/>
    <w:rsid w:val="00C85D68"/>
    <w:rsid w:val="00C85E3F"/>
    <w:rsid w:val="00C87B9D"/>
    <w:rsid w:val="00C87F1B"/>
    <w:rsid w:val="00C90259"/>
    <w:rsid w:val="00C903A2"/>
    <w:rsid w:val="00C92C5F"/>
    <w:rsid w:val="00C94C3F"/>
    <w:rsid w:val="00C957EF"/>
    <w:rsid w:val="00C97EC1"/>
    <w:rsid w:val="00CA19BB"/>
    <w:rsid w:val="00CA1B4D"/>
    <w:rsid w:val="00CA5B97"/>
    <w:rsid w:val="00CA5E99"/>
    <w:rsid w:val="00CA636A"/>
    <w:rsid w:val="00CB2224"/>
    <w:rsid w:val="00CB24F3"/>
    <w:rsid w:val="00CB330D"/>
    <w:rsid w:val="00CB78AD"/>
    <w:rsid w:val="00CC4821"/>
    <w:rsid w:val="00CC5A80"/>
    <w:rsid w:val="00CD3E0B"/>
    <w:rsid w:val="00CD620D"/>
    <w:rsid w:val="00CE1065"/>
    <w:rsid w:val="00CE2030"/>
    <w:rsid w:val="00CE4C2E"/>
    <w:rsid w:val="00CE5161"/>
    <w:rsid w:val="00CF14D5"/>
    <w:rsid w:val="00CF168A"/>
    <w:rsid w:val="00CF3281"/>
    <w:rsid w:val="00CF3BB2"/>
    <w:rsid w:val="00CF6164"/>
    <w:rsid w:val="00CF6390"/>
    <w:rsid w:val="00CF6D6A"/>
    <w:rsid w:val="00CF6EE4"/>
    <w:rsid w:val="00D0730C"/>
    <w:rsid w:val="00D073AE"/>
    <w:rsid w:val="00D12185"/>
    <w:rsid w:val="00D17253"/>
    <w:rsid w:val="00D23AFF"/>
    <w:rsid w:val="00D25A35"/>
    <w:rsid w:val="00D265C5"/>
    <w:rsid w:val="00D316A2"/>
    <w:rsid w:val="00D31E9D"/>
    <w:rsid w:val="00D34386"/>
    <w:rsid w:val="00D3587A"/>
    <w:rsid w:val="00D36BCE"/>
    <w:rsid w:val="00D4001E"/>
    <w:rsid w:val="00D43621"/>
    <w:rsid w:val="00D43C68"/>
    <w:rsid w:val="00D43EA2"/>
    <w:rsid w:val="00D50528"/>
    <w:rsid w:val="00D522AD"/>
    <w:rsid w:val="00D5519F"/>
    <w:rsid w:val="00D55E07"/>
    <w:rsid w:val="00D575E1"/>
    <w:rsid w:val="00D6028D"/>
    <w:rsid w:val="00D60691"/>
    <w:rsid w:val="00D621DE"/>
    <w:rsid w:val="00D642DB"/>
    <w:rsid w:val="00D64B61"/>
    <w:rsid w:val="00D64DE6"/>
    <w:rsid w:val="00D6584C"/>
    <w:rsid w:val="00D715E4"/>
    <w:rsid w:val="00D72074"/>
    <w:rsid w:val="00D727FF"/>
    <w:rsid w:val="00D73EAE"/>
    <w:rsid w:val="00D76002"/>
    <w:rsid w:val="00D7687F"/>
    <w:rsid w:val="00D8060F"/>
    <w:rsid w:val="00D81B1A"/>
    <w:rsid w:val="00D81D50"/>
    <w:rsid w:val="00D83D49"/>
    <w:rsid w:val="00D8446E"/>
    <w:rsid w:val="00D84D4F"/>
    <w:rsid w:val="00D85132"/>
    <w:rsid w:val="00D92531"/>
    <w:rsid w:val="00D93E9C"/>
    <w:rsid w:val="00D9453F"/>
    <w:rsid w:val="00D96472"/>
    <w:rsid w:val="00D966BD"/>
    <w:rsid w:val="00D96984"/>
    <w:rsid w:val="00D971EF"/>
    <w:rsid w:val="00DA0B52"/>
    <w:rsid w:val="00DA2BDB"/>
    <w:rsid w:val="00DA781C"/>
    <w:rsid w:val="00DB0919"/>
    <w:rsid w:val="00DB18CF"/>
    <w:rsid w:val="00DB3C0C"/>
    <w:rsid w:val="00DC0CD2"/>
    <w:rsid w:val="00DC3015"/>
    <w:rsid w:val="00DC612A"/>
    <w:rsid w:val="00DC6CE4"/>
    <w:rsid w:val="00DD0703"/>
    <w:rsid w:val="00DD2935"/>
    <w:rsid w:val="00DD3AB4"/>
    <w:rsid w:val="00DD5045"/>
    <w:rsid w:val="00DD5A4B"/>
    <w:rsid w:val="00DE24D5"/>
    <w:rsid w:val="00DF1605"/>
    <w:rsid w:val="00DF1C2B"/>
    <w:rsid w:val="00DF1FD9"/>
    <w:rsid w:val="00DF362F"/>
    <w:rsid w:val="00DF5D5D"/>
    <w:rsid w:val="00DF7759"/>
    <w:rsid w:val="00E00EA6"/>
    <w:rsid w:val="00E0275F"/>
    <w:rsid w:val="00E068ED"/>
    <w:rsid w:val="00E1634E"/>
    <w:rsid w:val="00E16F8A"/>
    <w:rsid w:val="00E16FAE"/>
    <w:rsid w:val="00E218C7"/>
    <w:rsid w:val="00E2360C"/>
    <w:rsid w:val="00E25AA2"/>
    <w:rsid w:val="00E25B73"/>
    <w:rsid w:val="00E30166"/>
    <w:rsid w:val="00E30979"/>
    <w:rsid w:val="00E30D19"/>
    <w:rsid w:val="00E41A16"/>
    <w:rsid w:val="00E41DBE"/>
    <w:rsid w:val="00E4389A"/>
    <w:rsid w:val="00E45B5D"/>
    <w:rsid w:val="00E47B7A"/>
    <w:rsid w:val="00E50C4A"/>
    <w:rsid w:val="00E53A01"/>
    <w:rsid w:val="00E56F74"/>
    <w:rsid w:val="00E57157"/>
    <w:rsid w:val="00E6063D"/>
    <w:rsid w:val="00E61507"/>
    <w:rsid w:val="00E62506"/>
    <w:rsid w:val="00E6493B"/>
    <w:rsid w:val="00E72180"/>
    <w:rsid w:val="00E73505"/>
    <w:rsid w:val="00E74C8F"/>
    <w:rsid w:val="00E762DD"/>
    <w:rsid w:val="00E76BB5"/>
    <w:rsid w:val="00E76F91"/>
    <w:rsid w:val="00E82FCF"/>
    <w:rsid w:val="00E83E52"/>
    <w:rsid w:val="00E86E09"/>
    <w:rsid w:val="00E9265F"/>
    <w:rsid w:val="00E92EE1"/>
    <w:rsid w:val="00E93F0D"/>
    <w:rsid w:val="00E95FE2"/>
    <w:rsid w:val="00EA19CF"/>
    <w:rsid w:val="00EA227F"/>
    <w:rsid w:val="00EA325B"/>
    <w:rsid w:val="00EA6804"/>
    <w:rsid w:val="00EA6A87"/>
    <w:rsid w:val="00EA7179"/>
    <w:rsid w:val="00EA74B1"/>
    <w:rsid w:val="00EB7DA0"/>
    <w:rsid w:val="00ED1798"/>
    <w:rsid w:val="00EE03B6"/>
    <w:rsid w:val="00EE0474"/>
    <w:rsid w:val="00EE13EF"/>
    <w:rsid w:val="00EE2A43"/>
    <w:rsid w:val="00EE2BE5"/>
    <w:rsid w:val="00EE5653"/>
    <w:rsid w:val="00EE7125"/>
    <w:rsid w:val="00EF06F7"/>
    <w:rsid w:val="00EF0C4D"/>
    <w:rsid w:val="00EF288F"/>
    <w:rsid w:val="00EF485B"/>
    <w:rsid w:val="00F02EEB"/>
    <w:rsid w:val="00F04685"/>
    <w:rsid w:val="00F06939"/>
    <w:rsid w:val="00F07235"/>
    <w:rsid w:val="00F10F45"/>
    <w:rsid w:val="00F139BA"/>
    <w:rsid w:val="00F17F00"/>
    <w:rsid w:val="00F21837"/>
    <w:rsid w:val="00F227EE"/>
    <w:rsid w:val="00F24EF2"/>
    <w:rsid w:val="00F26D50"/>
    <w:rsid w:val="00F27988"/>
    <w:rsid w:val="00F3064D"/>
    <w:rsid w:val="00F3082F"/>
    <w:rsid w:val="00F3211B"/>
    <w:rsid w:val="00F32378"/>
    <w:rsid w:val="00F341BF"/>
    <w:rsid w:val="00F3761E"/>
    <w:rsid w:val="00F400FB"/>
    <w:rsid w:val="00F42B19"/>
    <w:rsid w:val="00F4358C"/>
    <w:rsid w:val="00F43654"/>
    <w:rsid w:val="00F45263"/>
    <w:rsid w:val="00F45E6B"/>
    <w:rsid w:val="00F464EF"/>
    <w:rsid w:val="00F46751"/>
    <w:rsid w:val="00F4795C"/>
    <w:rsid w:val="00F5189C"/>
    <w:rsid w:val="00F51D36"/>
    <w:rsid w:val="00F523CE"/>
    <w:rsid w:val="00F52FE8"/>
    <w:rsid w:val="00F53681"/>
    <w:rsid w:val="00F5426A"/>
    <w:rsid w:val="00F571C0"/>
    <w:rsid w:val="00F6093C"/>
    <w:rsid w:val="00F61D55"/>
    <w:rsid w:val="00F6363D"/>
    <w:rsid w:val="00F64996"/>
    <w:rsid w:val="00F65805"/>
    <w:rsid w:val="00F709CC"/>
    <w:rsid w:val="00F71189"/>
    <w:rsid w:val="00F72DA8"/>
    <w:rsid w:val="00F73266"/>
    <w:rsid w:val="00F759B4"/>
    <w:rsid w:val="00F8446F"/>
    <w:rsid w:val="00F874CD"/>
    <w:rsid w:val="00F87521"/>
    <w:rsid w:val="00F9231B"/>
    <w:rsid w:val="00F92F16"/>
    <w:rsid w:val="00F93575"/>
    <w:rsid w:val="00F93B86"/>
    <w:rsid w:val="00F96382"/>
    <w:rsid w:val="00FA58FC"/>
    <w:rsid w:val="00FA6E0A"/>
    <w:rsid w:val="00FA71FE"/>
    <w:rsid w:val="00FA7350"/>
    <w:rsid w:val="00FB0A71"/>
    <w:rsid w:val="00FB2145"/>
    <w:rsid w:val="00FB2D23"/>
    <w:rsid w:val="00FB4B4B"/>
    <w:rsid w:val="00FC05BD"/>
    <w:rsid w:val="00FC06C5"/>
    <w:rsid w:val="00FC0DF5"/>
    <w:rsid w:val="00FC11D0"/>
    <w:rsid w:val="00FC1B54"/>
    <w:rsid w:val="00FC2EE7"/>
    <w:rsid w:val="00FC38F9"/>
    <w:rsid w:val="00FC3AA5"/>
    <w:rsid w:val="00FC5FBE"/>
    <w:rsid w:val="00FC689B"/>
    <w:rsid w:val="00FD17BA"/>
    <w:rsid w:val="00FD3966"/>
    <w:rsid w:val="00FD3E8B"/>
    <w:rsid w:val="00FD4D2E"/>
    <w:rsid w:val="00FE1B59"/>
    <w:rsid w:val="00FE5F9F"/>
    <w:rsid w:val="00FE72D7"/>
    <w:rsid w:val="00FE743E"/>
    <w:rsid w:val="00FF01F2"/>
    <w:rsid w:val="00FF072A"/>
    <w:rsid w:val="00FF0F26"/>
    <w:rsid w:val="00FF1D14"/>
    <w:rsid w:val="00FF2BC7"/>
    <w:rsid w:val="00FF3677"/>
    <w:rsid w:val="00FF44C9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BA1F5"/>
  <w15:docId w15:val="{DC252E57-1455-44A6-8B4F-075DACE6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097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282097"/>
    <w:pPr>
      <w:keepNext/>
      <w:pBdr>
        <w:bottom w:val="single" w:sz="6" w:space="1" w:color="auto"/>
      </w:pBdr>
      <w:tabs>
        <w:tab w:val="left" w:pos="3000"/>
      </w:tabs>
      <w:spacing w:line="240" w:lineRule="exact"/>
      <w:ind w:left="3000" w:right="600" w:hanging="3000"/>
      <w:outlineLvl w:val="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semiHidden/>
    <w:locked/>
    <w:rsid w:val="00295058"/>
    <w:rPr>
      <w:rFonts w:ascii="Calibri" w:hAnsi="Calibri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282097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Header">
    <w:name w:val="header"/>
    <w:basedOn w:val="Normal"/>
    <w:link w:val="HeaderChar"/>
    <w:uiPriority w:val="99"/>
    <w:rsid w:val="002820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295058"/>
    <w:rPr>
      <w:rFonts w:cs="Times New Roman"/>
      <w:sz w:val="24"/>
    </w:rPr>
  </w:style>
  <w:style w:type="paragraph" w:styleId="Footer">
    <w:name w:val="footer"/>
    <w:basedOn w:val="Normal"/>
    <w:link w:val="FooterChar"/>
    <w:rsid w:val="002820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295058"/>
    <w:rPr>
      <w:rFonts w:cs="Times New Roman"/>
      <w:sz w:val="24"/>
    </w:rPr>
  </w:style>
  <w:style w:type="character" w:styleId="Hyperlink">
    <w:name w:val="Hyperlink"/>
    <w:rsid w:val="00282097"/>
    <w:rPr>
      <w:rFonts w:cs="Times New Roman"/>
      <w:color w:val="0000FF"/>
      <w:u w:val="single"/>
    </w:rPr>
  </w:style>
  <w:style w:type="paragraph" w:styleId="BlockText">
    <w:name w:val="Block Text"/>
    <w:basedOn w:val="Normal"/>
    <w:rsid w:val="00282097"/>
    <w:pPr>
      <w:tabs>
        <w:tab w:val="left" w:pos="3384"/>
      </w:tabs>
      <w:spacing w:before="60" w:line="240" w:lineRule="exact"/>
      <w:ind w:left="2995" w:right="605" w:hanging="2995"/>
    </w:pPr>
  </w:style>
  <w:style w:type="paragraph" w:styleId="BodyTextIndent2">
    <w:name w:val="Body Text Indent 2"/>
    <w:basedOn w:val="Normal"/>
    <w:link w:val="BodyTextIndent2Char"/>
    <w:rsid w:val="00282097"/>
    <w:pPr>
      <w:tabs>
        <w:tab w:val="left" w:pos="3480"/>
      </w:tabs>
      <w:spacing w:before="120" w:line="240" w:lineRule="exact"/>
      <w:ind w:left="3480" w:hanging="3480"/>
    </w:pPr>
  </w:style>
  <w:style w:type="character" w:customStyle="1" w:styleId="BodyTextIndent2Char">
    <w:name w:val="Body Text Indent 2 Char"/>
    <w:link w:val="BodyTextIndent2"/>
    <w:semiHidden/>
    <w:locked/>
    <w:rsid w:val="00295058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82097"/>
    <w:pPr>
      <w:tabs>
        <w:tab w:val="left" w:pos="3120"/>
        <w:tab w:val="left" w:pos="3480"/>
      </w:tabs>
      <w:ind w:left="1080"/>
    </w:pPr>
  </w:style>
  <w:style w:type="character" w:customStyle="1" w:styleId="BodyTextIndentChar">
    <w:name w:val="Body Text Indent Char"/>
    <w:link w:val="BodyTextIndent"/>
    <w:semiHidden/>
    <w:locked/>
    <w:rsid w:val="0029505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rsid w:val="00282097"/>
    <w:pPr>
      <w:ind w:left="720"/>
    </w:pPr>
    <w:rPr>
      <w:sz w:val="22"/>
    </w:rPr>
  </w:style>
  <w:style w:type="character" w:customStyle="1" w:styleId="BodyTextIndent3Char">
    <w:name w:val="Body Text Indent 3 Char"/>
    <w:link w:val="BodyTextIndent3"/>
    <w:semiHidden/>
    <w:locked/>
    <w:rsid w:val="00295058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282097"/>
    <w:pPr>
      <w:spacing w:before="240"/>
      <w:jc w:val="center"/>
    </w:pPr>
    <w:rPr>
      <w:b/>
      <w:bCs/>
      <w:sz w:val="22"/>
      <w:szCs w:val="24"/>
    </w:rPr>
  </w:style>
  <w:style w:type="character" w:customStyle="1" w:styleId="BodyText2Char">
    <w:name w:val="Body Text 2 Char"/>
    <w:link w:val="BodyText2"/>
    <w:semiHidden/>
    <w:locked/>
    <w:rsid w:val="00295058"/>
    <w:rPr>
      <w:rFonts w:cs="Times New Roman"/>
      <w:sz w:val="24"/>
    </w:rPr>
  </w:style>
  <w:style w:type="paragraph" w:styleId="BalloonText">
    <w:name w:val="Balloon Text"/>
    <w:basedOn w:val="Normal"/>
    <w:link w:val="BalloonTextChar"/>
    <w:semiHidden/>
    <w:rsid w:val="001B3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95058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242FE"/>
    <w:pPr>
      <w:ind w:left="720"/>
      <w:contextualSpacing/>
    </w:pPr>
  </w:style>
  <w:style w:type="character" w:styleId="CommentReference">
    <w:name w:val="annotation reference"/>
    <w:rsid w:val="00C338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8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38AF"/>
  </w:style>
  <w:style w:type="paragraph" w:styleId="CommentSubject">
    <w:name w:val="annotation subject"/>
    <w:basedOn w:val="CommentText"/>
    <w:next w:val="CommentText"/>
    <w:link w:val="CommentSubjectChar"/>
    <w:rsid w:val="0078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414D"/>
    <w:rPr>
      <w:b/>
      <w:bCs/>
    </w:rPr>
  </w:style>
  <w:style w:type="paragraph" w:styleId="NormalWeb">
    <w:name w:val="Normal (Web)"/>
    <w:basedOn w:val="Normal"/>
    <w:uiPriority w:val="99"/>
    <w:unhideWhenUsed/>
    <w:rsid w:val="00C54B10"/>
    <w:pPr>
      <w:spacing w:before="100" w:beforeAutospacing="1" w:after="100" w:afterAutospacing="1"/>
    </w:pPr>
    <w:rPr>
      <w:rFonts w:eastAsiaTheme="minorHAnsi"/>
      <w:szCs w:val="24"/>
    </w:rPr>
  </w:style>
  <w:style w:type="character" w:styleId="FollowedHyperlink">
    <w:name w:val="FollowedHyperlink"/>
    <w:basedOn w:val="DefaultParagraphFont"/>
    <w:semiHidden/>
    <w:unhideWhenUsed/>
    <w:rsid w:val="00C54B10"/>
    <w:rPr>
      <w:color w:val="800080" w:themeColor="followedHyperlink"/>
      <w:u w:val="single"/>
    </w:rPr>
  </w:style>
  <w:style w:type="character" w:customStyle="1" w:styleId="n05dq7rnppuooc3">
    <w:name w:val="n05dq7_rnppuooc3"/>
    <w:basedOn w:val="DefaultParagraphFont"/>
    <w:rsid w:val="00161233"/>
  </w:style>
  <w:style w:type="character" w:customStyle="1" w:styleId="inv-meeting-url">
    <w:name w:val="inv-meeting-url"/>
    <w:basedOn w:val="DefaultParagraphFont"/>
    <w:rsid w:val="00972DB5"/>
  </w:style>
  <w:style w:type="paragraph" w:styleId="PlainText">
    <w:name w:val="Plain Text"/>
    <w:basedOn w:val="Normal"/>
    <w:link w:val="PlainTextChar"/>
    <w:uiPriority w:val="99"/>
    <w:rsid w:val="004A518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A518B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BC15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FF2BC7"/>
    <w:rPr>
      <w:b/>
      <w:bCs/>
    </w:rPr>
  </w:style>
  <w:style w:type="paragraph" w:styleId="Revision">
    <w:name w:val="Revision"/>
    <w:hidden/>
    <w:uiPriority w:val="99"/>
    <w:semiHidden/>
    <w:rsid w:val="00CF3BB2"/>
    <w:rPr>
      <w:sz w:val="24"/>
    </w:rPr>
  </w:style>
  <w:style w:type="paragraph" w:customStyle="1" w:styleId="transcript-list-item">
    <w:name w:val="transcript-list-item"/>
    <w:basedOn w:val="Normal"/>
    <w:rsid w:val="00C156AD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locked/>
    <w:rsid w:val="00CC4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v\Planning\Commissions%20and%20Committees\Community%20Advisory%20Committees\CAC%20Alsea\2025\Alsea%20CAC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6BC6-2BFE-4F90-B972-2C9D08FB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Alsea CAC Meeting Minutes TEMPLATE</Template>
  <TotalTime>42</TotalTime>
  <Pages>4</Pages>
  <Words>638</Words>
  <Characters>4132</Characters>
  <Application>Microsoft Office Word</Application>
  <DocSecurity>0</DocSecurity>
  <Lines>295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Benton County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SWANSON John</dc:creator>
  <cp:keywords/>
  <cp:lastModifiedBy>REEHOORN Meg</cp:lastModifiedBy>
  <cp:revision>3</cp:revision>
  <cp:lastPrinted>2022-12-27T20:48:00Z</cp:lastPrinted>
  <dcterms:created xsi:type="dcterms:W3CDTF">2026-03-04T22:02:00Z</dcterms:created>
  <dcterms:modified xsi:type="dcterms:W3CDTF">2026-03-04T22:42:00Z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b251f506e699f7bd5d74d3bdaa8a023f8bfd9b08b24ad1c2936605b5dc95da42</vt:lpwstr>
  </property>
</Properties>
</file>